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2B15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B15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2B15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2B158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B15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B15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2B15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2B158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48673" w14:textId="77777777" w:rsidR="002B158D" w:rsidRDefault="002B158D" w:rsidP="00261299">
      <w:pPr>
        <w:spacing w:after="0" w:line="240" w:lineRule="auto"/>
      </w:pPr>
      <w:r>
        <w:separator/>
      </w:r>
    </w:p>
  </w:endnote>
  <w:endnote w:type="continuationSeparator" w:id="0">
    <w:p w14:paraId="320C085D" w14:textId="77777777" w:rsidR="002B158D" w:rsidRDefault="002B158D"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32BA6" w14:textId="77777777" w:rsidR="00D14EDB" w:rsidRDefault="00D14E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99123D1" w:rsidR="00774BD5" w:rsidRDefault="00774BD5">
        <w:pPr>
          <w:pStyle w:val="Footer"/>
          <w:jc w:val="center"/>
        </w:pPr>
        <w:r>
          <w:fldChar w:fldCharType="begin"/>
        </w:r>
        <w:r>
          <w:instrText xml:space="preserve"> PAGE   \* MERGEFORMAT </w:instrText>
        </w:r>
        <w:r>
          <w:fldChar w:fldCharType="separate"/>
        </w:r>
        <w:r w:rsidR="000D0D26">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15C3" w14:textId="77777777" w:rsidR="00D14EDB" w:rsidRDefault="00D14E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1CE66" w14:textId="77777777" w:rsidR="002B158D" w:rsidRDefault="002B158D" w:rsidP="00261299">
      <w:pPr>
        <w:spacing w:after="0" w:line="240" w:lineRule="auto"/>
      </w:pPr>
      <w:r>
        <w:separator/>
      </w:r>
    </w:p>
  </w:footnote>
  <w:footnote w:type="continuationSeparator" w:id="0">
    <w:p w14:paraId="4F5DB406" w14:textId="77777777" w:rsidR="002B158D" w:rsidRDefault="002B158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2EF58" w14:textId="77777777" w:rsidR="00D14EDB" w:rsidRDefault="00D14E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774BD5" w:rsidRDefault="009B0140"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0D2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158D"/>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1DE1"/>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5BCB"/>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27032"/>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8472B"/>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B8CA892-6FB9-4F39-BB9C-2EA00C68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91A83F7-3F67-4418-9B0C-0F54FA28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User</cp:lastModifiedBy>
  <cp:revision>2</cp:revision>
  <cp:lastPrinted>2015-04-10T09:51:00Z</cp:lastPrinted>
  <dcterms:created xsi:type="dcterms:W3CDTF">2020-06-09T08:06:00Z</dcterms:created>
  <dcterms:modified xsi:type="dcterms:W3CDTF">2020-06-09T08:06:00Z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