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0EBB" w14:textId="48AC3BF6" w:rsidR="00873614" w:rsidRPr="00300A14" w:rsidRDefault="00873614" w:rsidP="00873614">
      <w:pPr>
        <w:pStyle w:val="Heading7"/>
        <w:rPr>
          <w:rFonts w:cstheme="majorHAnsi"/>
          <w:color w:val="auto"/>
          <w:sz w:val="20"/>
          <w:lang w:val="ro-RO"/>
        </w:rPr>
      </w:pPr>
      <w:bookmarkStart w:id="0" w:name="_GoBack"/>
      <w:bookmarkEnd w:id="0"/>
      <w:r w:rsidRPr="00300A14">
        <w:rPr>
          <w:rFonts w:cstheme="majorHAnsi"/>
          <w:color w:val="auto"/>
          <w:sz w:val="20"/>
          <w:lang w:val="ro-RO"/>
        </w:rPr>
        <w:t xml:space="preserve">Anexa   </w:t>
      </w:r>
    </w:p>
    <w:p w14:paraId="35217001" w14:textId="77777777" w:rsidR="00873614" w:rsidRPr="00300A14" w:rsidRDefault="00873614" w:rsidP="00873614">
      <w:pPr>
        <w:jc w:val="center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Termeni şi Condiţii de Livrare*</w:t>
      </w:r>
      <w:r w:rsidRPr="00300A14">
        <w:rPr>
          <w:rStyle w:val="FootnoteReference"/>
          <w:rFonts w:asciiTheme="majorHAnsi" w:hAnsiTheme="majorHAnsi" w:cstheme="majorHAnsi"/>
          <w:b/>
          <w:sz w:val="20"/>
          <w:u w:val="single"/>
          <w:lang w:val="ro-RO"/>
        </w:rPr>
        <w:footnoteReference w:id="1"/>
      </w:r>
    </w:p>
    <w:p w14:paraId="5ED2B11A" w14:textId="05B55FBB" w:rsidR="00873614" w:rsidRPr="00300A14" w:rsidRDefault="00873614" w:rsidP="00321964">
      <w:pPr>
        <w:pStyle w:val="ChapterNumber"/>
        <w:spacing w:after="0"/>
        <w:jc w:val="center"/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Achiziția de</w:t>
      </w:r>
      <w:r w:rsidR="00696D5B" w:rsidRPr="00300A14">
        <w:rPr>
          <w:rFonts w:asciiTheme="majorHAnsi" w:hAnsiTheme="majorHAnsi" w:cstheme="majorHAnsi"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</w:t>
      </w:r>
      <w:r w:rsidR="00CF155B" w:rsidRPr="00300A14">
        <w:rPr>
          <w:rFonts w:asciiTheme="majorHAnsi" w:hAnsiTheme="majorHAnsi" w:cstheme="majorHAnsi"/>
          <w:b/>
          <w:sz w:val="20"/>
          <w:lang w:val="ro-RO"/>
        </w:rPr>
        <w:t>Echipamente IT</w:t>
      </w:r>
    </w:p>
    <w:p w14:paraId="205AE26E" w14:textId="77777777" w:rsidR="00321964" w:rsidRPr="00300A14" w:rsidRDefault="00321964" w:rsidP="00443F93">
      <w:pPr>
        <w:rPr>
          <w:rFonts w:asciiTheme="majorHAnsi" w:hAnsiTheme="majorHAnsi" w:cstheme="majorHAnsi"/>
          <w:sz w:val="20"/>
          <w:lang w:val="ro-RO"/>
        </w:rPr>
      </w:pPr>
    </w:p>
    <w:p w14:paraId="0343E743" w14:textId="4754EED3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Proiectul privind Învățământul Secundar (ROSE)</w:t>
      </w:r>
    </w:p>
    <w:p w14:paraId="5F0BA90A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 xml:space="preserve">Schema de Granturi pentru Universități </w:t>
      </w:r>
    </w:p>
    <w:p w14:paraId="5D60CB36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Titlul subproiectului: Centrul de învățare Sim3DPrint al Universității de Medicină, Farmacie, Științe și Tehnologie ”George Emil Palade” din Târgu Mureș,</w:t>
      </w:r>
    </w:p>
    <w:p w14:paraId="6560BAA5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Acord de grant nr. 287/SGU/CI/III din 18.12.2019</w:t>
      </w:r>
    </w:p>
    <w:p w14:paraId="4AE53896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Beneficiar: Universitatea de Medicină, Farmacie, Științe și Tehnologie ”George Emil Palade” din Târgu Mureș</w:t>
      </w:r>
    </w:p>
    <w:p w14:paraId="15000EDF" w14:textId="77777777" w:rsidR="004D699E" w:rsidRPr="00300A14" w:rsidRDefault="004D699E" w:rsidP="00873614">
      <w:pPr>
        <w:ind w:left="6300" w:hanging="6300"/>
        <w:rPr>
          <w:rFonts w:asciiTheme="majorHAnsi" w:hAnsiTheme="majorHAnsi" w:cstheme="majorHAnsi"/>
          <w:sz w:val="20"/>
          <w:lang w:val="ro-RO"/>
        </w:rPr>
      </w:pPr>
    </w:p>
    <w:p w14:paraId="1F452D95" w14:textId="19F6329A" w:rsidR="00873614" w:rsidRPr="00300A14" w:rsidRDefault="00873614" w:rsidP="00873614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Ofertant: ____________________</w:t>
      </w:r>
    </w:p>
    <w:p w14:paraId="1F9442C7" w14:textId="77777777" w:rsidR="00B20F2A" w:rsidRPr="00300A14" w:rsidRDefault="00B20F2A" w:rsidP="00873614">
      <w:pPr>
        <w:rPr>
          <w:rFonts w:asciiTheme="majorHAnsi" w:hAnsiTheme="majorHAnsi" w:cstheme="majorHAnsi"/>
          <w:b/>
          <w:sz w:val="20"/>
          <w:lang w:val="ro-RO"/>
        </w:rPr>
      </w:pPr>
    </w:p>
    <w:p w14:paraId="5D8D7F2D" w14:textId="77777777" w:rsidR="00873614" w:rsidRPr="00300A14" w:rsidRDefault="00873614" w:rsidP="00873614">
      <w:pPr>
        <w:rPr>
          <w:rFonts w:asciiTheme="majorHAnsi" w:hAnsiTheme="majorHAnsi" w:cstheme="majorHAnsi"/>
          <w:i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1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Oferta de preț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9"/>
        <w:gridCol w:w="850"/>
        <w:gridCol w:w="1044"/>
        <w:gridCol w:w="1327"/>
        <w:gridCol w:w="1260"/>
        <w:gridCol w:w="1553"/>
      </w:tblGrid>
      <w:tr w:rsidR="00201ED0" w:rsidRPr="00300A14" w14:paraId="7BE0F74C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center"/>
          </w:tcPr>
          <w:p w14:paraId="07A63AB5" w14:textId="6644C658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ab/>
              <w:t>Nr. crt.</w:t>
            </w:r>
          </w:p>
          <w:p w14:paraId="0F26D3C6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(1)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F97183D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  <w:p w14:paraId="4289B6AC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831CE82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  <w:p w14:paraId="69CC2BE3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8BC9B6D" w14:textId="234D2549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Preț unitar</w:t>
            </w:r>
            <w:r w:rsidR="005B5E16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 fără TVA</w:t>
            </w:r>
          </w:p>
          <w:p w14:paraId="56A37705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819CD29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fără TVA</w:t>
            </w:r>
          </w:p>
          <w:p w14:paraId="70E08FA2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1F32FB6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TVA</w:t>
            </w:r>
          </w:p>
          <w:p w14:paraId="197A4EAF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42942E7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cu TVA</w:t>
            </w:r>
          </w:p>
          <w:p w14:paraId="3DF85BA7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(7=5+6)</w:t>
            </w:r>
          </w:p>
        </w:tc>
      </w:tr>
      <w:tr w:rsidR="00CF155B" w:rsidRPr="00300A14" w14:paraId="43A09B45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07C1274" w14:textId="2CA71590" w:rsidR="00CF155B" w:rsidRPr="00300A14" w:rsidRDefault="00CF155B" w:rsidP="00CF155B">
            <w:pPr>
              <w:ind w:left="162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32DC9893" w14:textId="783D16C0" w:rsidR="00CF155B" w:rsidRPr="00300A14" w:rsidRDefault="00137E14" w:rsidP="00CF155B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Laptop</w:t>
            </w:r>
          </w:p>
        </w:tc>
        <w:tc>
          <w:tcPr>
            <w:tcW w:w="850" w:type="dxa"/>
          </w:tcPr>
          <w:p w14:paraId="53D60E3A" w14:textId="5819A8B2" w:rsidR="00CF155B" w:rsidRPr="00300A14" w:rsidRDefault="00137E14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1044" w:type="dxa"/>
          </w:tcPr>
          <w:p w14:paraId="55ECAFB5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41D92CF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2D960A28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0107D37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CF155B" w:rsidRPr="00300A14" w14:paraId="31C7D721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3717C50" w14:textId="20F30E68" w:rsidR="00CF155B" w:rsidRPr="00300A14" w:rsidRDefault="00CF155B" w:rsidP="00CF155B">
            <w:pPr>
              <w:ind w:left="162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33BABF29" w14:textId="7E7852B8" w:rsidR="00CF155B" w:rsidRPr="00300A14" w:rsidRDefault="00137E14" w:rsidP="00CF155B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proofErr w:type="spellStart"/>
            <w:r w:rsidRPr="00300A14">
              <w:rPr>
                <w:rFonts w:asciiTheme="majorHAnsi" w:hAnsiTheme="majorHAnsi" w:cstheme="majorHAnsi"/>
                <w:sz w:val="20"/>
              </w:rPr>
              <w:t>Videop</w:t>
            </w:r>
            <w:r w:rsidR="00CF155B" w:rsidRPr="00300A14">
              <w:rPr>
                <w:rFonts w:asciiTheme="majorHAnsi" w:hAnsiTheme="majorHAnsi" w:cstheme="majorHAnsi"/>
                <w:sz w:val="20"/>
              </w:rPr>
              <w:t>roiector</w:t>
            </w:r>
            <w:proofErr w:type="spellEnd"/>
          </w:p>
        </w:tc>
        <w:tc>
          <w:tcPr>
            <w:tcW w:w="850" w:type="dxa"/>
          </w:tcPr>
          <w:p w14:paraId="1E446748" w14:textId="1D421D03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044" w:type="dxa"/>
          </w:tcPr>
          <w:p w14:paraId="413AF166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0D4BB165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2BE13347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978FE7C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443F93" w:rsidRPr="00300A14" w14:paraId="0EE924B3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E6974C8" w14:textId="77777777" w:rsidR="00443F93" w:rsidRPr="00300A14" w:rsidRDefault="00443F93" w:rsidP="00443F93">
            <w:pPr>
              <w:ind w:left="162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14:paraId="7EB1D8BF" w14:textId="77777777" w:rsidR="00443F93" w:rsidRPr="00300A14" w:rsidRDefault="00443F93" w:rsidP="00443F93">
            <w:pPr>
              <w:jc w:val="both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TOTAL</w:t>
            </w:r>
          </w:p>
        </w:tc>
        <w:tc>
          <w:tcPr>
            <w:tcW w:w="850" w:type="dxa"/>
          </w:tcPr>
          <w:p w14:paraId="07D50B28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044" w:type="dxa"/>
          </w:tcPr>
          <w:p w14:paraId="1319A313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5991C374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480411C8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F2AFAEC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</w:tr>
    </w:tbl>
    <w:p w14:paraId="2131AF43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u w:val="single"/>
          <w:lang w:val="ro-RO"/>
        </w:rPr>
      </w:pPr>
    </w:p>
    <w:p w14:paraId="0A1D54B7" w14:textId="77777777" w:rsidR="00873614" w:rsidRPr="00300A14" w:rsidRDefault="00873614" w:rsidP="00873614">
      <w:pPr>
        <w:ind w:left="720" w:hanging="720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2.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Preţ fix: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 </w:t>
      </w:r>
      <w:r w:rsidRPr="00300A14">
        <w:rPr>
          <w:rFonts w:asciiTheme="majorHAnsi" w:hAnsiTheme="majorHAnsi" w:cstheme="majorHAnsi"/>
          <w:sz w:val="20"/>
          <w:lang w:val="ro-RO"/>
        </w:rPr>
        <w:t>Preţul indicat mai sus este ferm şi fix şi nu poate fi modificat pe durata executării contractului.</w:t>
      </w:r>
    </w:p>
    <w:p w14:paraId="2247ACE0" w14:textId="77777777" w:rsidR="00873614" w:rsidRPr="00300A14" w:rsidRDefault="00873614" w:rsidP="00873614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32BFD049" w14:textId="0579AAE5" w:rsidR="00873614" w:rsidRPr="00300A14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3.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Grafic de livrare: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>Livrarea s</w:t>
      </w:r>
      <w:r w:rsidR="00696D5B" w:rsidRPr="00300A14">
        <w:rPr>
          <w:rFonts w:asciiTheme="majorHAnsi" w:hAnsiTheme="majorHAnsi" w:cstheme="majorHAnsi"/>
          <w:sz w:val="20"/>
          <w:lang w:val="ro-RO"/>
        </w:rPr>
        <w:t xml:space="preserve">e efectuează în cel mult </w:t>
      </w:r>
      <w:r w:rsidR="0076314D" w:rsidRPr="00300A14">
        <w:rPr>
          <w:rFonts w:asciiTheme="majorHAnsi" w:hAnsiTheme="majorHAnsi" w:cstheme="majorHAnsi"/>
          <w:sz w:val="20"/>
          <w:lang w:val="ro-RO"/>
        </w:rPr>
        <w:t>30 de zile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de la semnarea Contractului/ Notei de Comanda, la destinația finală indicată, conform următorului grafic: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303"/>
        <w:gridCol w:w="1276"/>
        <w:gridCol w:w="3624"/>
      </w:tblGrid>
      <w:tr w:rsidR="00201ED0" w:rsidRPr="00300A14" w14:paraId="61357D39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</w:tcPr>
          <w:p w14:paraId="21131F84" w14:textId="77777777" w:rsidR="00873614" w:rsidRPr="00300A14" w:rsidRDefault="00873614" w:rsidP="00443F93">
            <w:pPr>
              <w:ind w:left="-18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Nr. crt.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ACD9A0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0325C4B1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5AF76DA0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Termene de livrare</w:t>
            </w:r>
          </w:p>
        </w:tc>
      </w:tr>
      <w:tr w:rsidR="00137E14" w:rsidRPr="00300A14" w14:paraId="304A36A7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5C11EC57" w14:textId="549C64C7" w:rsidR="00137E14" w:rsidRPr="00300A14" w:rsidRDefault="00137E14" w:rsidP="00137E14">
            <w:pPr>
              <w:ind w:left="-18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14:paraId="36A4B061" w14:textId="0228ED70" w:rsidR="00137E14" w:rsidRPr="00300A14" w:rsidRDefault="00137E14" w:rsidP="00137E14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Laptop</w:t>
            </w:r>
          </w:p>
        </w:tc>
        <w:tc>
          <w:tcPr>
            <w:tcW w:w="1276" w:type="dxa"/>
          </w:tcPr>
          <w:p w14:paraId="670F4CDB" w14:textId="10048CAE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624" w:type="dxa"/>
          </w:tcPr>
          <w:p w14:paraId="510462AC" w14:textId="77777777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137E14" w:rsidRPr="00300A14" w14:paraId="70C0196D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2A1F7A2A" w14:textId="0ED31677" w:rsidR="00137E14" w:rsidRPr="00300A14" w:rsidRDefault="00137E14" w:rsidP="00137E14">
            <w:pPr>
              <w:ind w:left="-18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2</w:t>
            </w:r>
          </w:p>
        </w:tc>
        <w:tc>
          <w:tcPr>
            <w:tcW w:w="4303" w:type="dxa"/>
            <w:shd w:val="clear" w:color="auto" w:fill="auto"/>
          </w:tcPr>
          <w:p w14:paraId="149E5A67" w14:textId="1B9D967A" w:rsidR="00137E14" w:rsidRPr="00300A14" w:rsidRDefault="00137E14" w:rsidP="00137E14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proofErr w:type="spellStart"/>
            <w:r w:rsidRPr="00300A14">
              <w:rPr>
                <w:rFonts w:asciiTheme="majorHAnsi" w:hAnsiTheme="majorHAnsi" w:cstheme="majorHAnsi"/>
                <w:sz w:val="20"/>
              </w:rPr>
              <w:t>Videoproiector</w:t>
            </w:r>
            <w:proofErr w:type="spellEnd"/>
          </w:p>
        </w:tc>
        <w:tc>
          <w:tcPr>
            <w:tcW w:w="1276" w:type="dxa"/>
          </w:tcPr>
          <w:p w14:paraId="19FEDD4A" w14:textId="7F389800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3624" w:type="dxa"/>
          </w:tcPr>
          <w:p w14:paraId="617C1861" w14:textId="77777777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</w:tbl>
    <w:p w14:paraId="323169CD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</w:p>
    <w:p w14:paraId="2CB4B5BD" w14:textId="77777777" w:rsidR="00873614" w:rsidRPr="00300A14" w:rsidRDefault="00873614" w:rsidP="00873614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4.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Plata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300A14">
        <w:rPr>
          <w:rFonts w:asciiTheme="majorHAnsi" w:hAnsiTheme="majorHAnsi" w:cstheme="majorHAnsi"/>
          <w:i/>
          <w:sz w:val="20"/>
          <w:lang w:val="ro-RO"/>
        </w:rPr>
        <w:t>Graficului de livrare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</w:p>
    <w:p w14:paraId="2BACEC74" w14:textId="77777777" w:rsidR="00873614" w:rsidRPr="00300A14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0"/>
          <w:lang w:val="ro-RO"/>
        </w:rPr>
      </w:pPr>
    </w:p>
    <w:p w14:paraId="23F7DAFC" w14:textId="3CEE0A9C" w:rsidR="00873614" w:rsidRPr="00300A14" w:rsidRDefault="00873614" w:rsidP="00873614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5.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Garanţie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: </w:t>
      </w:r>
      <w:r w:rsidRPr="00300A14">
        <w:rPr>
          <w:rFonts w:asciiTheme="majorHAnsi" w:hAnsiTheme="majorHAnsi" w:cstheme="majorHAnsi"/>
          <w:sz w:val="20"/>
          <w:lang w:val="ro-RO"/>
        </w:rPr>
        <w:t>Bunurile oferite vor fi acoperite de garanţia producătorului</w:t>
      </w:r>
      <w:r w:rsidR="00047B30" w:rsidRPr="00300A14">
        <w:rPr>
          <w:rFonts w:asciiTheme="majorHAnsi" w:hAnsiTheme="majorHAnsi" w:cstheme="majorHAnsi"/>
          <w:sz w:val="20"/>
          <w:lang w:val="ro-RO"/>
        </w:rPr>
        <w:t>/ furnizorului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cel puţin 1</w:t>
      </w:r>
      <w:r w:rsidR="005B5E16" w:rsidRPr="00300A14">
        <w:rPr>
          <w:rFonts w:asciiTheme="majorHAnsi" w:hAnsiTheme="majorHAnsi" w:cstheme="majorHAnsi"/>
          <w:sz w:val="20"/>
          <w:lang w:val="ro-RO"/>
        </w:rPr>
        <w:t>2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</w:t>
      </w:r>
      <w:r w:rsidR="005B5E16" w:rsidRPr="00300A14">
        <w:rPr>
          <w:rFonts w:asciiTheme="majorHAnsi" w:hAnsiTheme="majorHAnsi" w:cstheme="majorHAnsi"/>
          <w:sz w:val="20"/>
          <w:lang w:val="ro-RO"/>
        </w:rPr>
        <w:t>luni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de la data livrării către Beneficiar</w:t>
      </w:r>
      <w:r w:rsidR="00FF7E8D" w:rsidRPr="00300A14">
        <w:rPr>
          <w:rFonts w:asciiTheme="majorHAnsi" w:hAnsiTheme="majorHAnsi" w:cstheme="majorHAnsi"/>
          <w:sz w:val="20"/>
          <w:lang w:val="ro-RO"/>
        </w:rPr>
        <w:t>, pentru produsele pentru care se acorda garantie de catre producator, daca este cazul</w:t>
      </w:r>
      <w:r w:rsidRPr="00300A14">
        <w:rPr>
          <w:rFonts w:asciiTheme="majorHAnsi" w:hAnsiTheme="majorHAnsi" w:cstheme="majorHAnsi"/>
          <w:sz w:val="20"/>
          <w:lang w:val="ro-RO"/>
        </w:rPr>
        <w:t>. Vă rugăm să menţionaţi perioada de garanţie şi termenii garanţiei, în detaliu.</w:t>
      </w:r>
    </w:p>
    <w:p w14:paraId="7698BBE7" w14:textId="77777777" w:rsidR="00873614" w:rsidRPr="00300A14" w:rsidRDefault="00873614" w:rsidP="00873614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5C6D7C43" w14:textId="77777777" w:rsidR="00873614" w:rsidRPr="00300A14" w:rsidRDefault="00873614" w:rsidP="00873614">
      <w:pPr>
        <w:ind w:left="720" w:hanging="720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6.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 xml:space="preserve">Instrucţiuni de ambalare: </w:t>
      </w:r>
    </w:p>
    <w:p w14:paraId="6F44ED08" w14:textId="2E9DEBE3" w:rsidR="00873614" w:rsidRPr="00300A14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sz w:val="20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2CC24B84" w14:textId="77777777" w:rsidR="00321964" w:rsidRPr="00300A14" w:rsidRDefault="0032196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</w:p>
    <w:p w14:paraId="190BB796" w14:textId="7EFF1D37" w:rsidR="00873614" w:rsidRPr="00300A14" w:rsidRDefault="00873614" w:rsidP="00873614">
      <w:pPr>
        <w:ind w:left="720" w:hanging="720"/>
        <w:jc w:val="both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7. 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Specificaţii Tehnice: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6"/>
        <w:gridCol w:w="3391"/>
      </w:tblGrid>
      <w:tr w:rsidR="00201ED0" w:rsidRPr="00300A14" w14:paraId="29193E0D" w14:textId="77777777" w:rsidTr="00321964">
        <w:trPr>
          <w:trHeight w:val="285"/>
        </w:trPr>
        <w:tc>
          <w:tcPr>
            <w:tcW w:w="6816" w:type="dxa"/>
            <w:shd w:val="clear" w:color="auto" w:fill="auto"/>
            <w:vAlign w:val="bottom"/>
          </w:tcPr>
          <w:p w14:paraId="0A9B90C2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A. Specificații tehnice solicitate</w:t>
            </w:r>
          </w:p>
          <w:p w14:paraId="0D0D1D99" w14:textId="6E66B8CE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  <w:tc>
          <w:tcPr>
            <w:tcW w:w="3391" w:type="dxa"/>
          </w:tcPr>
          <w:p w14:paraId="4B35361F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B. Specificații tehnice ofertate</w:t>
            </w:r>
          </w:p>
          <w:p w14:paraId="536A1E4C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[a se completa de către Ofertant]</w:t>
            </w:r>
          </w:p>
        </w:tc>
      </w:tr>
      <w:tr w:rsidR="00201ED0" w:rsidRPr="00300A14" w14:paraId="75F8FCD3" w14:textId="77777777" w:rsidTr="00321964">
        <w:trPr>
          <w:trHeight w:val="285"/>
        </w:trPr>
        <w:tc>
          <w:tcPr>
            <w:tcW w:w="6816" w:type="dxa"/>
            <w:shd w:val="clear" w:color="auto" w:fill="auto"/>
            <w:vAlign w:val="bottom"/>
          </w:tcPr>
          <w:p w14:paraId="123FC94A" w14:textId="77777777" w:rsidR="00873614" w:rsidRPr="00300A14" w:rsidRDefault="00873614" w:rsidP="001A674E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Denumire produs</w:t>
            </w:r>
          </w:p>
          <w:p w14:paraId="486E368A" w14:textId="665CF5BF" w:rsidR="005C5206" w:rsidRPr="00300A14" w:rsidRDefault="00CF155B" w:rsidP="00B07A68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Echipamente IT</w:t>
            </w:r>
          </w:p>
        </w:tc>
        <w:tc>
          <w:tcPr>
            <w:tcW w:w="3391" w:type="dxa"/>
          </w:tcPr>
          <w:p w14:paraId="472F205A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Marca / modelul produsului</w:t>
            </w:r>
          </w:p>
        </w:tc>
      </w:tr>
      <w:tr w:rsidR="00201ED0" w:rsidRPr="00300A14" w14:paraId="7015054E" w14:textId="77777777" w:rsidTr="00321964">
        <w:trPr>
          <w:trHeight w:val="285"/>
        </w:trPr>
        <w:tc>
          <w:tcPr>
            <w:tcW w:w="6816" w:type="dxa"/>
            <w:shd w:val="clear" w:color="auto" w:fill="auto"/>
          </w:tcPr>
          <w:p w14:paraId="2102473F" w14:textId="77777777" w:rsidR="004D699E" w:rsidRPr="00300A14" w:rsidRDefault="005B5E16" w:rsidP="005B5E16">
            <w:pPr>
              <w:ind w:firstLine="31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Descriere generală: </w:t>
            </w:r>
          </w:p>
          <w:p w14:paraId="7EE276D2" w14:textId="5A6D86DA" w:rsidR="006A704E" w:rsidRPr="00300A14" w:rsidRDefault="00CF155B" w:rsidP="00137E14">
            <w:pPr>
              <w:ind w:firstLine="31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Echipamente IT: </w:t>
            </w:r>
            <w:r w:rsidR="00137E14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Laptop – 1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 buc, </w:t>
            </w:r>
            <w:r w:rsidR="00137E14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video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proiector – 1 buc</w:t>
            </w:r>
          </w:p>
        </w:tc>
        <w:tc>
          <w:tcPr>
            <w:tcW w:w="3391" w:type="dxa"/>
          </w:tcPr>
          <w:p w14:paraId="50F55D9C" w14:textId="7C3369D3" w:rsidR="006A704E" w:rsidRPr="00300A14" w:rsidRDefault="006A704E" w:rsidP="006A704E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Descriere generală</w:t>
            </w:r>
          </w:p>
        </w:tc>
      </w:tr>
      <w:tr w:rsidR="00A04385" w:rsidRPr="00300A14" w14:paraId="589A6562" w14:textId="77777777" w:rsidTr="00862E86">
        <w:trPr>
          <w:trHeight w:val="1266"/>
        </w:trPr>
        <w:tc>
          <w:tcPr>
            <w:tcW w:w="6816" w:type="dxa"/>
            <w:vMerge w:val="restart"/>
            <w:shd w:val="clear" w:color="auto" w:fill="auto"/>
            <w:vAlign w:val="bottom"/>
          </w:tcPr>
          <w:p w14:paraId="5819CE32" w14:textId="77777777" w:rsidR="00A04385" w:rsidRPr="00300A14" w:rsidRDefault="00A04385" w:rsidP="00FC3EF9">
            <w:pPr>
              <w:ind w:left="-13" w:firstLine="13"/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  <w:t>Detalii specifice şi standarde tehnice minim acceptate de către Beneficiar</w:t>
            </w:r>
          </w:p>
          <w:p w14:paraId="2270918F" w14:textId="77777777" w:rsidR="00300A14" w:rsidRPr="00300A14" w:rsidRDefault="00300A14" w:rsidP="00FC3EF9">
            <w:pPr>
              <w:ind w:left="-13" w:firstLine="13"/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</w:pPr>
          </w:p>
          <w:p w14:paraId="7108447B" w14:textId="64F4E7E1" w:rsidR="00A04385" w:rsidRPr="00300A14" w:rsidRDefault="00A04385" w:rsidP="00FC3EF9">
            <w:pPr>
              <w:ind w:left="-13" w:firstLine="13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  <w:t>Produs 1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. Laptop – 1 buc</w:t>
            </w:r>
          </w:p>
          <w:p w14:paraId="05C25AE3" w14:textId="77777777" w:rsidR="00A04385" w:rsidRPr="00300A14" w:rsidRDefault="00A04385" w:rsidP="00D564FE">
            <w:pPr>
              <w:pStyle w:val="Heading2"/>
              <w:spacing w:before="0"/>
              <w:ind w:left="302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Specificatii</w:t>
            </w:r>
            <w:proofErr w:type="spellEnd"/>
          </w:p>
          <w:p w14:paraId="0C2572A3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Procesor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4"/>
              <w:gridCol w:w="3866"/>
            </w:tblGrid>
            <w:tr w:rsidR="00A04385" w:rsidRPr="00300A14" w14:paraId="69E3ECD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13AB853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lastRenderedPageBreak/>
                    <w:t>Producator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3622A36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Intel®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1D2A42B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68015A4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16F05645" w14:textId="101F586B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i7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sau</w:t>
                  </w:r>
                  <w:proofErr w:type="spellEnd"/>
                  <w:r w:rsidR="00BB1D95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3DFDCE9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794D984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Model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30D6DD8A" w14:textId="1D8FCD00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1165G7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sau</w:t>
                  </w:r>
                  <w:proofErr w:type="spellEnd"/>
                  <w:r w:rsidR="00BB1D95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5715D1F9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4CEAB64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Arhitectura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635F38E0" w14:textId="4CD64B76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Tiger Lake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0E2BBBC6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7B252D2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Numar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nuclee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5C42EA8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4 </w:t>
                  </w:r>
                </w:p>
              </w:tc>
            </w:tr>
            <w:tr w:rsidR="00A04385" w:rsidRPr="00300A14" w14:paraId="58B3477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3ECF4B0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Frecventa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nominala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317E634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2.8 GHz </w:t>
                  </w:r>
                </w:p>
              </w:tc>
            </w:tr>
            <w:tr w:rsidR="00A04385" w:rsidRPr="00300A14" w14:paraId="399228A6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70C8EA8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Cache</w:t>
                  </w:r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66D94DF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12288 KB </w:t>
                  </w:r>
                </w:p>
              </w:tc>
            </w:tr>
            <w:tr w:rsidR="00A04385" w:rsidRPr="00300A14" w14:paraId="70FF0F55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372E293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Frecventa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Turbo Boost</w:t>
                  </w:r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00EF222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4.7 GHz </w:t>
                  </w:r>
                </w:p>
              </w:tc>
            </w:tr>
            <w:tr w:rsidR="00A04385" w:rsidRPr="00300A14" w14:paraId="1AA0E15F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03FC1AC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Tehnologie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799D17A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10 nm </w:t>
                  </w:r>
                </w:p>
              </w:tc>
            </w:tr>
            <w:tr w:rsidR="00A04385" w:rsidRPr="00300A14" w14:paraId="765A1135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28F2B77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grafic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0275A57B" w14:textId="770AD193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Intel® Iris™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Xe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Graphics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</w:tbl>
          <w:p w14:paraId="7B35AC62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785320EE" w14:textId="0A7D125A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Afisare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  <w:gridCol w:w="1365"/>
            </w:tblGrid>
            <w:tr w:rsidR="00A04385" w:rsidRPr="00300A14" w14:paraId="4F97D8C5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2332F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Diagonala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7D65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13.9 inch </w:t>
                  </w:r>
                </w:p>
              </w:tc>
            </w:tr>
            <w:tr w:rsidR="00A04385" w:rsidRPr="00300A14" w14:paraId="02CF2D53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63EAB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Format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1211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3K </w:t>
                  </w:r>
                </w:p>
              </w:tc>
            </w:tr>
            <w:tr w:rsidR="00A04385" w:rsidRPr="00300A14" w14:paraId="36BA452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0A84F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Tehnologie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B0FC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LCD LED </w:t>
                  </w:r>
                </w:p>
              </w:tc>
            </w:tr>
            <w:tr w:rsidR="00A04385" w:rsidRPr="00300A14" w14:paraId="45272CCF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FBB1A0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Finisaj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A136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Glossy </w:t>
                  </w:r>
                </w:p>
              </w:tc>
            </w:tr>
            <w:tr w:rsidR="00A04385" w:rsidRPr="00300A14" w14:paraId="14545391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EEB9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Luminozitate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123B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500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niti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506BD796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168F9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Rezolutie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0146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3300 x 2200 </w:t>
                  </w:r>
                </w:p>
              </w:tc>
            </w:tr>
            <w:tr w:rsidR="00A04385" w:rsidRPr="00300A14" w14:paraId="7A30537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A855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Touchscreen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AFB8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Da </w:t>
                  </w:r>
                </w:p>
              </w:tc>
            </w:tr>
          </w:tbl>
          <w:p w14:paraId="3DAE19B0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2AFEEBE0" w14:textId="55231374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Memorie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1203"/>
            </w:tblGrid>
            <w:tr w:rsidR="00A04385" w:rsidRPr="00300A14" w14:paraId="298778BD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ABBCB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Capacitate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memorie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408E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8 GB </w:t>
                  </w:r>
                </w:p>
              </w:tc>
            </w:tr>
            <w:tr w:rsidR="00A04385" w:rsidRPr="00300A14" w14:paraId="756182C3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2FC22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memorie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182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LPDDR4X </w:t>
                  </w:r>
                </w:p>
              </w:tc>
            </w:tr>
            <w:tr w:rsidR="00A04385" w:rsidRPr="00300A14" w14:paraId="3183A54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E25BD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Frecventa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926D5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4266 MHz </w:t>
                  </w:r>
                </w:p>
              </w:tc>
            </w:tr>
            <w:tr w:rsidR="00A04385" w:rsidRPr="00300A14" w14:paraId="2AC25C90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685DD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Memorie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52B7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8192 MB </w:t>
                  </w:r>
                </w:p>
              </w:tc>
            </w:tr>
          </w:tbl>
          <w:p w14:paraId="698B0881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7D65C757" w14:textId="5B1C58E4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Hard disk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1298"/>
            </w:tblGrid>
            <w:tr w:rsidR="00A04385" w:rsidRPr="00300A14" w14:paraId="41EE335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9D5C4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stocare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ACE0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SSD </w:t>
                  </w:r>
                </w:p>
              </w:tc>
            </w:tr>
            <w:tr w:rsidR="00A04385" w:rsidRPr="00300A14" w14:paraId="6F9076A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3459C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Capacitate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645C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 TB </w:t>
                  </w:r>
                </w:p>
              </w:tc>
            </w:tr>
            <w:tr w:rsidR="00A04385" w:rsidRPr="00300A14" w14:paraId="1F257D14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24D2E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Interfata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B2FC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PCI Express </w:t>
                  </w:r>
                </w:p>
              </w:tc>
            </w:tr>
          </w:tbl>
          <w:p w14:paraId="3A8988DC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7C3C252E" w14:textId="15D2295D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Placa</w:t>
            </w:r>
            <w:proofErr w:type="spellEnd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video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3534"/>
            </w:tblGrid>
            <w:tr w:rsidR="00A04385" w:rsidRPr="00300A14" w14:paraId="1E2FAFDD" w14:textId="77777777" w:rsidTr="00A04385">
              <w:trPr>
                <w:tblCellSpacing w:w="15" w:type="dxa"/>
              </w:trPr>
              <w:tc>
                <w:tcPr>
                  <w:tcW w:w="1825" w:type="dxa"/>
                  <w:vAlign w:val="center"/>
                  <w:hideMark/>
                </w:tcPr>
                <w:p w14:paraId="2A6B496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placa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video</w:t>
                  </w:r>
                </w:p>
              </w:tc>
              <w:tc>
                <w:tcPr>
                  <w:tcW w:w="3489" w:type="dxa"/>
                  <w:vAlign w:val="center"/>
                  <w:hideMark/>
                </w:tcPr>
                <w:p w14:paraId="70EBB94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66B5850B" w14:textId="77777777" w:rsidTr="00A04385">
              <w:trPr>
                <w:tblCellSpacing w:w="15" w:type="dxa"/>
              </w:trPr>
              <w:tc>
                <w:tcPr>
                  <w:tcW w:w="1825" w:type="dxa"/>
                  <w:vAlign w:val="center"/>
                  <w:hideMark/>
                </w:tcPr>
                <w:p w14:paraId="267A677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Chipset video</w:t>
                  </w:r>
                </w:p>
              </w:tc>
              <w:tc>
                <w:tcPr>
                  <w:tcW w:w="3489" w:type="dxa"/>
                  <w:vAlign w:val="center"/>
                  <w:hideMark/>
                </w:tcPr>
                <w:p w14:paraId="40DFD9DB" w14:textId="0C063CE4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Intel Iris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Xe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</w:tbl>
          <w:p w14:paraId="40C572AE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5CBDD2B5" w14:textId="665AB458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Multimedia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1"/>
              <w:gridCol w:w="2520"/>
            </w:tblGrid>
            <w:tr w:rsidR="00A04385" w:rsidRPr="00300A14" w14:paraId="6BDF54FF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49502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Unitate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optica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5DA2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Nu </w:t>
                  </w:r>
                </w:p>
              </w:tc>
            </w:tr>
            <w:tr w:rsidR="00A04385" w:rsidRPr="00300A14" w14:paraId="06DD713B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CCAF5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Camera WEB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0CFB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HD </w:t>
                  </w:r>
                </w:p>
              </w:tc>
            </w:tr>
            <w:tr w:rsidR="00A04385" w:rsidRPr="00300A14" w14:paraId="71ACD460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4D9E6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3AC10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Difuzoare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stereo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Microfon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402BC0C6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C5CA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Tehnologii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BADE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ICEpower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Harman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Kardon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58ABBE86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8F52C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Producator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difuzoare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891B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Harman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Kardon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</w:tbl>
          <w:p w14:paraId="28EDAC7F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1E01C5CC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43D631A6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4FB903BB" w14:textId="450DF754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Conectivitate</w:t>
            </w:r>
            <w:proofErr w:type="spellEnd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&amp; </w:t>
            </w: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Porturi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4291"/>
            </w:tblGrid>
            <w:tr w:rsidR="00A04385" w:rsidRPr="00300A14" w14:paraId="46F4835C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07D0E9B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Porturi</w:t>
                  </w:r>
                  <w:proofErr w:type="spellEnd"/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74A3B21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 x HDMI 1 x USB 3.2 Type A Gen 1 2 x Thunderbolt v4 </w:t>
                  </w:r>
                </w:p>
              </w:tc>
            </w:tr>
            <w:tr w:rsidR="00A04385" w:rsidRPr="00300A14" w14:paraId="4862C27B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2D603A4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Cititor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carduri</w:t>
                  </w:r>
                  <w:proofErr w:type="spellEnd"/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5FA7EE0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Micro SD </w:t>
                  </w:r>
                </w:p>
              </w:tc>
            </w:tr>
            <w:tr w:rsidR="00A04385" w:rsidRPr="00300A14" w14:paraId="26C51909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0FCBB6E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Wireless</w:t>
                  </w:r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1534D46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802.11 ax 2x2 </w:t>
                  </w:r>
                </w:p>
              </w:tc>
            </w:tr>
            <w:tr w:rsidR="00A04385" w:rsidRPr="00300A14" w14:paraId="0702F091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725E28C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Versiune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Bluetooth</w:t>
                  </w:r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214FA1E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5.0 </w:t>
                  </w:r>
                </w:p>
              </w:tc>
            </w:tr>
          </w:tbl>
          <w:p w14:paraId="5576594E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16D38F65" w14:textId="40B75CF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Software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2268"/>
            </w:tblGrid>
            <w:tr w:rsidR="00A04385" w:rsidRPr="00300A14" w14:paraId="4049126B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4D30C95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Sistem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operare</w:t>
                  </w:r>
                  <w:proofErr w:type="spellEnd"/>
                </w:p>
              </w:tc>
              <w:tc>
                <w:tcPr>
                  <w:tcW w:w="2223" w:type="dxa"/>
                  <w:vAlign w:val="center"/>
                  <w:hideMark/>
                </w:tcPr>
                <w:p w14:paraId="63A80808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Windows 10 Home </w:t>
                  </w:r>
                </w:p>
              </w:tc>
            </w:tr>
          </w:tbl>
          <w:p w14:paraId="5CF59151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4E5461D8" w14:textId="786F329C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lastRenderedPageBreak/>
              <w:t>Caracteristici</w:t>
            </w:r>
            <w:proofErr w:type="spellEnd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generale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6"/>
              <w:gridCol w:w="3724"/>
            </w:tblGrid>
            <w:tr w:rsidR="00A04385" w:rsidRPr="00300A14" w14:paraId="168A1DC2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163A868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Platforma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producator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5E484BA0" w14:textId="59BC78C0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ZenBook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S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3632AFA0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4BA44CC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numerica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79225C0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Da </w:t>
                  </w:r>
                </w:p>
              </w:tc>
            </w:tr>
            <w:tr w:rsidR="00A04385" w:rsidRPr="00300A14" w14:paraId="78B6A89B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5188507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Dimensiuni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(W x H x D)</w:t>
                  </w:r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75848A3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306 x 15.7 x 224 mm </w:t>
                  </w:r>
                </w:p>
              </w:tc>
            </w:tr>
            <w:tr w:rsidR="00A04385" w:rsidRPr="00300A14" w14:paraId="4D958D80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126F39A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Greutate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50043C9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1.35 Kg </w:t>
                  </w:r>
                </w:p>
              </w:tc>
            </w:tr>
            <w:tr w:rsidR="00A04385" w:rsidRPr="00300A14" w14:paraId="42BCBCD7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7D62521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Securitate</w:t>
                  </w:r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3FF55B4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TPM (Trusted Platform Module) Camera IR </w:t>
                  </w:r>
                </w:p>
              </w:tc>
            </w:tr>
            <w:tr w:rsidR="00A04385" w:rsidRPr="00300A14" w14:paraId="798381FE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5DA56775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Limba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2D7EEE2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internationala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37ABB708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451EEB1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Accesorii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incluse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4E2D373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Husa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Adaptor 65W Adaptor USB-C la Audio jack </w:t>
                  </w:r>
                </w:p>
              </w:tc>
            </w:tr>
            <w:tr w:rsidR="00A04385" w:rsidRPr="00300A14" w14:paraId="6E27E14F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5199926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Material</w:t>
                  </w:r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0B91A9B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Aluminiu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13BFC14A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0AFB972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Culoare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70E1712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Jade Black </w:t>
                  </w:r>
                </w:p>
              </w:tc>
            </w:tr>
            <w:tr w:rsidR="00A04385" w:rsidRPr="00300A14" w14:paraId="09DF455C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3E66E3C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Caracteristici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cheie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0C3C8C4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iluminata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Touchpad care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accepta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gesturi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atingeri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multiple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Chiclet Camera web IR Touchpad cu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numerica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Baterie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4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celule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- 67Wh Intel®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Evo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™ Platform </w:t>
                  </w:r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(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)</w:t>
                  </w:r>
                </w:p>
              </w:tc>
            </w:tr>
          </w:tbl>
          <w:p w14:paraId="557496AA" w14:textId="77777777" w:rsidR="00A04385" w:rsidRPr="00300A14" w:rsidRDefault="00A04385" w:rsidP="00D564FE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Livrare: la sediul beneficiarului</w:t>
            </w:r>
          </w:p>
          <w:p w14:paraId="74C4D318" w14:textId="3DE329AB" w:rsidR="00A04385" w:rsidRPr="00300A14" w:rsidRDefault="00A04385" w:rsidP="00D564FE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Garanție: minim 12 luni</w:t>
            </w:r>
          </w:p>
          <w:p w14:paraId="4EC258F7" w14:textId="77173EE3" w:rsidR="00A04385" w:rsidRPr="00300A14" w:rsidRDefault="00A04385" w:rsidP="00D564FE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Manual de utilizare in limba romana</w:t>
            </w:r>
          </w:p>
          <w:p w14:paraId="262725BC" w14:textId="77777777" w:rsidR="00A04385" w:rsidRPr="00300A14" w:rsidRDefault="00A04385" w:rsidP="00A04385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 xml:space="preserve">Produsul nu trebuie să se afle în situația de End of Life. </w:t>
            </w:r>
          </w:p>
          <w:p w14:paraId="1B8F0A22" w14:textId="6559C613" w:rsidR="00A04385" w:rsidRPr="00300A14" w:rsidRDefault="00A04385" w:rsidP="00A04385">
            <w:pPr>
              <w:pStyle w:val="ListParagraph"/>
              <w:ind w:left="0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Produsul va fi livrat cu toate accesoriile necesare instalării și punerii în funcțiune</w:t>
            </w:r>
          </w:p>
          <w:p w14:paraId="5921126E" w14:textId="3448EE8A" w:rsidR="00A04385" w:rsidRPr="00300A14" w:rsidRDefault="00A04385" w:rsidP="00A04385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  <w:p w14:paraId="73354A24" w14:textId="17F7B94D" w:rsidR="00A04385" w:rsidRPr="00300A14" w:rsidRDefault="00A04385" w:rsidP="00FC3EF9">
            <w:pPr>
              <w:ind w:left="-13" w:firstLine="13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  <w:t xml:space="preserve">Produs 2. 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Videoproiector – 1 buc</w:t>
            </w:r>
          </w:p>
          <w:p w14:paraId="0E4AAD92" w14:textId="091713FE" w:rsidR="00A04385" w:rsidRPr="00300A14" w:rsidRDefault="00A04385" w:rsidP="00A04385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 xml:space="preserve">Videoproiector Epson EB-S41 </w:t>
            </w:r>
            <w:proofErr w:type="spellStart"/>
            <w:r w:rsidRPr="00300A14">
              <w:rPr>
                <w:rFonts w:asciiTheme="majorHAnsi" w:hAnsiTheme="majorHAnsi" w:cstheme="majorHAnsi"/>
                <w:i/>
                <w:sz w:val="20"/>
              </w:rPr>
              <w:t>sau</w:t>
            </w:r>
            <w:proofErr w:type="spellEnd"/>
            <w:r w:rsidRPr="00300A14"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  <w:proofErr w:type="spellStart"/>
            <w:r w:rsidRPr="00300A14">
              <w:rPr>
                <w:rFonts w:asciiTheme="majorHAnsi" w:hAnsiTheme="majorHAnsi" w:cstheme="majorHAnsi"/>
                <w:i/>
                <w:sz w:val="20"/>
              </w:rPr>
              <w:t>echivalent</w:t>
            </w:r>
            <w:proofErr w:type="spellEnd"/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, SVGA, 3300 lumeni, Alb</w:t>
            </w:r>
          </w:p>
          <w:p w14:paraId="61F16F29" w14:textId="77777777" w:rsidR="00A04385" w:rsidRPr="00300A14" w:rsidRDefault="00A04385" w:rsidP="00A04385">
            <w:pPr>
              <w:rPr>
                <w:rFonts w:asciiTheme="majorHAnsi" w:hAnsiTheme="majorHAnsi" w:cstheme="majorHAnsi"/>
                <w:sz w:val="20"/>
                <w:lang w:val="ro-RO"/>
              </w:rPr>
            </w:pPr>
          </w:p>
          <w:p w14:paraId="06426FC9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Rezoluţie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 SVGA, 800 x 600, 4:3 </w:t>
            </w:r>
          </w:p>
          <w:p w14:paraId="3DC7171C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Sursa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lumină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-         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Lampă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</w:p>
          <w:p w14:paraId="19CE63A4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Dimensiuni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0A14">
              <w:rPr>
                <w:rFonts w:cstheme="majorHAnsi"/>
                <w:color w:val="auto"/>
                <w:sz w:val="20"/>
                <w:szCs w:val="20"/>
              </w:rPr>
              <w:t>proiecţie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-</w:t>
            </w:r>
            <w:proofErr w:type="gram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30 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inci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- 350 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inci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</w:p>
          <w:p w14:paraId="6B887DB5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Conexiuni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USB 2.0 tip A, USB 2.0 tip B,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VGA,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</w:t>
            </w:r>
          </w:p>
          <w:p w14:paraId="1DD15595" w14:textId="0D28EEEA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                 HDMI, </w:t>
            </w:r>
            <w:r w:rsidRPr="00300A14">
              <w:rPr>
                <w:rFonts w:cstheme="majorHAnsi"/>
                <w:color w:val="auto"/>
                <w:sz w:val="20"/>
                <w:szCs w:val="20"/>
              </w:rPr>
              <w:br/>
              <w:t xml:space="preserve">                                         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semnal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compus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audio Cinch, </w:t>
            </w:r>
          </w:p>
          <w:p w14:paraId="02CD0827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                 LAN wireless IEEE </w:t>
            </w:r>
            <w:proofErr w:type="gramStart"/>
            <w:r w:rsidRPr="00300A14">
              <w:rPr>
                <w:rFonts w:cstheme="majorHAnsi"/>
                <w:color w:val="auto"/>
                <w:sz w:val="20"/>
                <w:szCs w:val="20"/>
              </w:rPr>
              <w:t>802.11 ,b</w:t>
            </w:r>
            <w:proofErr w:type="gramEnd"/>
            <w:r w:rsidRPr="00300A14">
              <w:rPr>
                <w:rFonts w:cstheme="majorHAnsi"/>
                <w:color w:val="auto"/>
                <w:sz w:val="20"/>
                <w:szCs w:val="20"/>
              </w:rPr>
              <w:t>/g/n (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WiFi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4) (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opţional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) </w:t>
            </w:r>
          </w:p>
          <w:p w14:paraId="0EBE7D8A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Dimensiuni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produs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302‎ x 237 x 82 mm (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Lăţime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x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Lungime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x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Înălţime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) </w:t>
            </w:r>
          </w:p>
          <w:p w14:paraId="3CE2C18C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Greutate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2,5 kg </w:t>
            </w:r>
          </w:p>
          <w:p w14:paraId="573C6766" w14:textId="77777777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</w:p>
          <w:p w14:paraId="3E992A84" w14:textId="1CADEBD1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Livrare: la sediul beneficiarului</w:t>
            </w:r>
          </w:p>
          <w:p w14:paraId="1500E226" w14:textId="16895E8D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Garanție: minim 12 luni</w:t>
            </w:r>
          </w:p>
          <w:p w14:paraId="5DF07743" w14:textId="77777777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Manual de utilizare în limba engleză/română</w:t>
            </w:r>
          </w:p>
          <w:p w14:paraId="6D1C2CAA" w14:textId="2DECF1A6" w:rsidR="00A04385" w:rsidRPr="00300A14" w:rsidRDefault="00300A14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Produsul</w:t>
            </w:r>
            <w:r w:rsidR="00A04385"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 xml:space="preserve"> nu trebuie să se afle în situația de End of Life. </w:t>
            </w:r>
          </w:p>
          <w:p w14:paraId="6C082C93" w14:textId="6F8F3BC5" w:rsidR="00A04385" w:rsidRPr="00300A14" w:rsidRDefault="00300A14" w:rsidP="00300A14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Produsul va</w:t>
            </w:r>
            <w:r w:rsidR="00A04385"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 xml:space="preserve"> fi livrat cu toate accesoriile necesare instalării și punerii în funcțiune</w:t>
            </w:r>
          </w:p>
        </w:tc>
        <w:tc>
          <w:tcPr>
            <w:tcW w:w="3391" w:type="dxa"/>
          </w:tcPr>
          <w:p w14:paraId="74FEF0BE" w14:textId="77777777" w:rsidR="00A04385" w:rsidRPr="00300A14" w:rsidRDefault="00A04385" w:rsidP="00FC3EF9">
            <w:pPr>
              <w:ind w:left="-13" w:firstLine="13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lastRenderedPageBreak/>
              <w:t>Detalii specifice şi standarde tehnice minim acceptate de către Beneficiar</w:t>
            </w:r>
          </w:p>
          <w:p w14:paraId="10A30242" w14:textId="67EFF914" w:rsidR="00A04385" w:rsidRPr="00300A14" w:rsidRDefault="00A04385" w:rsidP="00FC3EF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A04385" w:rsidRPr="00300A14" w14:paraId="50A3692F" w14:textId="77777777" w:rsidTr="00321964">
        <w:trPr>
          <w:trHeight w:val="570"/>
        </w:trPr>
        <w:tc>
          <w:tcPr>
            <w:tcW w:w="6816" w:type="dxa"/>
            <w:vMerge/>
            <w:shd w:val="clear" w:color="auto" w:fill="auto"/>
            <w:vAlign w:val="bottom"/>
          </w:tcPr>
          <w:p w14:paraId="21F28DCB" w14:textId="583EA37B" w:rsidR="00A04385" w:rsidRPr="00300A14" w:rsidRDefault="00A04385" w:rsidP="00FC3EF9">
            <w:pPr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3391" w:type="dxa"/>
          </w:tcPr>
          <w:p w14:paraId="7136713F" w14:textId="77777777" w:rsidR="00A04385" w:rsidRPr="00300A14" w:rsidRDefault="00A04385" w:rsidP="00946660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201ED0" w:rsidRPr="00300A14" w14:paraId="63EAC60E" w14:textId="77777777" w:rsidTr="00321964">
        <w:trPr>
          <w:trHeight w:val="521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0B520086" w14:textId="2B9D546A" w:rsidR="00195163" w:rsidRPr="00300A14" w:rsidRDefault="00195163" w:rsidP="00CF155B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it-IT"/>
              </w:rPr>
              <w:lastRenderedPageBreak/>
              <w:t xml:space="preserve">Notă: Referirile din cuprinsul prezentei invitatii de participare, prin care se indica o </w:t>
            </w:r>
            <w:r w:rsidR="00CF155B"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anumită marcă/producator/material/model/sistem de operare, precum și specificațiile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="00CF155B" w:rsidRPr="00300A14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lang w:val="ro-RO"/>
              </w:rPr>
              <w:t>sau echivalent</w:t>
            </w:r>
            <w:r w:rsidR="00CF155B"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»  Acestea specificatii vor fi considerate specificatii minimale din punct de vedere al performantei, indiferent de marca sau producator.</w:t>
            </w:r>
          </w:p>
        </w:tc>
      </w:tr>
    </w:tbl>
    <w:p w14:paraId="61E47750" w14:textId="77777777" w:rsidR="00862E86" w:rsidRDefault="00862E86" w:rsidP="00873614">
      <w:pPr>
        <w:rPr>
          <w:rFonts w:asciiTheme="majorHAnsi" w:hAnsiTheme="majorHAnsi" w:cstheme="majorHAnsi"/>
          <w:b/>
          <w:sz w:val="20"/>
          <w:lang w:val="ro-RO"/>
        </w:rPr>
      </w:pPr>
    </w:p>
    <w:p w14:paraId="05130F1A" w14:textId="6FA6825F" w:rsidR="00873614" w:rsidRPr="00300A14" w:rsidRDefault="00CE63E9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Val</w:t>
      </w:r>
      <w:r w:rsidR="00ED3E66" w:rsidRPr="00300A14">
        <w:rPr>
          <w:rFonts w:asciiTheme="majorHAnsi" w:hAnsiTheme="majorHAnsi" w:cstheme="majorHAnsi"/>
          <w:b/>
          <w:sz w:val="20"/>
          <w:lang w:val="ro-RO"/>
        </w:rPr>
        <w:t>a</w:t>
      </w:r>
      <w:r w:rsidRPr="00300A14">
        <w:rPr>
          <w:rFonts w:asciiTheme="majorHAnsi" w:hAnsiTheme="majorHAnsi" w:cstheme="majorHAnsi"/>
          <w:b/>
          <w:sz w:val="20"/>
          <w:lang w:val="ro-RO"/>
        </w:rPr>
        <w:t>bilitatea ofertei __________________ zile de la data limita de depunere</w:t>
      </w:r>
    </w:p>
    <w:p w14:paraId="4736FEE2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NUMELE OFERTANTULUI_____________________</w:t>
      </w:r>
    </w:p>
    <w:p w14:paraId="23DD04E9" w14:textId="5C8857AC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Semnătură autor</w:t>
      </w:r>
      <w:r w:rsidR="00D820E4" w:rsidRPr="00300A14">
        <w:rPr>
          <w:rFonts w:asciiTheme="majorHAnsi" w:hAnsiTheme="majorHAnsi" w:cstheme="majorHAnsi"/>
          <w:b/>
          <w:sz w:val="20"/>
          <w:lang w:val="ro-RO"/>
        </w:rPr>
        <w:t>izată_______________________</w:t>
      </w:r>
    </w:p>
    <w:p w14:paraId="71122C31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Locul:</w:t>
      </w:r>
    </w:p>
    <w:p w14:paraId="1D03B2AD" w14:textId="78B52B92" w:rsidR="003C1E3A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Data:</w:t>
      </w:r>
    </w:p>
    <w:sectPr w:rsidR="003C1E3A" w:rsidRPr="00300A14" w:rsidSect="006E6045">
      <w:headerReference w:type="even" r:id="rId8"/>
      <w:footerReference w:type="even" r:id="rId9"/>
      <w:headerReference w:type="first" r:id="rId10"/>
      <w:pgSz w:w="11907" w:h="16840" w:code="9"/>
      <w:pgMar w:top="450" w:right="837" w:bottom="709" w:left="12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FBAD3" w14:textId="77777777" w:rsidR="00B82FD6" w:rsidRDefault="00B82FD6">
      <w:r>
        <w:separator/>
      </w:r>
    </w:p>
  </w:endnote>
  <w:endnote w:type="continuationSeparator" w:id="0">
    <w:p w14:paraId="68A83A8B" w14:textId="77777777" w:rsidR="00B82FD6" w:rsidRDefault="00B8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CCC9" w14:textId="77777777" w:rsidR="00AD2AD5" w:rsidRDefault="00AD2AD5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AD2AD5" w:rsidRDefault="00AD2AD5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7F311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AD2AD5" w:rsidRPr="003B12BE" w:rsidRDefault="00AD2AD5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AD2AD5" w:rsidRDefault="00AD2AD5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5C49" w14:textId="77777777" w:rsidR="00B82FD6" w:rsidRDefault="00B82FD6">
      <w:r>
        <w:separator/>
      </w:r>
    </w:p>
  </w:footnote>
  <w:footnote w:type="continuationSeparator" w:id="0">
    <w:p w14:paraId="2F58C50D" w14:textId="77777777" w:rsidR="00B82FD6" w:rsidRDefault="00B82FD6">
      <w:r>
        <w:continuationSeparator/>
      </w:r>
    </w:p>
  </w:footnote>
  <w:footnote w:id="1">
    <w:p w14:paraId="6B7A7325" w14:textId="77777777" w:rsidR="00AD2AD5" w:rsidRPr="00CB44CF" w:rsidRDefault="00AD2AD5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53A03306" w14:textId="77777777" w:rsidR="00AD2AD5" w:rsidRPr="00CB44CF" w:rsidRDefault="00AD2AD5" w:rsidP="00873614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43D24C44" w14:textId="77777777" w:rsidR="00AD2AD5" w:rsidRPr="00CB44CF" w:rsidRDefault="00AD2AD5" w:rsidP="00873614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10B5" w14:textId="77777777" w:rsidR="00AD2AD5" w:rsidRDefault="00AD2AD5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21" name="Picture 21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AD2AD5" w:rsidRDefault="00AD2AD5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AD2AD5" w:rsidRPr="00AB5EC3" w:rsidRDefault="00AD2AD5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AD2AD5" w:rsidRDefault="00AD2AD5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AD2AD5" w:rsidRPr="00A77995" w:rsidRDefault="00AD2AD5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39C7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413A" w14:textId="243F4AE7" w:rsidR="00AD2AD5" w:rsidRDefault="00AD2AD5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2" name="Picture 2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FD6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6A8"/>
    <w:multiLevelType w:val="hybridMultilevel"/>
    <w:tmpl w:val="681ED888"/>
    <w:lvl w:ilvl="0" w:tplc="0BECC55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FE0"/>
    <w:multiLevelType w:val="hybridMultilevel"/>
    <w:tmpl w:val="681ED888"/>
    <w:lvl w:ilvl="0" w:tplc="0BECC55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4DA0"/>
    <w:multiLevelType w:val="hybridMultilevel"/>
    <w:tmpl w:val="1298A434"/>
    <w:lvl w:ilvl="0" w:tplc="3920FEA8">
      <w:start w:val="2"/>
      <w:numFmt w:val="bullet"/>
      <w:lvlText w:val="-"/>
      <w:lvlJc w:val="left"/>
      <w:pPr>
        <w:ind w:left="817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1BC2192E"/>
    <w:multiLevelType w:val="hybridMultilevel"/>
    <w:tmpl w:val="1214F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401D7"/>
    <w:multiLevelType w:val="hybridMultilevel"/>
    <w:tmpl w:val="6310DC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61176"/>
    <w:multiLevelType w:val="hybridMultilevel"/>
    <w:tmpl w:val="0764F470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B930B2"/>
    <w:multiLevelType w:val="hybridMultilevel"/>
    <w:tmpl w:val="95D21BC6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EB6F1B"/>
    <w:multiLevelType w:val="hybridMultilevel"/>
    <w:tmpl w:val="19B0F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8E0F5C"/>
    <w:multiLevelType w:val="hybridMultilevel"/>
    <w:tmpl w:val="45146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2E287D"/>
    <w:multiLevelType w:val="hybridMultilevel"/>
    <w:tmpl w:val="D37CE258"/>
    <w:lvl w:ilvl="0" w:tplc="7AAA4D3E">
      <w:start w:val="2"/>
      <w:numFmt w:val="bullet"/>
      <w:lvlText w:val="-"/>
      <w:lvlJc w:val="left"/>
      <w:pPr>
        <w:ind w:left="30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5F7A0436"/>
    <w:multiLevelType w:val="hybridMultilevel"/>
    <w:tmpl w:val="51B4BA20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14CF4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EC1E7A"/>
    <w:multiLevelType w:val="hybridMultilevel"/>
    <w:tmpl w:val="F6C81BFA"/>
    <w:lvl w:ilvl="0" w:tplc="7CE62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E3135"/>
    <w:multiLevelType w:val="hybridMultilevel"/>
    <w:tmpl w:val="F6B04214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17C2D"/>
    <w:multiLevelType w:val="multilevel"/>
    <w:tmpl w:val="4B9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B18FD"/>
    <w:multiLevelType w:val="hybridMultilevel"/>
    <w:tmpl w:val="9BAA79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5019A0"/>
    <w:multiLevelType w:val="hybridMultilevel"/>
    <w:tmpl w:val="78DCF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14"/>
  </w:num>
  <w:num w:numId="7">
    <w:abstractNumId w:val="6"/>
  </w:num>
  <w:num w:numId="8">
    <w:abstractNumId w:val="2"/>
  </w:num>
  <w:num w:numId="9">
    <w:abstractNumId w:val="15"/>
  </w:num>
  <w:num w:numId="10">
    <w:abstractNumId w:val="13"/>
  </w:num>
  <w:num w:numId="11">
    <w:abstractNumId w:val="0"/>
  </w:num>
  <w:num w:numId="12">
    <w:abstractNumId w:val="3"/>
  </w:num>
  <w:num w:numId="13">
    <w:abstractNumId w:val="9"/>
  </w:num>
  <w:num w:numId="14">
    <w:abstractNumId w:val="7"/>
  </w:num>
  <w:num w:numId="15">
    <w:abstractNumId w:val="8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6"/>
    <w:rsid w:val="000001AC"/>
    <w:rsid w:val="00000EAC"/>
    <w:rsid w:val="0000110D"/>
    <w:rsid w:val="00001CFB"/>
    <w:rsid w:val="00014CBE"/>
    <w:rsid w:val="00015C8C"/>
    <w:rsid w:val="000166B8"/>
    <w:rsid w:val="00016E99"/>
    <w:rsid w:val="0002193E"/>
    <w:rsid w:val="00021A8E"/>
    <w:rsid w:val="00021EC0"/>
    <w:rsid w:val="0002301A"/>
    <w:rsid w:val="00023CD7"/>
    <w:rsid w:val="000247E7"/>
    <w:rsid w:val="00034057"/>
    <w:rsid w:val="0003461D"/>
    <w:rsid w:val="00035755"/>
    <w:rsid w:val="000409C7"/>
    <w:rsid w:val="00047229"/>
    <w:rsid w:val="000474BE"/>
    <w:rsid w:val="00047B30"/>
    <w:rsid w:val="00050664"/>
    <w:rsid w:val="000556FF"/>
    <w:rsid w:val="00062CD6"/>
    <w:rsid w:val="000640FA"/>
    <w:rsid w:val="000655C7"/>
    <w:rsid w:val="00072055"/>
    <w:rsid w:val="00072742"/>
    <w:rsid w:val="00072FA3"/>
    <w:rsid w:val="00076127"/>
    <w:rsid w:val="000846E0"/>
    <w:rsid w:val="000865B6"/>
    <w:rsid w:val="00090965"/>
    <w:rsid w:val="000914C0"/>
    <w:rsid w:val="000A1174"/>
    <w:rsid w:val="000A4322"/>
    <w:rsid w:val="000A47D2"/>
    <w:rsid w:val="000A480A"/>
    <w:rsid w:val="000A4E7B"/>
    <w:rsid w:val="000A6209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3839"/>
    <w:rsid w:val="00114CB2"/>
    <w:rsid w:val="00121345"/>
    <w:rsid w:val="0012287C"/>
    <w:rsid w:val="0012457D"/>
    <w:rsid w:val="00124A8A"/>
    <w:rsid w:val="00126DC6"/>
    <w:rsid w:val="00131497"/>
    <w:rsid w:val="001319E9"/>
    <w:rsid w:val="00134478"/>
    <w:rsid w:val="0013470A"/>
    <w:rsid w:val="00137494"/>
    <w:rsid w:val="00137E14"/>
    <w:rsid w:val="00137F8B"/>
    <w:rsid w:val="00146C7B"/>
    <w:rsid w:val="00147C1E"/>
    <w:rsid w:val="00150E5B"/>
    <w:rsid w:val="00153051"/>
    <w:rsid w:val="00162CB0"/>
    <w:rsid w:val="001658FA"/>
    <w:rsid w:val="001659E8"/>
    <w:rsid w:val="00167A96"/>
    <w:rsid w:val="00173062"/>
    <w:rsid w:val="00174DD1"/>
    <w:rsid w:val="001804C5"/>
    <w:rsid w:val="0018207C"/>
    <w:rsid w:val="00184479"/>
    <w:rsid w:val="001923E0"/>
    <w:rsid w:val="001950F6"/>
    <w:rsid w:val="00195163"/>
    <w:rsid w:val="001956B9"/>
    <w:rsid w:val="00196914"/>
    <w:rsid w:val="001A0767"/>
    <w:rsid w:val="001A265D"/>
    <w:rsid w:val="001A674E"/>
    <w:rsid w:val="001B044E"/>
    <w:rsid w:val="001B0E4E"/>
    <w:rsid w:val="001B1972"/>
    <w:rsid w:val="001B264B"/>
    <w:rsid w:val="001B56CB"/>
    <w:rsid w:val="001B7E9A"/>
    <w:rsid w:val="001C1885"/>
    <w:rsid w:val="001C1C1C"/>
    <w:rsid w:val="001D31AA"/>
    <w:rsid w:val="001D3F1B"/>
    <w:rsid w:val="001D47F0"/>
    <w:rsid w:val="001D6A21"/>
    <w:rsid w:val="001E578E"/>
    <w:rsid w:val="001E6F3A"/>
    <w:rsid w:val="001F1D0F"/>
    <w:rsid w:val="001F7170"/>
    <w:rsid w:val="001F7C26"/>
    <w:rsid w:val="00201ED0"/>
    <w:rsid w:val="002107B0"/>
    <w:rsid w:val="00211C07"/>
    <w:rsid w:val="00212877"/>
    <w:rsid w:val="00216CD1"/>
    <w:rsid w:val="002179EB"/>
    <w:rsid w:val="002205F1"/>
    <w:rsid w:val="00222E5D"/>
    <w:rsid w:val="00225E54"/>
    <w:rsid w:val="00226F29"/>
    <w:rsid w:val="00227445"/>
    <w:rsid w:val="00230966"/>
    <w:rsid w:val="002320F4"/>
    <w:rsid w:val="00233D24"/>
    <w:rsid w:val="002420E0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860D6"/>
    <w:rsid w:val="0028730A"/>
    <w:rsid w:val="002912A9"/>
    <w:rsid w:val="002921D4"/>
    <w:rsid w:val="002959DD"/>
    <w:rsid w:val="00296D86"/>
    <w:rsid w:val="002A0CCB"/>
    <w:rsid w:val="002A3103"/>
    <w:rsid w:val="002A5832"/>
    <w:rsid w:val="002A659B"/>
    <w:rsid w:val="002B0CD1"/>
    <w:rsid w:val="002C4FA4"/>
    <w:rsid w:val="002C5CFC"/>
    <w:rsid w:val="002C74B7"/>
    <w:rsid w:val="002C7D32"/>
    <w:rsid w:val="002D2F53"/>
    <w:rsid w:val="002E0A4A"/>
    <w:rsid w:val="002E1B81"/>
    <w:rsid w:val="002E381A"/>
    <w:rsid w:val="002E3F2A"/>
    <w:rsid w:val="002E479B"/>
    <w:rsid w:val="002E4A01"/>
    <w:rsid w:val="002E4AAD"/>
    <w:rsid w:val="002E56F7"/>
    <w:rsid w:val="002E775E"/>
    <w:rsid w:val="002E776A"/>
    <w:rsid w:val="002E77A3"/>
    <w:rsid w:val="002F1F61"/>
    <w:rsid w:val="002F7248"/>
    <w:rsid w:val="00300A14"/>
    <w:rsid w:val="00302C33"/>
    <w:rsid w:val="00303DAC"/>
    <w:rsid w:val="00304E96"/>
    <w:rsid w:val="00307B56"/>
    <w:rsid w:val="00310CCD"/>
    <w:rsid w:val="00312502"/>
    <w:rsid w:val="0031419C"/>
    <w:rsid w:val="00315658"/>
    <w:rsid w:val="00321951"/>
    <w:rsid w:val="00321964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03EF"/>
    <w:rsid w:val="00356AB3"/>
    <w:rsid w:val="00357E31"/>
    <w:rsid w:val="00360B63"/>
    <w:rsid w:val="0036210C"/>
    <w:rsid w:val="003671B3"/>
    <w:rsid w:val="003707C9"/>
    <w:rsid w:val="00372461"/>
    <w:rsid w:val="0037461A"/>
    <w:rsid w:val="00375A8F"/>
    <w:rsid w:val="00377459"/>
    <w:rsid w:val="00381CBB"/>
    <w:rsid w:val="00383897"/>
    <w:rsid w:val="00393D68"/>
    <w:rsid w:val="00396D58"/>
    <w:rsid w:val="003A0C6F"/>
    <w:rsid w:val="003A1B95"/>
    <w:rsid w:val="003A3AAB"/>
    <w:rsid w:val="003A5935"/>
    <w:rsid w:val="003B12BE"/>
    <w:rsid w:val="003B270C"/>
    <w:rsid w:val="003B3C6F"/>
    <w:rsid w:val="003B4FF8"/>
    <w:rsid w:val="003B6C59"/>
    <w:rsid w:val="003C0383"/>
    <w:rsid w:val="003C0F31"/>
    <w:rsid w:val="003C1E3A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2B32"/>
    <w:rsid w:val="003F47A8"/>
    <w:rsid w:val="003F53B7"/>
    <w:rsid w:val="00400594"/>
    <w:rsid w:val="00404C77"/>
    <w:rsid w:val="00413402"/>
    <w:rsid w:val="0041688D"/>
    <w:rsid w:val="00416D2D"/>
    <w:rsid w:val="00421654"/>
    <w:rsid w:val="00422128"/>
    <w:rsid w:val="00425B3F"/>
    <w:rsid w:val="00426D89"/>
    <w:rsid w:val="004345F8"/>
    <w:rsid w:val="00435645"/>
    <w:rsid w:val="004360BA"/>
    <w:rsid w:val="00440CC5"/>
    <w:rsid w:val="00441C87"/>
    <w:rsid w:val="00443F93"/>
    <w:rsid w:val="0044712D"/>
    <w:rsid w:val="00451CE8"/>
    <w:rsid w:val="004528F7"/>
    <w:rsid w:val="00452C38"/>
    <w:rsid w:val="0046496A"/>
    <w:rsid w:val="00466496"/>
    <w:rsid w:val="00473E4C"/>
    <w:rsid w:val="004764BB"/>
    <w:rsid w:val="004823D0"/>
    <w:rsid w:val="00486692"/>
    <w:rsid w:val="00487FA4"/>
    <w:rsid w:val="00492E7A"/>
    <w:rsid w:val="0049665F"/>
    <w:rsid w:val="00496F68"/>
    <w:rsid w:val="004A229D"/>
    <w:rsid w:val="004A24BB"/>
    <w:rsid w:val="004A441F"/>
    <w:rsid w:val="004B7147"/>
    <w:rsid w:val="004B7641"/>
    <w:rsid w:val="004C1532"/>
    <w:rsid w:val="004C4D5A"/>
    <w:rsid w:val="004C6F71"/>
    <w:rsid w:val="004C78E6"/>
    <w:rsid w:val="004D0F47"/>
    <w:rsid w:val="004D4F94"/>
    <w:rsid w:val="004D699E"/>
    <w:rsid w:val="004D6E3A"/>
    <w:rsid w:val="004D7A0D"/>
    <w:rsid w:val="004E08C8"/>
    <w:rsid w:val="004E490B"/>
    <w:rsid w:val="004E79BF"/>
    <w:rsid w:val="004F1CC1"/>
    <w:rsid w:val="004F4C61"/>
    <w:rsid w:val="004F659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17067"/>
    <w:rsid w:val="00524907"/>
    <w:rsid w:val="00525AD8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7844"/>
    <w:rsid w:val="00590760"/>
    <w:rsid w:val="0059082F"/>
    <w:rsid w:val="005932A4"/>
    <w:rsid w:val="00594013"/>
    <w:rsid w:val="005A28F1"/>
    <w:rsid w:val="005A5532"/>
    <w:rsid w:val="005A6488"/>
    <w:rsid w:val="005A7629"/>
    <w:rsid w:val="005A767D"/>
    <w:rsid w:val="005A786F"/>
    <w:rsid w:val="005B5E16"/>
    <w:rsid w:val="005B7911"/>
    <w:rsid w:val="005C0F0B"/>
    <w:rsid w:val="005C43B4"/>
    <w:rsid w:val="005C5206"/>
    <w:rsid w:val="005C6597"/>
    <w:rsid w:val="005D52FF"/>
    <w:rsid w:val="005D56CA"/>
    <w:rsid w:val="005E176F"/>
    <w:rsid w:val="005E2502"/>
    <w:rsid w:val="005E30A1"/>
    <w:rsid w:val="005E34EE"/>
    <w:rsid w:val="005E5476"/>
    <w:rsid w:val="005F18CD"/>
    <w:rsid w:val="005F4454"/>
    <w:rsid w:val="005F59C2"/>
    <w:rsid w:val="005F6CDB"/>
    <w:rsid w:val="005F77EF"/>
    <w:rsid w:val="00600BB4"/>
    <w:rsid w:val="00600EA6"/>
    <w:rsid w:val="00600FD4"/>
    <w:rsid w:val="0060302B"/>
    <w:rsid w:val="0060405F"/>
    <w:rsid w:val="00607BD0"/>
    <w:rsid w:val="00612ACB"/>
    <w:rsid w:val="00620AA5"/>
    <w:rsid w:val="00621DB2"/>
    <w:rsid w:val="00623040"/>
    <w:rsid w:val="00627866"/>
    <w:rsid w:val="00636346"/>
    <w:rsid w:val="00637A12"/>
    <w:rsid w:val="00640191"/>
    <w:rsid w:val="00642803"/>
    <w:rsid w:val="00642F75"/>
    <w:rsid w:val="00647A75"/>
    <w:rsid w:val="00682103"/>
    <w:rsid w:val="00683B3F"/>
    <w:rsid w:val="00684F07"/>
    <w:rsid w:val="00691540"/>
    <w:rsid w:val="0069643E"/>
    <w:rsid w:val="00696A16"/>
    <w:rsid w:val="00696D5B"/>
    <w:rsid w:val="006A0DA0"/>
    <w:rsid w:val="006A1745"/>
    <w:rsid w:val="006A18C7"/>
    <w:rsid w:val="006A5AD8"/>
    <w:rsid w:val="006A6260"/>
    <w:rsid w:val="006A704E"/>
    <w:rsid w:val="006B24D2"/>
    <w:rsid w:val="006B588B"/>
    <w:rsid w:val="006C1B8F"/>
    <w:rsid w:val="006C2A25"/>
    <w:rsid w:val="006C2CF5"/>
    <w:rsid w:val="006C44A7"/>
    <w:rsid w:val="006C4F19"/>
    <w:rsid w:val="006D4162"/>
    <w:rsid w:val="006D487D"/>
    <w:rsid w:val="006E0CE3"/>
    <w:rsid w:val="006E28EA"/>
    <w:rsid w:val="006E4A49"/>
    <w:rsid w:val="006E5FAB"/>
    <w:rsid w:val="006E6045"/>
    <w:rsid w:val="006E7977"/>
    <w:rsid w:val="00700016"/>
    <w:rsid w:val="00700D6D"/>
    <w:rsid w:val="00700EC0"/>
    <w:rsid w:val="007059EE"/>
    <w:rsid w:val="00714275"/>
    <w:rsid w:val="007171D9"/>
    <w:rsid w:val="00723126"/>
    <w:rsid w:val="00727ACA"/>
    <w:rsid w:val="007326DD"/>
    <w:rsid w:val="00732994"/>
    <w:rsid w:val="007354B9"/>
    <w:rsid w:val="00735F10"/>
    <w:rsid w:val="00736B78"/>
    <w:rsid w:val="007519C1"/>
    <w:rsid w:val="00755D84"/>
    <w:rsid w:val="0076314D"/>
    <w:rsid w:val="00767AF1"/>
    <w:rsid w:val="00770280"/>
    <w:rsid w:val="00772F82"/>
    <w:rsid w:val="0077576A"/>
    <w:rsid w:val="00776810"/>
    <w:rsid w:val="00780E52"/>
    <w:rsid w:val="00784751"/>
    <w:rsid w:val="00784E31"/>
    <w:rsid w:val="007862E5"/>
    <w:rsid w:val="00791068"/>
    <w:rsid w:val="00795F7B"/>
    <w:rsid w:val="007A029A"/>
    <w:rsid w:val="007A1B16"/>
    <w:rsid w:val="007A21E3"/>
    <w:rsid w:val="007A2902"/>
    <w:rsid w:val="007A3FB2"/>
    <w:rsid w:val="007A5CB7"/>
    <w:rsid w:val="007A5F63"/>
    <w:rsid w:val="007A7CEA"/>
    <w:rsid w:val="007B0EB0"/>
    <w:rsid w:val="007B7640"/>
    <w:rsid w:val="007B76BC"/>
    <w:rsid w:val="007C007E"/>
    <w:rsid w:val="007C0579"/>
    <w:rsid w:val="007C52F4"/>
    <w:rsid w:val="007D0191"/>
    <w:rsid w:val="007D104E"/>
    <w:rsid w:val="007D27F0"/>
    <w:rsid w:val="007D41D2"/>
    <w:rsid w:val="007E13FE"/>
    <w:rsid w:val="007E1FDE"/>
    <w:rsid w:val="007F06F1"/>
    <w:rsid w:val="007F10DC"/>
    <w:rsid w:val="007F3374"/>
    <w:rsid w:val="007F40FE"/>
    <w:rsid w:val="007F7E9A"/>
    <w:rsid w:val="0080034C"/>
    <w:rsid w:val="00803206"/>
    <w:rsid w:val="008047B4"/>
    <w:rsid w:val="008135A8"/>
    <w:rsid w:val="008155F8"/>
    <w:rsid w:val="0081592C"/>
    <w:rsid w:val="00816164"/>
    <w:rsid w:val="00817703"/>
    <w:rsid w:val="00817FE7"/>
    <w:rsid w:val="008205F8"/>
    <w:rsid w:val="00823C03"/>
    <w:rsid w:val="008242EA"/>
    <w:rsid w:val="0083296B"/>
    <w:rsid w:val="00832B9B"/>
    <w:rsid w:val="00833EEA"/>
    <w:rsid w:val="008341A1"/>
    <w:rsid w:val="008355EF"/>
    <w:rsid w:val="008414EE"/>
    <w:rsid w:val="00845D5B"/>
    <w:rsid w:val="008468A1"/>
    <w:rsid w:val="008475FB"/>
    <w:rsid w:val="008547D4"/>
    <w:rsid w:val="00857434"/>
    <w:rsid w:val="0086206E"/>
    <w:rsid w:val="00862949"/>
    <w:rsid w:val="00862E86"/>
    <w:rsid w:val="0086356B"/>
    <w:rsid w:val="00865FDD"/>
    <w:rsid w:val="008660DC"/>
    <w:rsid w:val="00871ADF"/>
    <w:rsid w:val="00872AF9"/>
    <w:rsid w:val="00872F0E"/>
    <w:rsid w:val="0087309F"/>
    <w:rsid w:val="00873614"/>
    <w:rsid w:val="008752F8"/>
    <w:rsid w:val="00880293"/>
    <w:rsid w:val="008807E8"/>
    <w:rsid w:val="008826E0"/>
    <w:rsid w:val="00882FF6"/>
    <w:rsid w:val="00885D2A"/>
    <w:rsid w:val="00886A6F"/>
    <w:rsid w:val="00887D91"/>
    <w:rsid w:val="0089362B"/>
    <w:rsid w:val="0089533D"/>
    <w:rsid w:val="0089562F"/>
    <w:rsid w:val="0089694C"/>
    <w:rsid w:val="00896CB2"/>
    <w:rsid w:val="008972C6"/>
    <w:rsid w:val="00897327"/>
    <w:rsid w:val="00897858"/>
    <w:rsid w:val="008A1B4D"/>
    <w:rsid w:val="008A2923"/>
    <w:rsid w:val="008A5C43"/>
    <w:rsid w:val="008A6C80"/>
    <w:rsid w:val="008C3DF4"/>
    <w:rsid w:val="008D065A"/>
    <w:rsid w:val="008D2E0E"/>
    <w:rsid w:val="008E23E2"/>
    <w:rsid w:val="008E3159"/>
    <w:rsid w:val="008E3708"/>
    <w:rsid w:val="008E4D3E"/>
    <w:rsid w:val="008E4FFF"/>
    <w:rsid w:val="008F08CE"/>
    <w:rsid w:val="008F306C"/>
    <w:rsid w:val="008F4AC1"/>
    <w:rsid w:val="008F65CA"/>
    <w:rsid w:val="0090742B"/>
    <w:rsid w:val="00911638"/>
    <w:rsid w:val="00914754"/>
    <w:rsid w:val="00920D1F"/>
    <w:rsid w:val="00921E92"/>
    <w:rsid w:val="00922ED5"/>
    <w:rsid w:val="009231C6"/>
    <w:rsid w:val="00927159"/>
    <w:rsid w:val="00930750"/>
    <w:rsid w:val="009349AA"/>
    <w:rsid w:val="00936F4F"/>
    <w:rsid w:val="00942BB7"/>
    <w:rsid w:val="0094615F"/>
    <w:rsid w:val="0094644A"/>
    <w:rsid w:val="00946660"/>
    <w:rsid w:val="00946EF2"/>
    <w:rsid w:val="00947DD6"/>
    <w:rsid w:val="00952714"/>
    <w:rsid w:val="0095343B"/>
    <w:rsid w:val="00954FF5"/>
    <w:rsid w:val="00955C8C"/>
    <w:rsid w:val="00957448"/>
    <w:rsid w:val="009603FF"/>
    <w:rsid w:val="00960815"/>
    <w:rsid w:val="00964D1E"/>
    <w:rsid w:val="00966E63"/>
    <w:rsid w:val="00967FE6"/>
    <w:rsid w:val="00977BB5"/>
    <w:rsid w:val="0098432E"/>
    <w:rsid w:val="00986AE9"/>
    <w:rsid w:val="0098752A"/>
    <w:rsid w:val="00990320"/>
    <w:rsid w:val="00995A97"/>
    <w:rsid w:val="009963A8"/>
    <w:rsid w:val="00996630"/>
    <w:rsid w:val="009A15E7"/>
    <w:rsid w:val="009A23D3"/>
    <w:rsid w:val="009A326B"/>
    <w:rsid w:val="009A71A1"/>
    <w:rsid w:val="009B1194"/>
    <w:rsid w:val="009B77E1"/>
    <w:rsid w:val="009C5575"/>
    <w:rsid w:val="009D14A4"/>
    <w:rsid w:val="009D45CA"/>
    <w:rsid w:val="009D4BE6"/>
    <w:rsid w:val="009D6B85"/>
    <w:rsid w:val="009D795E"/>
    <w:rsid w:val="009E236C"/>
    <w:rsid w:val="009E6394"/>
    <w:rsid w:val="009F051E"/>
    <w:rsid w:val="009F4650"/>
    <w:rsid w:val="009F4E45"/>
    <w:rsid w:val="009F7327"/>
    <w:rsid w:val="00A02787"/>
    <w:rsid w:val="00A028EA"/>
    <w:rsid w:val="00A04385"/>
    <w:rsid w:val="00A05318"/>
    <w:rsid w:val="00A0551C"/>
    <w:rsid w:val="00A06AAC"/>
    <w:rsid w:val="00A10421"/>
    <w:rsid w:val="00A115A0"/>
    <w:rsid w:val="00A122EC"/>
    <w:rsid w:val="00A163A5"/>
    <w:rsid w:val="00A1656A"/>
    <w:rsid w:val="00A21729"/>
    <w:rsid w:val="00A307D0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0173"/>
    <w:rsid w:val="00A81D33"/>
    <w:rsid w:val="00AA0409"/>
    <w:rsid w:val="00AA3739"/>
    <w:rsid w:val="00AA4769"/>
    <w:rsid w:val="00AA499D"/>
    <w:rsid w:val="00AA629E"/>
    <w:rsid w:val="00AB338F"/>
    <w:rsid w:val="00AB70F4"/>
    <w:rsid w:val="00AD2AD5"/>
    <w:rsid w:val="00AD74DD"/>
    <w:rsid w:val="00AE4168"/>
    <w:rsid w:val="00AE695B"/>
    <w:rsid w:val="00AF145D"/>
    <w:rsid w:val="00AF2C4D"/>
    <w:rsid w:val="00AF31F5"/>
    <w:rsid w:val="00B0102B"/>
    <w:rsid w:val="00B01681"/>
    <w:rsid w:val="00B02FC3"/>
    <w:rsid w:val="00B059A7"/>
    <w:rsid w:val="00B05ED8"/>
    <w:rsid w:val="00B06DEE"/>
    <w:rsid w:val="00B07A68"/>
    <w:rsid w:val="00B13916"/>
    <w:rsid w:val="00B143A2"/>
    <w:rsid w:val="00B14B6C"/>
    <w:rsid w:val="00B20F2A"/>
    <w:rsid w:val="00B21A65"/>
    <w:rsid w:val="00B22A2F"/>
    <w:rsid w:val="00B30C98"/>
    <w:rsid w:val="00B41671"/>
    <w:rsid w:val="00B42B63"/>
    <w:rsid w:val="00B4379F"/>
    <w:rsid w:val="00B452E3"/>
    <w:rsid w:val="00B50EDC"/>
    <w:rsid w:val="00B52BEF"/>
    <w:rsid w:val="00B56118"/>
    <w:rsid w:val="00B65324"/>
    <w:rsid w:val="00B653E6"/>
    <w:rsid w:val="00B731B6"/>
    <w:rsid w:val="00B74290"/>
    <w:rsid w:val="00B82FD6"/>
    <w:rsid w:val="00B83CFD"/>
    <w:rsid w:val="00B909E4"/>
    <w:rsid w:val="00B9116E"/>
    <w:rsid w:val="00B91742"/>
    <w:rsid w:val="00B923CD"/>
    <w:rsid w:val="00B952F7"/>
    <w:rsid w:val="00B96EE3"/>
    <w:rsid w:val="00B97EBB"/>
    <w:rsid w:val="00BA1393"/>
    <w:rsid w:val="00BA1DF7"/>
    <w:rsid w:val="00BA2BC5"/>
    <w:rsid w:val="00BA4717"/>
    <w:rsid w:val="00BA58EC"/>
    <w:rsid w:val="00BB1D95"/>
    <w:rsid w:val="00BB2CC9"/>
    <w:rsid w:val="00BB36ED"/>
    <w:rsid w:val="00BB3FA5"/>
    <w:rsid w:val="00BC0E24"/>
    <w:rsid w:val="00BC171E"/>
    <w:rsid w:val="00BC407B"/>
    <w:rsid w:val="00BD1BE6"/>
    <w:rsid w:val="00BD3480"/>
    <w:rsid w:val="00BD49E8"/>
    <w:rsid w:val="00BE0677"/>
    <w:rsid w:val="00BE115A"/>
    <w:rsid w:val="00BE1216"/>
    <w:rsid w:val="00BE266F"/>
    <w:rsid w:val="00BE271E"/>
    <w:rsid w:val="00BE274D"/>
    <w:rsid w:val="00BE2FF0"/>
    <w:rsid w:val="00BE3C7C"/>
    <w:rsid w:val="00BE7B83"/>
    <w:rsid w:val="00BF1EB4"/>
    <w:rsid w:val="00C00565"/>
    <w:rsid w:val="00C02A7C"/>
    <w:rsid w:val="00C02BB0"/>
    <w:rsid w:val="00C120ED"/>
    <w:rsid w:val="00C12F1C"/>
    <w:rsid w:val="00C14979"/>
    <w:rsid w:val="00C15D2E"/>
    <w:rsid w:val="00C2016E"/>
    <w:rsid w:val="00C31204"/>
    <w:rsid w:val="00C32B97"/>
    <w:rsid w:val="00C42309"/>
    <w:rsid w:val="00C43530"/>
    <w:rsid w:val="00C517AD"/>
    <w:rsid w:val="00C52CFF"/>
    <w:rsid w:val="00C52D32"/>
    <w:rsid w:val="00C52E5E"/>
    <w:rsid w:val="00C530F7"/>
    <w:rsid w:val="00C55315"/>
    <w:rsid w:val="00C56143"/>
    <w:rsid w:val="00C56420"/>
    <w:rsid w:val="00C615D9"/>
    <w:rsid w:val="00C64211"/>
    <w:rsid w:val="00C6532D"/>
    <w:rsid w:val="00C66E93"/>
    <w:rsid w:val="00C70EA2"/>
    <w:rsid w:val="00C7119A"/>
    <w:rsid w:val="00C735A8"/>
    <w:rsid w:val="00C73A4F"/>
    <w:rsid w:val="00C74774"/>
    <w:rsid w:val="00C773FC"/>
    <w:rsid w:val="00C77D95"/>
    <w:rsid w:val="00C77E3D"/>
    <w:rsid w:val="00C84EC8"/>
    <w:rsid w:val="00C8685F"/>
    <w:rsid w:val="00C92FE0"/>
    <w:rsid w:val="00C9531C"/>
    <w:rsid w:val="00C97579"/>
    <w:rsid w:val="00CA3325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D614C"/>
    <w:rsid w:val="00CE008B"/>
    <w:rsid w:val="00CE1332"/>
    <w:rsid w:val="00CE2907"/>
    <w:rsid w:val="00CE2C31"/>
    <w:rsid w:val="00CE5854"/>
    <w:rsid w:val="00CE63E9"/>
    <w:rsid w:val="00CF00DC"/>
    <w:rsid w:val="00CF0A29"/>
    <w:rsid w:val="00CF155B"/>
    <w:rsid w:val="00CF504E"/>
    <w:rsid w:val="00CF5A36"/>
    <w:rsid w:val="00D00445"/>
    <w:rsid w:val="00D0164C"/>
    <w:rsid w:val="00D02EB9"/>
    <w:rsid w:val="00D058CB"/>
    <w:rsid w:val="00D135F1"/>
    <w:rsid w:val="00D15A9B"/>
    <w:rsid w:val="00D240E3"/>
    <w:rsid w:val="00D25E79"/>
    <w:rsid w:val="00D30CAD"/>
    <w:rsid w:val="00D315A6"/>
    <w:rsid w:val="00D321B1"/>
    <w:rsid w:val="00D3259E"/>
    <w:rsid w:val="00D32967"/>
    <w:rsid w:val="00D3656C"/>
    <w:rsid w:val="00D36AD2"/>
    <w:rsid w:val="00D37F2A"/>
    <w:rsid w:val="00D4162F"/>
    <w:rsid w:val="00D4177D"/>
    <w:rsid w:val="00D419C4"/>
    <w:rsid w:val="00D4263A"/>
    <w:rsid w:val="00D447D6"/>
    <w:rsid w:val="00D474BB"/>
    <w:rsid w:val="00D512A1"/>
    <w:rsid w:val="00D521F2"/>
    <w:rsid w:val="00D52394"/>
    <w:rsid w:val="00D564FE"/>
    <w:rsid w:val="00D57E7A"/>
    <w:rsid w:val="00D60FD5"/>
    <w:rsid w:val="00D65A2D"/>
    <w:rsid w:val="00D65AD2"/>
    <w:rsid w:val="00D66230"/>
    <w:rsid w:val="00D66478"/>
    <w:rsid w:val="00D67275"/>
    <w:rsid w:val="00D70526"/>
    <w:rsid w:val="00D72507"/>
    <w:rsid w:val="00D73C3C"/>
    <w:rsid w:val="00D771BD"/>
    <w:rsid w:val="00D820E4"/>
    <w:rsid w:val="00D83E9F"/>
    <w:rsid w:val="00D84095"/>
    <w:rsid w:val="00D84B05"/>
    <w:rsid w:val="00D85196"/>
    <w:rsid w:val="00D86DFA"/>
    <w:rsid w:val="00D90344"/>
    <w:rsid w:val="00D90CF4"/>
    <w:rsid w:val="00D96ED0"/>
    <w:rsid w:val="00D9700C"/>
    <w:rsid w:val="00DB017A"/>
    <w:rsid w:val="00DC2178"/>
    <w:rsid w:val="00DC23CF"/>
    <w:rsid w:val="00DD1986"/>
    <w:rsid w:val="00DD7710"/>
    <w:rsid w:val="00DE1420"/>
    <w:rsid w:val="00DE154E"/>
    <w:rsid w:val="00DE64EF"/>
    <w:rsid w:val="00DF2508"/>
    <w:rsid w:val="00DF3E82"/>
    <w:rsid w:val="00DF4019"/>
    <w:rsid w:val="00E03DC7"/>
    <w:rsid w:val="00E04BE3"/>
    <w:rsid w:val="00E10A57"/>
    <w:rsid w:val="00E12478"/>
    <w:rsid w:val="00E156A3"/>
    <w:rsid w:val="00E21B5B"/>
    <w:rsid w:val="00E22D70"/>
    <w:rsid w:val="00E23CC5"/>
    <w:rsid w:val="00E2443E"/>
    <w:rsid w:val="00E246EE"/>
    <w:rsid w:val="00E257BB"/>
    <w:rsid w:val="00E27031"/>
    <w:rsid w:val="00E27E10"/>
    <w:rsid w:val="00E33E78"/>
    <w:rsid w:val="00E341C0"/>
    <w:rsid w:val="00E34625"/>
    <w:rsid w:val="00E41F03"/>
    <w:rsid w:val="00E42D50"/>
    <w:rsid w:val="00E43C97"/>
    <w:rsid w:val="00E46BAE"/>
    <w:rsid w:val="00E548F6"/>
    <w:rsid w:val="00E618DA"/>
    <w:rsid w:val="00E64F0B"/>
    <w:rsid w:val="00E66152"/>
    <w:rsid w:val="00E717FB"/>
    <w:rsid w:val="00E728A3"/>
    <w:rsid w:val="00E73CD3"/>
    <w:rsid w:val="00E74D6C"/>
    <w:rsid w:val="00E8071F"/>
    <w:rsid w:val="00E86F3E"/>
    <w:rsid w:val="00E90A0A"/>
    <w:rsid w:val="00E91E22"/>
    <w:rsid w:val="00E94E6D"/>
    <w:rsid w:val="00EA0941"/>
    <w:rsid w:val="00EA18FB"/>
    <w:rsid w:val="00EA7E33"/>
    <w:rsid w:val="00EB5726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1C6"/>
    <w:rsid w:val="00ED38D8"/>
    <w:rsid w:val="00ED3E66"/>
    <w:rsid w:val="00ED4F89"/>
    <w:rsid w:val="00ED66BD"/>
    <w:rsid w:val="00EE3D58"/>
    <w:rsid w:val="00EE7BA8"/>
    <w:rsid w:val="00EF1D35"/>
    <w:rsid w:val="00EF1EEC"/>
    <w:rsid w:val="00EF3677"/>
    <w:rsid w:val="00EF69A4"/>
    <w:rsid w:val="00F00D3F"/>
    <w:rsid w:val="00F05C89"/>
    <w:rsid w:val="00F05CCC"/>
    <w:rsid w:val="00F1231E"/>
    <w:rsid w:val="00F14F04"/>
    <w:rsid w:val="00F205FD"/>
    <w:rsid w:val="00F20E95"/>
    <w:rsid w:val="00F22018"/>
    <w:rsid w:val="00F3016A"/>
    <w:rsid w:val="00F3223E"/>
    <w:rsid w:val="00F3537D"/>
    <w:rsid w:val="00F3658E"/>
    <w:rsid w:val="00F42E9E"/>
    <w:rsid w:val="00F44C12"/>
    <w:rsid w:val="00F45251"/>
    <w:rsid w:val="00F460FF"/>
    <w:rsid w:val="00F57964"/>
    <w:rsid w:val="00F57B95"/>
    <w:rsid w:val="00F67607"/>
    <w:rsid w:val="00F70215"/>
    <w:rsid w:val="00F71CA6"/>
    <w:rsid w:val="00F75751"/>
    <w:rsid w:val="00F86B1A"/>
    <w:rsid w:val="00F90C93"/>
    <w:rsid w:val="00F91808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38C4"/>
    <w:rsid w:val="00FC3EF9"/>
    <w:rsid w:val="00FC5B48"/>
    <w:rsid w:val="00FD2A0D"/>
    <w:rsid w:val="00FD3A9A"/>
    <w:rsid w:val="00FE1B24"/>
    <w:rsid w:val="00FE2884"/>
    <w:rsid w:val="00FE47D0"/>
    <w:rsid w:val="00FE4D7F"/>
    <w:rsid w:val="00FE790C"/>
    <w:rsid w:val="00FE7B60"/>
    <w:rsid w:val="00FF18B8"/>
    <w:rsid w:val="00FF35BC"/>
    <w:rsid w:val="00FF731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0BAA50"/>
  <w15:docId w15:val="{13719269-E2A9-4FA0-B5A0-A75E39D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4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3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72"/>
    <w:qFormat/>
    <w:rsid w:val="00BE2FF0"/>
    <w:pPr>
      <w:ind w:left="720"/>
      <w:contextualSpacing/>
    </w:pPr>
  </w:style>
  <w:style w:type="character" w:customStyle="1" w:styleId="filtru">
    <w:name w:val="filtru"/>
    <w:basedOn w:val="DefaultParagraphFont"/>
    <w:rsid w:val="002E381A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443F9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4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-uppercase">
    <w:name w:val="text-uppercase"/>
    <w:basedOn w:val="Normal"/>
    <w:rsid w:val="00D564FE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043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E0A5-9E6B-4703-898A-C001DC71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20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Steliana</dc:creator>
  <cp:lastModifiedBy>R</cp:lastModifiedBy>
  <cp:revision>11</cp:revision>
  <cp:lastPrinted>2021-09-28T10:37:00Z</cp:lastPrinted>
  <dcterms:created xsi:type="dcterms:W3CDTF">2021-09-06T11:49:00Z</dcterms:created>
  <dcterms:modified xsi:type="dcterms:W3CDTF">2021-11-09T08:41:00Z</dcterms:modified>
</cp:coreProperties>
</file>