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50EBB" w14:textId="77777777" w:rsidR="00873614" w:rsidRPr="00443F93" w:rsidRDefault="00873614" w:rsidP="00873614">
      <w:pPr>
        <w:pStyle w:val="Heading7"/>
        <w:rPr>
          <w:rFonts w:cstheme="majorHAnsi"/>
          <w:color w:val="auto"/>
          <w:sz w:val="22"/>
          <w:szCs w:val="22"/>
          <w:lang w:val="ro-RO"/>
        </w:rPr>
      </w:pPr>
      <w:bookmarkStart w:id="0" w:name="_GoBack"/>
      <w:bookmarkEnd w:id="0"/>
      <w:r w:rsidRPr="00443F93">
        <w:rPr>
          <w:rFonts w:cstheme="majorHAnsi"/>
          <w:color w:val="auto"/>
          <w:sz w:val="22"/>
          <w:szCs w:val="22"/>
          <w:lang w:val="ro-RO"/>
        </w:rPr>
        <w:t xml:space="preserve">Anexa   </w:t>
      </w:r>
    </w:p>
    <w:p w14:paraId="35217001" w14:textId="77777777" w:rsidR="00873614" w:rsidRPr="00443F93" w:rsidRDefault="00873614" w:rsidP="00873614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</w:pPr>
      <w:r w:rsidRPr="00443F93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Termeni şi Condiţii de Livrare*</w:t>
      </w:r>
      <w:r w:rsidRPr="00443F93">
        <w:rPr>
          <w:rStyle w:val="FootnoteReference"/>
          <w:rFonts w:asciiTheme="majorHAnsi" w:hAnsiTheme="majorHAnsi" w:cstheme="majorHAnsi"/>
          <w:b/>
          <w:sz w:val="22"/>
          <w:szCs w:val="22"/>
          <w:u w:val="single"/>
          <w:lang w:val="ro-RO"/>
        </w:rPr>
        <w:footnoteReference w:id="1"/>
      </w:r>
    </w:p>
    <w:p w14:paraId="5ED2B11A" w14:textId="05B55FBB" w:rsidR="00873614" w:rsidRPr="00CF155B" w:rsidRDefault="00873614" w:rsidP="00321964">
      <w:pPr>
        <w:pStyle w:val="ChapterNumber"/>
        <w:spacing w:after="0"/>
        <w:jc w:val="center"/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sz w:val="22"/>
          <w:szCs w:val="22"/>
          <w:lang w:val="ro-RO"/>
        </w:rPr>
        <w:t>Achiziția de</w:t>
      </w:r>
      <w:r w:rsidR="00696D5B" w:rsidRPr="00443F93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Pr="00443F93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="00CF155B" w:rsidRPr="00CF155B">
        <w:rPr>
          <w:rFonts w:asciiTheme="majorHAnsi" w:hAnsiTheme="majorHAnsi" w:cstheme="majorHAnsi"/>
          <w:b/>
          <w:sz w:val="22"/>
          <w:szCs w:val="22"/>
          <w:lang w:val="ro-RO"/>
        </w:rPr>
        <w:t>Echipamente IT</w:t>
      </w:r>
    </w:p>
    <w:p w14:paraId="205AE26E" w14:textId="77777777" w:rsidR="00321964" w:rsidRDefault="00321964" w:rsidP="00443F93">
      <w:pPr>
        <w:rPr>
          <w:rFonts w:asciiTheme="majorHAnsi" w:hAnsiTheme="majorHAnsi" w:cstheme="majorHAnsi"/>
          <w:sz w:val="22"/>
          <w:szCs w:val="22"/>
          <w:lang w:val="ro-RO"/>
        </w:rPr>
      </w:pPr>
    </w:p>
    <w:p w14:paraId="0343E743" w14:textId="4754EED3" w:rsidR="00443F93" w:rsidRPr="00443F93" w:rsidRDefault="00443F93" w:rsidP="00443F93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sz w:val="22"/>
          <w:szCs w:val="22"/>
          <w:lang w:val="ro-RO"/>
        </w:rPr>
        <w:t>Proiectul privind Învățământul Secundar (ROSE)</w:t>
      </w:r>
    </w:p>
    <w:p w14:paraId="5F0BA90A" w14:textId="77777777" w:rsidR="00443F93" w:rsidRPr="00443F93" w:rsidRDefault="00443F93" w:rsidP="00443F93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sz w:val="22"/>
          <w:szCs w:val="22"/>
          <w:lang w:val="ro-RO"/>
        </w:rPr>
        <w:t xml:space="preserve">Schema de Granturi pentru Universități </w:t>
      </w:r>
    </w:p>
    <w:p w14:paraId="5D60CB36" w14:textId="77777777" w:rsidR="00443F93" w:rsidRPr="00443F93" w:rsidRDefault="00443F93" w:rsidP="00443F93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sz w:val="22"/>
          <w:szCs w:val="22"/>
          <w:lang w:val="ro-RO"/>
        </w:rPr>
        <w:t>Titlul subproiectului: Centrul de învățare Sim3DPrint al Universității de Medicină, Farmacie, Științe și Tehnologie ”George Emil Palade” din Târgu Mureș,</w:t>
      </w:r>
    </w:p>
    <w:p w14:paraId="6560BAA5" w14:textId="77777777" w:rsidR="00443F93" w:rsidRPr="00443F93" w:rsidRDefault="00443F93" w:rsidP="00443F93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sz w:val="22"/>
          <w:szCs w:val="22"/>
          <w:lang w:val="ro-RO"/>
        </w:rPr>
        <w:t>Acord de grant nr. 287/SGU/CI/III din 18.12.2019</w:t>
      </w:r>
    </w:p>
    <w:p w14:paraId="4AE53896" w14:textId="77777777" w:rsidR="00443F93" w:rsidRPr="00443F93" w:rsidRDefault="00443F93" w:rsidP="00443F93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sz w:val="22"/>
          <w:szCs w:val="22"/>
          <w:lang w:val="ro-RO"/>
        </w:rPr>
        <w:t>Beneficiar: Universitatea de Medicină, Farmacie, Științe și Tehnologie ”George Emil Palade” din Târgu Mureș</w:t>
      </w:r>
    </w:p>
    <w:p w14:paraId="15000EDF" w14:textId="77777777" w:rsidR="004D699E" w:rsidRDefault="004D699E" w:rsidP="00873614">
      <w:pPr>
        <w:ind w:left="6300" w:hanging="6300"/>
        <w:rPr>
          <w:rFonts w:asciiTheme="majorHAnsi" w:hAnsiTheme="majorHAnsi" w:cstheme="majorHAnsi"/>
          <w:sz w:val="22"/>
          <w:szCs w:val="22"/>
          <w:lang w:val="ro-RO"/>
        </w:rPr>
      </w:pPr>
    </w:p>
    <w:p w14:paraId="1F452D95" w14:textId="19F6329A" w:rsidR="00873614" w:rsidRPr="00443F93" w:rsidRDefault="00873614" w:rsidP="00873614">
      <w:pPr>
        <w:ind w:left="6300" w:hanging="6300"/>
        <w:rPr>
          <w:rFonts w:asciiTheme="majorHAnsi" w:hAnsiTheme="majorHAnsi" w:cstheme="majorHAnsi"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sz w:val="22"/>
          <w:szCs w:val="22"/>
          <w:lang w:val="ro-RO"/>
        </w:rPr>
        <w:t>Ofertant: ____________________</w:t>
      </w:r>
    </w:p>
    <w:p w14:paraId="1F9442C7" w14:textId="77777777" w:rsidR="00B20F2A" w:rsidRPr="00443F93" w:rsidRDefault="00B20F2A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p w14:paraId="5D8D7F2D" w14:textId="77777777" w:rsidR="00873614" w:rsidRPr="00443F93" w:rsidRDefault="00873614" w:rsidP="00873614">
      <w:pPr>
        <w:rPr>
          <w:rFonts w:asciiTheme="majorHAnsi" w:hAnsiTheme="majorHAnsi" w:cstheme="majorHAnsi"/>
          <w:i/>
          <w:sz w:val="22"/>
          <w:szCs w:val="22"/>
          <w:u w:val="single"/>
          <w:lang w:val="ro-RO"/>
        </w:rPr>
      </w:pP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>1</w:t>
      </w:r>
      <w:r w:rsidRPr="00443F93">
        <w:rPr>
          <w:rFonts w:asciiTheme="majorHAnsi" w:hAnsiTheme="majorHAnsi" w:cstheme="majorHAnsi"/>
          <w:sz w:val="22"/>
          <w:szCs w:val="22"/>
          <w:lang w:val="ro-RO"/>
        </w:rPr>
        <w:t>.</w:t>
      </w:r>
      <w:r w:rsidRPr="00443F93">
        <w:rPr>
          <w:rFonts w:asciiTheme="majorHAnsi" w:hAnsiTheme="majorHAnsi" w:cstheme="majorHAnsi"/>
          <w:sz w:val="22"/>
          <w:szCs w:val="22"/>
          <w:lang w:val="ro-RO"/>
        </w:rPr>
        <w:tab/>
      </w:r>
      <w:r w:rsidRPr="00443F93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Oferta de preț</w:t>
      </w: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 xml:space="preserve"> </w:t>
      </w:r>
      <w:r w:rsidRPr="00443F93">
        <w:rPr>
          <w:rFonts w:asciiTheme="majorHAnsi" w:hAnsiTheme="majorHAnsi" w:cstheme="majorHAnsi"/>
          <w:i/>
          <w:sz w:val="22"/>
          <w:szCs w:val="22"/>
          <w:lang w:val="ro-RO"/>
        </w:rPr>
        <w:t>[a se completa de către Ofertant]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59"/>
        <w:gridCol w:w="850"/>
        <w:gridCol w:w="1044"/>
        <w:gridCol w:w="1327"/>
        <w:gridCol w:w="1260"/>
        <w:gridCol w:w="1553"/>
      </w:tblGrid>
      <w:tr w:rsidR="00201ED0" w:rsidRPr="00443F93" w14:paraId="7BE0F74C" w14:textId="77777777" w:rsidTr="004D699E">
        <w:trPr>
          <w:trHeight w:val="285"/>
        </w:trPr>
        <w:tc>
          <w:tcPr>
            <w:tcW w:w="540" w:type="dxa"/>
            <w:shd w:val="clear" w:color="auto" w:fill="auto"/>
            <w:noWrap/>
            <w:vAlign w:val="center"/>
          </w:tcPr>
          <w:p w14:paraId="07A63AB5" w14:textId="6644C658" w:rsidR="00873614" w:rsidRPr="00443F93" w:rsidRDefault="00873614" w:rsidP="00443F9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ab/>
              <w:t>Nr. crt.</w:t>
            </w:r>
          </w:p>
          <w:p w14:paraId="0F26D3C6" w14:textId="77777777" w:rsidR="00873614" w:rsidRPr="00443F93" w:rsidRDefault="00873614" w:rsidP="00443F9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F97183D" w14:textId="77777777" w:rsidR="00873614" w:rsidRPr="00443F93" w:rsidRDefault="00873614" w:rsidP="00443F9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Denumirea produselor</w:t>
            </w:r>
          </w:p>
          <w:p w14:paraId="4289B6AC" w14:textId="77777777" w:rsidR="00873614" w:rsidRPr="00443F93" w:rsidRDefault="00873614" w:rsidP="00443F9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3831CE82" w14:textId="77777777" w:rsidR="00873614" w:rsidRPr="00443F93" w:rsidRDefault="00873614" w:rsidP="00443F9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Cant.</w:t>
            </w:r>
          </w:p>
          <w:p w14:paraId="69CC2BE3" w14:textId="77777777" w:rsidR="00873614" w:rsidRPr="00443F93" w:rsidRDefault="00873614" w:rsidP="00443F9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58BC9B6D" w14:textId="234D2549" w:rsidR="00873614" w:rsidRPr="00443F93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Preț unitar</w:t>
            </w:r>
            <w:r w:rsidR="005B5E16" w:rsidRPr="00443F93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 fără TVA</w:t>
            </w:r>
          </w:p>
          <w:p w14:paraId="56A37705" w14:textId="77777777" w:rsidR="00873614" w:rsidRPr="00443F93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5819CD29" w14:textId="77777777" w:rsidR="00873614" w:rsidRPr="00443F93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Valoare Totală fără TVA</w:t>
            </w:r>
          </w:p>
          <w:p w14:paraId="70E08FA2" w14:textId="77777777" w:rsidR="00873614" w:rsidRPr="00443F93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71F32FB6" w14:textId="77777777" w:rsidR="00873614" w:rsidRPr="00443F93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TVA</w:t>
            </w:r>
          </w:p>
          <w:p w14:paraId="197A4EAF" w14:textId="77777777" w:rsidR="00873614" w:rsidRPr="00443F93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42942E7" w14:textId="77777777" w:rsidR="00873614" w:rsidRPr="00443F93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Valoare totală cu TVA</w:t>
            </w:r>
          </w:p>
          <w:p w14:paraId="3DF85BA7" w14:textId="77777777" w:rsidR="00873614" w:rsidRPr="00443F93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(7=5+6)</w:t>
            </w:r>
          </w:p>
        </w:tc>
      </w:tr>
      <w:tr w:rsidR="00CF155B" w:rsidRPr="00CF155B" w14:paraId="43A09B45" w14:textId="77777777" w:rsidTr="004D699E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14:paraId="007C1274" w14:textId="2CA71590" w:rsidR="00CF155B" w:rsidRPr="00CF155B" w:rsidRDefault="00CF155B" w:rsidP="00CF155B">
            <w:pPr>
              <w:ind w:left="162"/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CF155B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32DC9893" w14:textId="78EB803B" w:rsidR="00CF155B" w:rsidRPr="00CF155B" w:rsidRDefault="00CF155B" w:rsidP="00CF155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proofErr w:type="spellStart"/>
            <w:r w:rsidRPr="00CF155B">
              <w:rPr>
                <w:rFonts w:asciiTheme="majorHAnsi" w:hAnsiTheme="majorHAnsi" w:cstheme="majorHAnsi"/>
                <w:sz w:val="22"/>
                <w:szCs w:val="22"/>
              </w:rPr>
              <w:t>Sistem</w:t>
            </w:r>
            <w:proofErr w:type="spellEnd"/>
            <w:r w:rsidRPr="00CF155B">
              <w:rPr>
                <w:rFonts w:asciiTheme="majorHAnsi" w:hAnsiTheme="majorHAnsi" w:cstheme="majorHAnsi"/>
                <w:sz w:val="22"/>
                <w:szCs w:val="22"/>
              </w:rPr>
              <w:t xml:space="preserve"> desktop</w:t>
            </w:r>
          </w:p>
        </w:tc>
        <w:tc>
          <w:tcPr>
            <w:tcW w:w="850" w:type="dxa"/>
          </w:tcPr>
          <w:p w14:paraId="53D60E3A" w14:textId="7BAE3941" w:rsidR="00CF155B" w:rsidRPr="00CF155B" w:rsidRDefault="00CF155B" w:rsidP="00CF155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CF155B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1044" w:type="dxa"/>
          </w:tcPr>
          <w:p w14:paraId="55ECAFB5" w14:textId="77777777" w:rsidR="00CF155B" w:rsidRPr="00CF155B" w:rsidRDefault="00CF155B" w:rsidP="00CF155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741D92CF" w14:textId="77777777" w:rsidR="00CF155B" w:rsidRPr="00CF155B" w:rsidRDefault="00CF155B" w:rsidP="00CF155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2D960A28" w14:textId="77777777" w:rsidR="00CF155B" w:rsidRPr="00CF155B" w:rsidRDefault="00CF155B" w:rsidP="00CF155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0107D37" w14:textId="77777777" w:rsidR="00CF155B" w:rsidRPr="00CF155B" w:rsidRDefault="00CF155B" w:rsidP="00CF155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CF155B" w:rsidRPr="00CF155B" w14:paraId="31C7D721" w14:textId="77777777" w:rsidTr="004D699E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14:paraId="03717C50" w14:textId="20F30E68" w:rsidR="00CF155B" w:rsidRPr="00CF155B" w:rsidRDefault="00CF155B" w:rsidP="00CF155B">
            <w:pPr>
              <w:ind w:left="162"/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CF155B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14:paraId="33BABF29" w14:textId="1653C28E" w:rsidR="00CF155B" w:rsidRPr="00CF155B" w:rsidRDefault="00CF155B" w:rsidP="00CF155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proofErr w:type="spellStart"/>
            <w:r w:rsidRPr="00CF155B">
              <w:rPr>
                <w:rFonts w:asciiTheme="majorHAnsi" w:hAnsiTheme="majorHAnsi" w:cstheme="majorHAnsi"/>
                <w:sz w:val="22"/>
                <w:szCs w:val="22"/>
              </w:rPr>
              <w:t>Proiector</w:t>
            </w:r>
            <w:proofErr w:type="spellEnd"/>
          </w:p>
        </w:tc>
        <w:tc>
          <w:tcPr>
            <w:tcW w:w="850" w:type="dxa"/>
          </w:tcPr>
          <w:p w14:paraId="1E446748" w14:textId="1D421D03" w:rsidR="00CF155B" w:rsidRPr="00CF155B" w:rsidRDefault="00CF155B" w:rsidP="00CF155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CF155B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044" w:type="dxa"/>
          </w:tcPr>
          <w:p w14:paraId="413AF166" w14:textId="77777777" w:rsidR="00CF155B" w:rsidRPr="00CF155B" w:rsidRDefault="00CF155B" w:rsidP="00CF155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0D4BB165" w14:textId="77777777" w:rsidR="00CF155B" w:rsidRPr="00CF155B" w:rsidRDefault="00CF155B" w:rsidP="00CF155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2BE13347" w14:textId="77777777" w:rsidR="00CF155B" w:rsidRPr="00CF155B" w:rsidRDefault="00CF155B" w:rsidP="00CF155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978FE7C" w14:textId="77777777" w:rsidR="00CF155B" w:rsidRPr="00CF155B" w:rsidRDefault="00CF155B" w:rsidP="00CF155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443F93" w:rsidRPr="00443F93" w14:paraId="0EE924B3" w14:textId="77777777" w:rsidTr="004D699E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14:paraId="0E6974C8" w14:textId="77777777" w:rsidR="00443F93" w:rsidRPr="00443F93" w:rsidRDefault="00443F93" w:rsidP="00443F93">
            <w:pPr>
              <w:ind w:left="162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3259" w:type="dxa"/>
            <w:shd w:val="clear" w:color="auto" w:fill="auto"/>
            <w:vAlign w:val="bottom"/>
          </w:tcPr>
          <w:p w14:paraId="7EB1D8BF" w14:textId="77777777" w:rsidR="00443F93" w:rsidRPr="00443F93" w:rsidRDefault="00443F93" w:rsidP="00443F9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14:paraId="07D50B28" w14:textId="77777777" w:rsidR="00443F93" w:rsidRPr="00443F93" w:rsidRDefault="00443F93" w:rsidP="00443F9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1319A313" w14:textId="77777777" w:rsidR="00443F93" w:rsidRPr="00443F93" w:rsidRDefault="00443F93" w:rsidP="00443F9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5991C374" w14:textId="77777777" w:rsidR="00443F93" w:rsidRPr="00443F93" w:rsidRDefault="00443F93" w:rsidP="00443F9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480411C8" w14:textId="77777777" w:rsidR="00443F93" w:rsidRPr="00443F93" w:rsidRDefault="00443F93" w:rsidP="00443F9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F2AFAEC" w14:textId="77777777" w:rsidR="00443F93" w:rsidRPr="00443F93" w:rsidRDefault="00443F93" w:rsidP="00443F9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</w:tr>
    </w:tbl>
    <w:p w14:paraId="2131AF43" w14:textId="77777777" w:rsidR="00873614" w:rsidRPr="00443F93" w:rsidRDefault="00873614" w:rsidP="00873614">
      <w:pPr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</w:pPr>
    </w:p>
    <w:p w14:paraId="0A1D54B7" w14:textId="77777777" w:rsidR="00873614" w:rsidRPr="00443F93" w:rsidRDefault="00873614" w:rsidP="00873614">
      <w:pPr>
        <w:ind w:left="720" w:hanging="720"/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>2.</w:t>
      </w: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443F93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Preţ fix:</w:t>
      </w: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 xml:space="preserve">  </w:t>
      </w:r>
      <w:r w:rsidRPr="00443F93">
        <w:rPr>
          <w:rFonts w:asciiTheme="majorHAnsi" w:hAnsiTheme="majorHAnsi" w:cstheme="majorHAnsi"/>
          <w:sz w:val="22"/>
          <w:szCs w:val="22"/>
          <w:lang w:val="ro-RO"/>
        </w:rPr>
        <w:t>Preţul indicat mai sus este ferm şi fix şi nu poate fi modificat pe durata executării contractului.</w:t>
      </w:r>
    </w:p>
    <w:p w14:paraId="2247ACE0" w14:textId="77777777" w:rsidR="00873614" w:rsidRPr="00443F93" w:rsidRDefault="00873614" w:rsidP="00873614">
      <w:pPr>
        <w:ind w:left="720" w:hanging="720"/>
        <w:rPr>
          <w:rFonts w:asciiTheme="majorHAnsi" w:hAnsiTheme="majorHAnsi" w:cstheme="majorHAnsi"/>
          <w:b/>
          <w:sz w:val="22"/>
          <w:szCs w:val="22"/>
          <w:lang w:val="ro-RO"/>
        </w:rPr>
      </w:pPr>
    </w:p>
    <w:p w14:paraId="32BFD049" w14:textId="0579AAE5" w:rsidR="00873614" w:rsidRPr="00443F93" w:rsidRDefault="00873614" w:rsidP="00873614">
      <w:pPr>
        <w:ind w:left="720" w:hanging="720"/>
        <w:jc w:val="both"/>
        <w:rPr>
          <w:rFonts w:asciiTheme="majorHAnsi" w:hAnsiTheme="majorHAnsi" w:cstheme="majorHAnsi"/>
          <w:i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>3.</w:t>
      </w: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443F93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Grafic de livrare:</w:t>
      </w: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 xml:space="preserve"> </w:t>
      </w:r>
      <w:r w:rsidRPr="00443F93">
        <w:rPr>
          <w:rFonts w:asciiTheme="majorHAnsi" w:hAnsiTheme="majorHAnsi" w:cstheme="majorHAnsi"/>
          <w:sz w:val="22"/>
          <w:szCs w:val="22"/>
          <w:lang w:val="ro-RO"/>
        </w:rPr>
        <w:t>Livrarea s</w:t>
      </w:r>
      <w:r w:rsidR="00696D5B" w:rsidRPr="00443F93">
        <w:rPr>
          <w:rFonts w:asciiTheme="majorHAnsi" w:hAnsiTheme="majorHAnsi" w:cstheme="majorHAnsi"/>
          <w:sz w:val="22"/>
          <w:szCs w:val="22"/>
          <w:lang w:val="ro-RO"/>
        </w:rPr>
        <w:t xml:space="preserve">e efectuează în cel mult </w:t>
      </w:r>
      <w:r w:rsidR="0076314D" w:rsidRPr="00443F93">
        <w:rPr>
          <w:rFonts w:asciiTheme="majorHAnsi" w:hAnsiTheme="majorHAnsi" w:cstheme="majorHAnsi"/>
          <w:sz w:val="22"/>
          <w:szCs w:val="22"/>
          <w:lang w:val="ro-RO"/>
        </w:rPr>
        <w:t>30 de zile</w:t>
      </w:r>
      <w:r w:rsidRPr="00443F93">
        <w:rPr>
          <w:rFonts w:asciiTheme="majorHAnsi" w:hAnsiTheme="majorHAnsi" w:cstheme="majorHAnsi"/>
          <w:sz w:val="22"/>
          <w:szCs w:val="22"/>
          <w:lang w:val="ro-RO"/>
        </w:rPr>
        <w:t xml:space="preserve"> de la semnarea Contractului/ Notei de Comanda, la destinația finală indicată, conform următorului grafic: </w:t>
      </w:r>
      <w:r w:rsidRPr="00443F93">
        <w:rPr>
          <w:rFonts w:asciiTheme="majorHAnsi" w:hAnsiTheme="majorHAnsi" w:cstheme="majorHAnsi"/>
          <w:i/>
          <w:sz w:val="22"/>
          <w:szCs w:val="22"/>
          <w:lang w:val="ro-RO"/>
        </w:rPr>
        <w:t>[a se completa de către Ofertant]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303"/>
        <w:gridCol w:w="1276"/>
        <w:gridCol w:w="3624"/>
      </w:tblGrid>
      <w:tr w:rsidR="00201ED0" w:rsidRPr="00443F93" w14:paraId="61357D39" w14:textId="77777777" w:rsidTr="004D699E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</w:tcPr>
          <w:p w14:paraId="21131F84" w14:textId="77777777" w:rsidR="00873614" w:rsidRPr="00443F93" w:rsidRDefault="00873614" w:rsidP="00443F93">
            <w:pPr>
              <w:ind w:left="-18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5ACD9A0" w14:textId="77777777" w:rsidR="00873614" w:rsidRPr="00443F93" w:rsidRDefault="00873614" w:rsidP="00443F9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0325C4B1" w14:textId="77777777" w:rsidR="00873614" w:rsidRPr="00443F93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5AF76DA0" w14:textId="77777777" w:rsidR="00873614" w:rsidRPr="00443F93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Termene de livrare</w:t>
            </w:r>
          </w:p>
        </w:tc>
      </w:tr>
      <w:tr w:rsidR="00CF155B" w:rsidRPr="00CF155B" w14:paraId="304A36A7" w14:textId="77777777" w:rsidTr="004D699E">
        <w:trPr>
          <w:trHeight w:val="285"/>
        </w:trPr>
        <w:tc>
          <w:tcPr>
            <w:tcW w:w="630" w:type="dxa"/>
            <w:shd w:val="clear" w:color="auto" w:fill="auto"/>
            <w:noWrap/>
            <w:vAlign w:val="bottom"/>
          </w:tcPr>
          <w:p w14:paraId="5C11EC57" w14:textId="549C64C7" w:rsidR="00CF155B" w:rsidRPr="00CF155B" w:rsidRDefault="00CF155B" w:rsidP="00CF155B">
            <w:pPr>
              <w:ind w:left="-18"/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CF155B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4303" w:type="dxa"/>
            <w:shd w:val="clear" w:color="auto" w:fill="auto"/>
          </w:tcPr>
          <w:p w14:paraId="36A4B061" w14:textId="0D6EF349" w:rsidR="00CF155B" w:rsidRPr="00CF155B" w:rsidRDefault="00CF155B" w:rsidP="00CF155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proofErr w:type="spellStart"/>
            <w:r w:rsidRPr="00CF155B">
              <w:rPr>
                <w:rFonts w:asciiTheme="majorHAnsi" w:hAnsiTheme="majorHAnsi" w:cstheme="majorHAnsi"/>
                <w:sz w:val="22"/>
                <w:szCs w:val="22"/>
              </w:rPr>
              <w:t>Sistem</w:t>
            </w:r>
            <w:proofErr w:type="spellEnd"/>
            <w:r w:rsidRPr="00CF155B">
              <w:rPr>
                <w:rFonts w:asciiTheme="majorHAnsi" w:hAnsiTheme="majorHAnsi" w:cstheme="majorHAnsi"/>
                <w:sz w:val="22"/>
                <w:szCs w:val="22"/>
              </w:rPr>
              <w:t xml:space="preserve"> desktop</w:t>
            </w:r>
          </w:p>
        </w:tc>
        <w:tc>
          <w:tcPr>
            <w:tcW w:w="1276" w:type="dxa"/>
          </w:tcPr>
          <w:p w14:paraId="670F4CDB" w14:textId="363D18CB" w:rsidR="00CF155B" w:rsidRPr="00CF155B" w:rsidRDefault="00CF155B" w:rsidP="00CF155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CF155B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624" w:type="dxa"/>
          </w:tcPr>
          <w:p w14:paraId="510462AC" w14:textId="77777777" w:rsidR="00CF155B" w:rsidRPr="00CF155B" w:rsidRDefault="00CF155B" w:rsidP="00CF155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CF155B" w:rsidRPr="00CF155B" w14:paraId="70C0196D" w14:textId="77777777" w:rsidTr="004D699E">
        <w:trPr>
          <w:trHeight w:val="285"/>
        </w:trPr>
        <w:tc>
          <w:tcPr>
            <w:tcW w:w="630" w:type="dxa"/>
            <w:shd w:val="clear" w:color="auto" w:fill="auto"/>
            <w:noWrap/>
            <w:vAlign w:val="bottom"/>
          </w:tcPr>
          <w:p w14:paraId="2A1F7A2A" w14:textId="0ED31677" w:rsidR="00CF155B" w:rsidRPr="00CF155B" w:rsidRDefault="00CF155B" w:rsidP="00CF155B">
            <w:pPr>
              <w:ind w:left="-18"/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CF155B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2</w:t>
            </w:r>
          </w:p>
        </w:tc>
        <w:tc>
          <w:tcPr>
            <w:tcW w:w="4303" w:type="dxa"/>
            <w:shd w:val="clear" w:color="auto" w:fill="auto"/>
          </w:tcPr>
          <w:p w14:paraId="149E5A67" w14:textId="7EEBB39C" w:rsidR="00CF155B" w:rsidRPr="00CF155B" w:rsidRDefault="00CF155B" w:rsidP="00CF155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proofErr w:type="spellStart"/>
            <w:r w:rsidRPr="00CF155B">
              <w:rPr>
                <w:rFonts w:asciiTheme="majorHAnsi" w:hAnsiTheme="majorHAnsi" w:cstheme="majorHAnsi"/>
                <w:sz w:val="22"/>
                <w:szCs w:val="22"/>
              </w:rPr>
              <w:t>Proiector</w:t>
            </w:r>
            <w:proofErr w:type="spellEnd"/>
          </w:p>
        </w:tc>
        <w:tc>
          <w:tcPr>
            <w:tcW w:w="1276" w:type="dxa"/>
          </w:tcPr>
          <w:p w14:paraId="19FEDD4A" w14:textId="1321220A" w:rsidR="00CF155B" w:rsidRPr="00CF155B" w:rsidRDefault="00CF155B" w:rsidP="00CF155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CF155B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624" w:type="dxa"/>
          </w:tcPr>
          <w:p w14:paraId="617C1861" w14:textId="77777777" w:rsidR="00CF155B" w:rsidRPr="00CF155B" w:rsidRDefault="00CF155B" w:rsidP="00CF155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</w:tbl>
    <w:p w14:paraId="323169CD" w14:textId="77777777" w:rsidR="00873614" w:rsidRPr="00443F93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p w14:paraId="2CB4B5BD" w14:textId="77777777" w:rsidR="00873614" w:rsidRPr="00443F93" w:rsidRDefault="00873614" w:rsidP="00873614">
      <w:pPr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>4.</w:t>
      </w: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443F93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Plata</w:t>
      </w: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 xml:space="preserve"> </w:t>
      </w:r>
      <w:r w:rsidRPr="00443F93">
        <w:rPr>
          <w:rFonts w:asciiTheme="majorHAnsi" w:hAnsiTheme="majorHAnsi" w:cstheme="majorHAnsi"/>
          <w:sz w:val="22"/>
          <w:szCs w:val="22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443F93">
        <w:rPr>
          <w:rFonts w:asciiTheme="majorHAnsi" w:hAnsiTheme="majorHAnsi" w:cstheme="majorHAnsi"/>
          <w:i/>
          <w:sz w:val="22"/>
          <w:szCs w:val="22"/>
          <w:lang w:val="ro-RO"/>
        </w:rPr>
        <w:t>Graficului de livrare</w:t>
      </w:r>
      <w:r w:rsidRPr="00443F93">
        <w:rPr>
          <w:rFonts w:asciiTheme="majorHAnsi" w:hAnsiTheme="majorHAnsi" w:cstheme="majorHAnsi"/>
          <w:sz w:val="22"/>
          <w:szCs w:val="22"/>
          <w:lang w:val="ro-RO"/>
        </w:rPr>
        <w:t>.</w:t>
      </w:r>
    </w:p>
    <w:p w14:paraId="2BACEC74" w14:textId="77777777" w:rsidR="00873614" w:rsidRPr="00443F93" w:rsidRDefault="00873614" w:rsidP="00873614">
      <w:pPr>
        <w:tabs>
          <w:tab w:val="left" w:pos="-2127"/>
        </w:tabs>
        <w:suppressAutoHyphens/>
        <w:ind w:left="540" w:firstLine="27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p w14:paraId="23F7DAFC" w14:textId="3CEE0A9C" w:rsidR="00873614" w:rsidRPr="00443F93" w:rsidRDefault="00873614" w:rsidP="00873614">
      <w:pPr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>5.</w:t>
      </w: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443F93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Garanţie</w:t>
      </w: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 xml:space="preserve">: </w:t>
      </w:r>
      <w:r w:rsidRPr="00443F93">
        <w:rPr>
          <w:rFonts w:asciiTheme="majorHAnsi" w:hAnsiTheme="majorHAnsi" w:cstheme="majorHAnsi"/>
          <w:sz w:val="22"/>
          <w:szCs w:val="22"/>
          <w:lang w:val="ro-RO"/>
        </w:rPr>
        <w:t>Bunurile oferite vor fi acoperite de garanţia producătorului</w:t>
      </w:r>
      <w:r w:rsidR="00047B30">
        <w:rPr>
          <w:rFonts w:asciiTheme="majorHAnsi" w:hAnsiTheme="majorHAnsi" w:cstheme="majorHAnsi"/>
          <w:sz w:val="22"/>
          <w:szCs w:val="22"/>
          <w:lang w:val="ro-RO"/>
        </w:rPr>
        <w:t>/ furnizorului</w:t>
      </w:r>
      <w:r w:rsidRPr="00443F93">
        <w:rPr>
          <w:rFonts w:asciiTheme="majorHAnsi" w:hAnsiTheme="majorHAnsi" w:cstheme="majorHAnsi"/>
          <w:sz w:val="22"/>
          <w:szCs w:val="22"/>
          <w:lang w:val="ro-RO"/>
        </w:rPr>
        <w:t xml:space="preserve"> cel puţin 1</w:t>
      </w:r>
      <w:r w:rsidR="005B5E16" w:rsidRPr="00443F93">
        <w:rPr>
          <w:rFonts w:asciiTheme="majorHAnsi" w:hAnsiTheme="majorHAnsi" w:cstheme="majorHAnsi"/>
          <w:sz w:val="22"/>
          <w:szCs w:val="22"/>
          <w:lang w:val="ro-RO"/>
        </w:rPr>
        <w:t>2</w:t>
      </w:r>
      <w:r w:rsidRPr="00443F93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="005B5E16" w:rsidRPr="00443F93">
        <w:rPr>
          <w:rFonts w:asciiTheme="majorHAnsi" w:hAnsiTheme="majorHAnsi" w:cstheme="majorHAnsi"/>
          <w:sz w:val="22"/>
          <w:szCs w:val="22"/>
          <w:lang w:val="ro-RO"/>
        </w:rPr>
        <w:t>luni</w:t>
      </w:r>
      <w:r w:rsidRPr="00443F93">
        <w:rPr>
          <w:rFonts w:asciiTheme="majorHAnsi" w:hAnsiTheme="majorHAnsi" w:cstheme="majorHAnsi"/>
          <w:sz w:val="22"/>
          <w:szCs w:val="22"/>
          <w:lang w:val="ro-RO"/>
        </w:rPr>
        <w:t xml:space="preserve"> de la data livrării către Beneficiar</w:t>
      </w:r>
      <w:r w:rsidR="00FF7E8D" w:rsidRPr="00443F93">
        <w:rPr>
          <w:rFonts w:asciiTheme="majorHAnsi" w:hAnsiTheme="majorHAnsi" w:cstheme="majorHAnsi"/>
          <w:sz w:val="22"/>
          <w:szCs w:val="22"/>
          <w:lang w:val="ro-RO"/>
        </w:rPr>
        <w:t>, pentru produsele pentru care se acorda garantie de catre producator, daca este cazul</w:t>
      </w:r>
      <w:r w:rsidRPr="00443F93">
        <w:rPr>
          <w:rFonts w:asciiTheme="majorHAnsi" w:hAnsiTheme="majorHAnsi" w:cstheme="majorHAnsi"/>
          <w:sz w:val="22"/>
          <w:szCs w:val="22"/>
          <w:lang w:val="ro-RO"/>
        </w:rPr>
        <w:t>. Vă rugăm să menţionaţi perioada de garanţie şi termenii garanţiei, în detaliu.</w:t>
      </w:r>
    </w:p>
    <w:p w14:paraId="7698BBE7" w14:textId="77777777" w:rsidR="00873614" w:rsidRPr="00443F93" w:rsidRDefault="00873614" w:rsidP="00873614">
      <w:pPr>
        <w:ind w:left="720" w:hanging="720"/>
        <w:rPr>
          <w:rFonts w:asciiTheme="majorHAnsi" w:hAnsiTheme="majorHAnsi" w:cstheme="majorHAnsi"/>
          <w:b/>
          <w:sz w:val="22"/>
          <w:szCs w:val="22"/>
          <w:lang w:val="ro-RO"/>
        </w:rPr>
      </w:pPr>
    </w:p>
    <w:p w14:paraId="5C6D7C43" w14:textId="77777777" w:rsidR="00873614" w:rsidRPr="00443F93" w:rsidRDefault="00873614" w:rsidP="00873614">
      <w:pPr>
        <w:ind w:left="720" w:hanging="720"/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</w:pP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>6.</w:t>
      </w: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443F93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 xml:space="preserve">Instrucţiuni de ambalare: </w:t>
      </w:r>
    </w:p>
    <w:p w14:paraId="6F44ED08" w14:textId="2E9DEBE3" w:rsidR="00873614" w:rsidRPr="00443F93" w:rsidRDefault="0087361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sz w:val="22"/>
          <w:szCs w:val="22"/>
          <w:lang w:val="ro-RO"/>
        </w:rPr>
        <w:tab/>
      </w:r>
      <w:r w:rsidRPr="00443F93">
        <w:rPr>
          <w:rFonts w:asciiTheme="majorHAnsi" w:hAnsiTheme="majorHAnsi" w:cstheme="majorHAnsi"/>
          <w:sz w:val="22"/>
          <w:szCs w:val="22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2CC24B84" w14:textId="77777777" w:rsidR="00321964" w:rsidRPr="00443F93" w:rsidRDefault="0032196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p w14:paraId="190BB796" w14:textId="7EFF1D37" w:rsidR="00873614" w:rsidRDefault="00873614" w:rsidP="00873614">
      <w:pPr>
        <w:ind w:left="720" w:hanging="720"/>
        <w:jc w:val="both"/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</w:pP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 xml:space="preserve">7. </w:t>
      </w: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443F93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Specificaţii Tehnice: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6"/>
        <w:gridCol w:w="3391"/>
      </w:tblGrid>
      <w:tr w:rsidR="00201ED0" w:rsidRPr="00FC3EF9" w14:paraId="29193E0D" w14:textId="77777777" w:rsidTr="00321964">
        <w:trPr>
          <w:trHeight w:val="285"/>
        </w:trPr>
        <w:tc>
          <w:tcPr>
            <w:tcW w:w="6816" w:type="dxa"/>
            <w:shd w:val="clear" w:color="auto" w:fill="auto"/>
            <w:vAlign w:val="bottom"/>
          </w:tcPr>
          <w:p w14:paraId="0A9B90C2" w14:textId="77777777" w:rsidR="00873614" w:rsidRPr="00443F93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A. Specificații tehnice solicitate</w:t>
            </w:r>
          </w:p>
          <w:p w14:paraId="0D0D1D99" w14:textId="6E66B8CE" w:rsidR="00873614" w:rsidRPr="00443F93" w:rsidRDefault="00873614" w:rsidP="001A674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3391" w:type="dxa"/>
          </w:tcPr>
          <w:p w14:paraId="4B35361F" w14:textId="77777777" w:rsidR="00873614" w:rsidRPr="00443F93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B. Specificații tehnice ofertate</w:t>
            </w:r>
          </w:p>
          <w:p w14:paraId="536A1E4C" w14:textId="77777777" w:rsidR="00873614" w:rsidRPr="00443F93" w:rsidRDefault="00873614" w:rsidP="001A674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  <w:u w:val="single"/>
                <w:lang w:val="ro-RO"/>
              </w:rPr>
            </w:pPr>
            <w:r w:rsidRPr="00443F93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[a se completa de către Ofertant]</w:t>
            </w:r>
          </w:p>
        </w:tc>
      </w:tr>
      <w:tr w:rsidR="00201ED0" w:rsidRPr="00443F93" w14:paraId="75F8FCD3" w14:textId="77777777" w:rsidTr="00321964">
        <w:trPr>
          <w:trHeight w:val="285"/>
        </w:trPr>
        <w:tc>
          <w:tcPr>
            <w:tcW w:w="6816" w:type="dxa"/>
            <w:shd w:val="clear" w:color="auto" w:fill="auto"/>
            <w:vAlign w:val="bottom"/>
          </w:tcPr>
          <w:p w14:paraId="123FC94A" w14:textId="77777777" w:rsidR="00873614" w:rsidRPr="00443F93" w:rsidRDefault="00873614" w:rsidP="001A674E">
            <w:pPr>
              <w:ind w:left="-198" w:firstLine="198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Denumire produs</w:t>
            </w:r>
          </w:p>
          <w:p w14:paraId="486E368A" w14:textId="665CF5BF" w:rsidR="005C5206" w:rsidRPr="00443F93" w:rsidRDefault="00CF155B" w:rsidP="00B07A68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CF155B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Echipamente IT</w:t>
            </w:r>
          </w:p>
        </w:tc>
        <w:tc>
          <w:tcPr>
            <w:tcW w:w="3391" w:type="dxa"/>
          </w:tcPr>
          <w:p w14:paraId="472F205A" w14:textId="77777777" w:rsidR="00873614" w:rsidRPr="00443F93" w:rsidRDefault="00873614" w:rsidP="001A674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Marca / modelul produsului</w:t>
            </w:r>
          </w:p>
        </w:tc>
      </w:tr>
      <w:tr w:rsidR="00201ED0" w:rsidRPr="00443F93" w14:paraId="7015054E" w14:textId="77777777" w:rsidTr="00321964">
        <w:trPr>
          <w:trHeight w:val="285"/>
        </w:trPr>
        <w:tc>
          <w:tcPr>
            <w:tcW w:w="6816" w:type="dxa"/>
            <w:shd w:val="clear" w:color="auto" w:fill="auto"/>
          </w:tcPr>
          <w:p w14:paraId="2102473F" w14:textId="77777777" w:rsidR="004D699E" w:rsidRPr="00CF155B" w:rsidRDefault="005B5E16" w:rsidP="005B5E16">
            <w:pPr>
              <w:ind w:firstLine="31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CF155B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Descriere generală: </w:t>
            </w:r>
          </w:p>
          <w:p w14:paraId="7EE276D2" w14:textId="6AE97240" w:rsidR="006A704E" w:rsidRPr="00CF155B" w:rsidRDefault="00CF155B" w:rsidP="005B5E16">
            <w:pPr>
              <w:ind w:firstLine="31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CF155B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Echipamente IT: sistem desktop – 5 buc, proiector – 1 buc</w:t>
            </w:r>
          </w:p>
        </w:tc>
        <w:tc>
          <w:tcPr>
            <w:tcW w:w="3391" w:type="dxa"/>
          </w:tcPr>
          <w:p w14:paraId="50F55D9C" w14:textId="7C3369D3" w:rsidR="006A704E" w:rsidRPr="00443F93" w:rsidRDefault="006A704E" w:rsidP="006A704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Descriere generală</w:t>
            </w:r>
          </w:p>
        </w:tc>
      </w:tr>
      <w:tr w:rsidR="00FC3EF9" w:rsidRPr="00443F93" w14:paraId="589A6562" w14:textId="77777777" w:rsidTr="00321964">
        <w:trPr>
          <w:trHeight w:val="1700"/>
        </w:trPr>
        <w:tc>
          <w:tcPr>
            <w:tcW w:w="6816" w:type="dxa"/>
            <w:shd w:val="clear" w:color="auto" w:fill="auto"/>
            <w:vAlign w:val="bottom"/>
          </w:tcPr>
          <w:p w14:paraId="5819CE32" w14:textId="77777777" w:rsidR="00FC3EF9" w:rsidRPr="00321964" w:rsidRDefault="00FC3EF9" w:rsidP="00FC3EF9">
            <w:pPr>
              <w:ind w:left="-13" w:firstLine="13"/>
              <w:rPr>
                <w:rFonts w:asciiTheme="majorHAnsi" w:hAnsiTheme="majorHAnsi" w:cstheme="minorHAnsi"/>
                <w:b/>
                <w:i/>
                <w:sz w:val="22"/>
                <w:szCs w:val="22"/>
                <w:u w:val="single"/>
                <w:lang w:val="ro-RO"/>
              </w:rPr>
            </w:pPr>
            <w:r w:rsidRPr="00321964">
              <w:rPr>
                <w:rFonts w:asciiTheme="majorHAnsi" w:hAnsiTheme="majorHAnsi" w:cstheme="minorHAnsi"/>
                <w:b/>
                <w:i/>
                <w:sz w:val="22"/>
                <w:szCs w:val="22"/>
                <w:u w:val="single"/>
                <w:lang w:val="ro-RO"/>
              </w:rPr>
              <w:lastRenderedPageBreak/>
              <w:t>Detalii specifice şi standarde tehnice minim acceptate de către Beneficiar</w:t>
            </w:r>
          </w:p>
          <w:p w14:paraId="7108447B" w14:textId="77777777" w:rsidR="00FC3EF9" w:rsidRPr="00321964" w:rsidRDefault="00FC3EF9" w:rsidP="00FC3EF9">
            <w:pPr>
              <w:ind w:left="-13" w:firstLine="13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b/>
                <w:sz w:val="22"/>
                <w:szCs w:val="22"/>
                <w:u w:val="single"/>
                <w:lang w:val="ro-RO"/>
              </w:rPr>
              <w:t>Produs 1</w:t>
            </w:r>
            <w:r w:rsidRPr="00321964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. Sistem desktop – 5 buc</w:t>
            </w:r>
          </w:p>
          <w:p w14:paraId="6538073C" w14:textId="77777777" w:rsidR="00FC3EF9" w:rsidRPr="00321964" w:rsidRDefault="00FC3EF9" w:rsidP="00FC3EF9">
            <w:pPr>
              <w:pStyle w:val="ListParagraph"/>
              <w:numPr>
                <w:ilvl w:val="0"/>
                <w:numId w:val="14"/>
              </w:numPr>
              <w:ind w:left="-13" w:firstLine="13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Calculator: </w:t>
            </w:r>
          </w:p>
          <w:p w14:paraId="317A8002" w14:textId="77777777" w:rsidR="00FC3EF9" w:rsidRPr="00321964" w:rsidRDefault="00FC3EF9" w:rsidP="00321964">
            <w:pPr>
              <w:pStyle w:val="ListParagraph"/>
              <w:numPr>
                <w:ilvl w:val="1"/>
                <w:numId w:val="14"/>
              </w:numPr>
              <w:tabs>
                <w:tab w:val="left" w:pos="324"/>
              </w:tabs>
              <w:ind w:left="144" w:firstLine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procesor:  Intel® Core™ i7-9700 4.70 GHz sau echivalent, arhitectura: Coffe Lake sau echivalent, frecvența nominală 3000 MHz, tehnologie procesor 14 nm, procesor grafic integrat</w:t>
            </w:r>
          </w:p>
          <w:p w14:paraId="438DA631" w14:textId="77777777" w:rsidR="00FC3EF9" w:rsidRPr="00321964" w:rsidRDefault="00FC3EF9" w:rsidP="00321964">
            <w:pPr>
              <w:pStyle w:val="ListParagraph"/>
              <w:numPr>
                <w:ilvl w:val="1"/>
                <w:numId w:val="14"/>
              </w:numPr>
              <w:tabs>
                <w:tab w:val="left" w:pos="324"/>
              </w:tabs>
              <w:ind w:left="144" w:firstLine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placa de bază: socket procesor 1151; sloturi onboard: 2 x PCI Express x1, 2 x M.2, 1 x PCI Express x16; Porturi Back panel:1 x VGA, 4 x USB 2.0, 1 x RJ-45, 1 x Casti, 1 x DisplayPort, 4 x USB 3.1, 1 x Audio Out, 1 x Audio In; Retea: 10/100/1000</w:t>
            </w:r>
          </w:p>
          <w:p w14:paraId="2C2D7AFF" w14:textId="77777777" w:rsidR="00FC3EF9" w:rsidRPr="00321964" w:rsidRDefault="00FC3EF9" w:rsidP="00321964">
            <w:pPr>
              <w:pStyle w:val="ListParagraph"/>
              <w:numPr>
                <w:ilvl w:val="1"/>
                <w:numId w:val="14"/>
              </w:numPr>
              <w:tabs>
                <w:tab w:val="left" w:pos="324"/>
              </w:tabs>
              <w:ind w:left="144" w:firstLine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memorie RAM: tip DDR4, capacitate min 16GB, frecvență 2666 MHz</w:t>
            </w:r>
          </w:p>
          <w:p w14:paraId="67D45044" w14:textId="77777777" w:rsidR="00FC3EF9" w:rsidRPr="00321964" w:rsidRDefault="00FC3EF9" w:rsidP="00321964">
            <w:pPr>
              <w:pStyle w:val="ListParagraph"/>
              <w:numPr>
                <w:ilvl w:val="1"/>
                <w:numId w:val="14"/>
              </w:numPr>
              <w:tabs>
                <w:tab w:val="left" w:pos="324"/>
              </w:tabs>
              <w:ind w:left="144" w:firstLine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stocare: tip stocare SSD, capacitate  min 512GB, interfața PCI Express</w:t>
            </w:r>
          </w:p>
          <w:p w14:paraId="5718336B" w14:textId="77777777" w:rsidR="00FC3EF9" w:rsidRPr="00321964" w:rsidRDefault="00FC3EF9" w:rsidP="00321964">
            <w:pPr>
              <w:pStyle w:val="ListParagraph"/>
              <w:numPr>
                <w:ilvl w:val="1"/>
                <w:numId w:val="14"/>
              </w:numPr>
              <w:tabs>
                <w:tab w:val="left" w:pos="324"/>
              </w:tabs>
              <w:ind w:left="144" w:firstLine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placa video: dedicata AMD Radeon R7 430 sau echivalent, capacitate memorie video 2048 MB, tip memorie placa video GDDR5, tehnologie DirectX12 sau echivalent</w:t>
            </w:r>
          </w:p>
          <w:p w14:paraId="56796D3B" w14:textId="77777777" w:rsidR="00FC3EF9" w:rsidRPr="00321964" w:rsidRDefault="00FC3EF9" w:rsidP="00321964">
            <w:pPr>
              <w:pStyle w:val="ListParagraph"/>
              <w:numPr>
                <w:ilvl w:val="1"/>
                <w:numId w:val="14"/>
              </w:numPr>
              <w:tabs>
                <w:tab w:val="left" w:pos="324"/>
              </w:tabs>
              <w:ind w:left="144" w:firstLine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sistem de operare  Microsoft Windows 10 sau echivalent</w:t>
            </w:r>
          </w:p>
          <w:p w14:paraId="0B6056B7" w14:textId="77777777" w:rsidR="00FC3EF9" w:rsidRPr="00321964" w:rsidRDefault="00FC3EF9" w:rsidP="00FC3EF9">
            <w:pPr>
              <w:pStyle w:val="ListParagraph"/>
              <w:numPr>
                <w:ilvl w:val="0"/>
                <w:numId w:val="14"/>
              </w:numPr>
              <w:ind w:left="-13" w:firstLine="13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Monitor:</w:t>
            </w:r>
          </w:p>
          <w:p w14:paraId="09EB5BA3" w14:textId="77777777" w:rsidR="00FC3EF9" w:rsidRPr="00321964" w:rsidRDefault="00FC3EF9" w:rsidP="00321964">
            <w:pPr>
              <w:pStyle w:val="ListParagraph"/>
              <w:numPr>
                <w:ilvl w:val="1"/>
                <w:numId w:val="14"/>
              </w:numPr>
              <w:tabs>
                <w:tab w:val="left" w:pos="234"/>
              </w:tabs>
              <w:ind w:left="-13" w:firstLine="13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Diagonala 21.5", tehnologie display TN sau echivalent</w:t>
            </w:r>
          </w:p>
          <w:p w14:paraId="252735B0" w14:textId="77777777" w:rsidR="00FC3EF9" w:rsidRPr="00321964" w:rsidRDefault="00FC3EF9" w:rsidP="00321964">
            <w:pPr>
              <w:pStyle w:val="ListParagraph"/>
              <w:numPr>
                <w:ilvl w:val="1"/>
                <w:numId w:val="14"/>
              </w:numPr>
              <w:tabs>
                <w:tab w:val="left" w:pos="234"/>
              </w:tabs>
              <w:ind w:left="0" w:firstLine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Tip rezoluție: Full HD, rezoluție optimă: 1920 x1080, tip iluminare fundal: LED, aspect imagine: 16:9; tip suprafață display: Anti glare, luminozitate:  200 cd/m², timp de raspuns: 5 ms, contrast tipic:  700:1, contrast dinamic: 20.000.000:1, dimensiune punct: 0.248 mm, numar culori: min 16.7 milioane</w:t>
            </w:r>
          </w:p>
          <w:p w14:paraId="6C4360A0" w14:textId="77777777" w:rsidR="00FC3EF9" w:rsidRPr="00321964" w:rsidRDefault="00FC3EF9" w:rsidP="00321964">
            <w:pPr>
              <w:pStyle w:val="ListParagraph"/>
              <w:numPr>
                <w:ilvl w:val="1"/>
                <w:numId w:val="14"/>
              </w:numPr>
              <w:tabs>
                <w:tab w:val="left" w:pos="234"/>
              </w:tabs>
              <w:ind w:left="0" w:firstLine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Conectivitate: porturi video: 1 x VGA, 1 x HDMI; porturi audio: 1 x 3.5 mm Mini-jack</w:t>
            </w:r>
          </w:p>
          <w:p w14:paraId="6FDEC319" w14:textId="77777777" w:rsidR="00FC3EF9" w:rsidRPr="00321964" w:rsidRDefault="00FC3EF9" w:rsidP="00321964">
            <w:pPr>
              <w:pStyle w:val="ListParagraph"/>
              <w:numPr>
                <w:ilvl w:val="1"/>
                <w:numId w:val="14"/>
              </w:numPr>
              <w:tabs>
                <w:tab w:val="left" w:pos="234"/>
              </w:tabs>
              <w:ind w:left="0" w:firstLine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Facilitati: functii speciale: Kensington Lock; montare pe perete:  VESA 100 x 100 mm; tehnologie  Smart Contrast sau echivalent</w:t>
            </w:r>
          </w:p>
          <w:p w14:paraId="4FEF825A" w14:textId="77777777" w:rsidR="00FC3EF9" w:rsidRPr="00321964" w:rsidRDefault="00FC3EF9" w:rsidP="00321964">
            <w:pPr>
              <w:pStyle w:val="ListParagraph"/>
              <w:numPr>
                <w:ilvl w:val="1"/>
                <w:numId w:val="14"/>
              </w:numPr>
              <w:tabs>
                <w:tab w:val="left" w:pos="234"/>
              </w:tabs>
              <w:ind w:left="0" w:firstLine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Cablu HDMI,  cablu VGA </w:t>
            </w:r>
          </w:p>
          <w:p w14:paraId="3268A2AB" w14:textId="77777777" w:rsidR="00FC3EF9" w:rsidRPr="00321964" w:rsidRDefault="00FC3EF9" w:rsidP="00FC3EF9">
            <w:pPr>
              <w:pStyle w:val="ListParagraph"/>
              <w:numPr>
                <w:ilvl w:val="0"/>
                <w:numId w:val="14"/>
              </w:numPr>
              <w:ind w:left="-13" w:firstLine="13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Kit tastatura și mouse</w:t>
            </w:r>
          </w:p>
          <w:p w14:paraId="1B8F0A22" w14:textId="77777777" w:rsidR="00FC3EF9" w:rsidRPr="00321964" w:rsidRDefault="00FC3EF9" w:rsidP="00FC3EF9">
            <w:pPr>
              <w:pStyle w:val="ListParagraph"/>
              <w:ind w:left="0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  <w:p w14:paraId="73354A24" w14:textId="77777777" w:rsidR="00FC3EF9" w:rsidRPr="00321964" w:rsidRDefault="00FC3EF9" w:rsidP="00FC3EF9">
            <w:pPr>
              <w:ind w:left="-13" w:firstLine="13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b/>
                <w:sz w:val="22"/>
                <w:szCs w:val="22"/>
                <w:u w:val="single"/>
                <w:lang w:val="ro-RO"/>
              </w:rPr>
              <w:t xml:space="preserve">Produs 2. </w:t>
            </w:r>
            <w:r w:rsidRPr="00321964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Proiector – 1 buc</w:t>
            </w:r>
          </w:p>
          <w:p w14:paraId="5E6A46FB" w14:textId="77777777" w:rsidR="00FC3EF9" w:rsidRPr="00321964" w:rsidRDefault="00FC3EF9" w:rsidP="00FC3EF9">
            <w:pPr>
              <w:pStyle w:val="ListParagraph"/>
              <w:numPr>
                <w:ilvl w:val="1"/>
                <w:numId w:val="15"/>
              </w:numPr>
              <w:ind w:left="318" w:firstLine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Sistem de proiecție 3LCD</w:t>
            </w:r>
          </w:p>
          <w:p w14:paraId="2E31E76C" w14:textId="77777777" w:rsidR="00FC3EF9" w:rsidRPr="00321964" w:rsidRDefault="00FC3EF9" w:rsidP="00FC3EF9">
            <w:pPr>
              <w:pStyle w:val="ListParagraph"/>
              <w:numPr>
                <w:ilvl w:val="1"/>
                <w:numId w:val="15"/>
              </w:numPr>
              <w:ind w:left="318" w:firstLine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Rezoluție video SVGA</w:t>
            </w:r>
          </w:p>
          <w:p w14:paraId="4B87E4B6" w14:textId="77777777" w:rsidR="00FC3EF9" w:rsidRPr="00321964" w:rsidRDefault="00FC3EF9" w:rsidP="00FC3EF9">
            <w:pPr>
              <w:pStyle w:val="ListParagraph"/>
              <w:numPr>
                <w:ilvl w:val="1"/>
                <w:numId w:val="15"/>
              </w:numPr>
              <w:ind w:left="318" w:firstLine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Luminozitate imagine min 3300 lumeni</w:t>
            </w:r>
          </w:p>
          <w:p w14:paraId="375E0916" w14:textId="77777777" w:rsidR="00FC3EF9" w:rsidRPr="00321964" w:rsidRDefault="00FC3EF9" w:rsidP="00FC3EF9">
            <w:pPr>
              <w:pStyle w:val="ListParagraph"/>
              <w:numPr>
                <w:ilvl w:val="1"/>
                <w:numId w:val="15"/>
              </w:numPr>
              <w:ind w:left="318" w:firstLine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Durata de viață lampă min 6000 ore</w:t>
            </w:r>
          </w:p>
          <w:p w14:paraId="2D8F6B35" w14:textId="77777777" w:rsidR="00FC3EF9" w:rsidRPr="00321964" w:rsidRDefault="00FC3EF9" w:rsidP="00FC3EF9">
            <w:pPr>
              <w:pStyle w:val="ListParagraph"/>
              <w:numPr>
                <w:ilvl w:val="1"/>
                <w:numId w:val="15"/>
              </w:numPr>
              <w:ind w:left="318" w:firstLine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Nivel de zgomot sub 40 db</w:t>
            </w:r>
          </w:p>
          <w:p w14:paraId="72109E67" w14:textId="77777777" w:rsidR="00FC3EF9" w:rsidRPr="00321964" w:rsidRDefault="00FC3EF9" w:rsidP="00FC3EF9">
            <w:pPr>
              <w:pStyle w:val="ListParagraph"/>
              <w:numPr>
                <w:ilvl w:val="1"/>
                <w:numId w:val="15"/>
              </w:numPr>
              <w:ind w:left="318" w:firstLine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Interfața: USB, mini USB, HDMI, VGA</w:t>
            </w:r>
          </w:p>
          <w:p w14:paraId="6C082C93" w14:textId="73B9BEBD" w:rsidR="00FC3EF9" w:rsidRPr="00321964" w:rsidRDefault="00FC3EF9" w:rsidP="00FF18B8">
            <w:pPr>
              <w:pStyle w:val="ListParagraph"/>
              <w:numPr>
                <w:ilvl w:val="1"/>
                <w:numId w:val="15"/>
              </w:numPr>
              <w:ind w:left="684"/>
              <w:jc w:val="both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321964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Conexiune rețea: Ethernet</w:t>
            </w:r>
          </w:p>
        </w:tc>
        <w:tc>
          <w:tcPr>
            <w:tcW w:w="3391" w:type="dxa"/>
          </w:tcPr>
          <w:p w14:paraId="74FEF0BE" w14:textId="77777777" w:rsidR="00FC3EF9" w:rsidRPr="00443F93" w:rsidRDefault="00FC3EF9" w:rsidP="00FC3EF9">
            <w:pPr>
              <w:ind w:left="-13" w:firstLine="13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443F93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Detalii specifice şi standarde tehnice minim acceptate de către Beneficiar</w:t>
            </w:r>
          </w:p>
          <w:p w14:paraId="10A30242" w14:textId="67EFF914" w:rsidR="00FC3EF9" w:rsidRPr="00443F93" w:rsidRDefault="00FC3EF9" w:rsidP="00FC3EF9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</w:p>
        </w:tc>
      </w:tr>
      <w:tr w:rsidR="00201ED0" w:rsidRPr="00FC3EF9" w14:paraId="50A3692F" w14:textId="77777777" w:rsidTr="00321964">
        <w:trPr>
          <w:trHeight w:val="570"/>
        </w:trPr>
        <w:tc>
          <w:tcPr>
            <w:tcW w:w="6816" w:type="dxa"/>
            <w:shd w:val="clear" w:color="auto" w:fill="auto"/>
            <w:vAlign w:val="bottom"/>
          </w:tcPr>
          <w:p w14:paraId="1B914D99" w14:textId="77777777" w:rsidR="00CF155B" w:rsidRPr="00CF155B" w:rsidRDefault="00CF155B" w:rsidP="00FC3EF9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ro-RO"/>
              </w:rPr>
            </w:pPr>
            <w:r w:rsidRPr="00CF155B">
              <w:rPr>
                <w:rFonts w:asciiTheme="majorHAnsi" w:eastAsia="Calibri" w:hAnsiTheme="majorHAnsi" w:cstheme="majorHAnsi"/>
                <w:sz w:val="22"/>
                <w:szCs w:val="22"/>
                <w:lang w:val="ro-RO"/>
              </w:rPr>
              <w:t>Livrare: la sediul beneficiarului</w:t>
            </w:r>
          </w:p>
          <w:p w14:paraId="305AA96B" w14:textId="77777777" w:rsidR="00CF155B" w:rsidRPr="00CF155B" w:rsidRDefault="00CF155B" w:rsidP="00FC3EF9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ro-RO"/>
              </w:rPr>
            </w:pPr>
            <w:r w:rsidRPr="00CF155B">
              <w:rPr>
                <w:rFonts w:asciiTheme="majorHAnsi" w:eastAsia="Calibri" w:hAnsiTheme="majorHAnsi" w:cstheme="majorHAnsi"/>
                <w:sz w:val="22"/>
                <w:szCs w:val="22"/>
                <w:lang w:val="ro-RO"/>
              </w:rPr>
              <w:t>Garanție: minim 12 luni, pentru fiecare produs</w:t>
            </w:r>
          </w:p>
          <w:p w14:paraId="2122489D" w14:textId="77777777" w:rsidR="00CF155B" w:rsidRPr="00CF155B" w:rsidRDefault="00CF155B" w:rsidP="00FC3EF9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ro-RO"/>
              </w:rPr>
            </w:pPr>
            <w:r w:rsidRPr="00CF155B">
              <w:rPr>
                <w:rFonts w:asciiTheme="majorHAnsi" w:eastAsia="Calibri" w:hAnsiTheme="majorHAnsi" w:cstheme="majorHAnsi"/>
                <w:sz w:val="22"/>
                <w:szCs w:val="22"/>
                <w:lang w:val="ro-RO"/>
              </w:rPr>
              <w:t>Manual de utilizare în limba engleză/română</w:t>
            </w:r>
          </w:p>
          <w:p w14:paraId="3B48613D" w14:textId="77777777" w:rsidR="00CF155B" w:rsidRPr="00CF155B" w:rsidRDefault="00CF155B" w:rsidP="00FC3EF9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ro-RO"/>
              </w:rPr>
            </w:pPr>
            <w:r w:rsidRPr="00CF155B">
              <w:rPr>
                <w:rFonts w:asciiTheme="majorHAnsi" w:eastAsia="Calibri" w:hAnsiTheme="majorHAnsi" w:cstheme="majorHAnsi"/>
                <w:sz w:val="22"/>
                <w:szCs w:val="22"/>
                <w:lang w:val="ro-RO"/>
              </w:rPr>
              <w:t xml:space="preserve">Produsele nu trebuie să se afle în situația de End of Life. </w:t>
            </w:r>
          </w:p>
          <w:p w14:paraId="21F28DCB" w14:textId="62C72F75" w:rsidR="008205F8" w:rsidRPr="00CF155B" w:rsidRDefault="00CF155B" w:rsidP="00FC3EF9">
            <w:pPr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CF155B">
              <w:rPr>
                <w:rFonts w:asciiTheme="majorHAnsi" w:eastAsia="Calibri" w:hAnsiTheme="majorHAnsi" w:cstheme="majorHAnsi"/>
                <w:sz w:val="22"/>
                <w:szCs w:val="22"/>
                <w:lang w:val="ro-RO"/>
              </w:rPr>
              <w:t>Produsele vor fi livrate cu toate accesoriile necesare instalării șipunerii în funcțiune</w:t>
            </w:r>
          </w:p>
        </w:tc>
        <w:tc>
          <w:tcPr>
            <w:tcW w:w="3391" w:type="dxa"/>
          </w:tcPr>
          <w:p w14:paraId="7136713F" w14:textId="77777777" w:rsidR="008205F8" w:rsidRPr="00443F93" w:rsidRDefault="008205F8" w:rsidP="00946660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</w:p>
        </w:tc>
      </w:tr>
      <w:tr w:rsidR="00201ED0" w:rsidRPr="00FC3EF9" w14:paraId="63EAC60E" w14:textId="77777777" w:rsidTr="00321964">
        <w:trPr>
          <w:trHeight w:val="521"/>
        </w:trPr>
        <w:tc>
          <w:tcPr>
            <w:tcW w:w="10207" w:type="dxa"/>
            <w:gridSpan w:val="2"/>
            <w:shd w:val="clear" w:color="auto" w:fill="auto"/>
            <w:vAlign w:val="bottom"/>
          </w:tcPr>
          <w:p w14:paraId="0B520086" w14:textId="2B9D546A" w:rsidR="00195163" w:rsidRPr="00CF155B" w:rsidRDefault="00195163" w:rsidP="00CF155B">
            <w:pPr>
              <w:jc w:val="both"/>
              <w:rPr>
                <w:rFonts w:asciiTheme="majorHAnsi" w:hAnsiTheme="majorHAnsi" w:cstheme="majorHAnsi"/>
                <w:b/>
                <w:i/>
                <w:sz w:val="22"/>
                <w:szCs w:val="22"/>
                <w:lang w:val="ro-RO"/>
              </w:rPr>
            </w:pPr>
            <w:r w:rsidRPr="00CF155B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 xml:space="preserve">Notă: Referirile din cuprinsul prezentei invitatii de participare, prin care se indica o </w:t>
            </w:r>
            <w:r w:rsidR="00CF155B" w:rsidRPr="00CF155B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val="ro-RO"/>
              </w:rPr>
              <w:t>anumită marcă/producator/material/model/sistem de operare, precum și specificațiile tehnice care indică o anumită origine, sursa, productie, un procedeu special, o marca de fabrica sau de comert, un brevet de inventie, o licentă de fabricatie, sunt mentionate doar pentru identificarea cu usurinta a tipului de produs si NU au ca efect favorizarea sau eliminarea anumitor operatori economici sau a anumitor produse și vor fi considerate ca avand mentiunea de «</w:t>
            </w:r>
            <w:r w:rsidR="00CF155B" w:rsidRPr="00CF155B"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  <w:lang w:val="ro-RO"/>
              </w:rPr>
              <w:t>sau echivalent</w:t>
            </w:r>
            <w:r w:rsidR="00CF155B" w:rsidRPr="00CF155B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val="ro-RO"/>
              </w:rPr>
              <w:t>»  Acestea specificatii vor fi considerate specificatii minimale din punct de vedere al performantei, indiferent de marca sau producator.</w:t>
            </w:r>
          </w:p>
        </w:tc>
      </w:tr>
    </w:tbl>
    <w:p w14:paraId="6041E4EA" w14:textId="77777777" w:rsidR="00321964" w:rsidRDefault="0032196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p w14:paraId="05130F1A" w14:textId="1AC059CE" w:rsidR="00873614" w:rsidRPr="00443F93" w:rsidRDefault="00CE63E9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>Val</w:t>
      </w:r>
      <w:r w:rsidR="00ED3E66" w:rsidRPr="00443F93">
        <w:rPr>
          <w:rFonts w:asciiTheme="majorHAnsi" w:hAnsiTheme="majorHAnsi" w:cstheme="majorHAnsi"/>
          <w:b/>
          <w:sz w:val="22"/>
          <w:szCs w:val="22"/>
          <w:lang w:val="ro-RO"/>
        </w:rPr>
        <w:t>a</w:t>
      </w: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>bilitatea ofertei __________________ zile de la data limita de depunere</w:t>
      </w:r>
    </w:p>
    <w:p w14:paraId="4736FEE2" w14:textId="77777777" w:rsidR="00873614" w:rsidRPr="00443F93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>NUMELE OFERTANTULUI_____________________</w:t>
      </w:r>
    </w:p>
    <w:p w14:paraId="23DD04E9" w14:textId="5C8857AC" w:rsidR="00873614" w:rsidRPr="00443F93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>Semnătură autor</w:t>
      </w:r>
      <w:r w:rsidR="00D820E4" w:rsidRPr="00443F93">
        <w:rPr>
          <w:rFonts w:asciiTheme="majorHAnsi" w:hAnsiTheme="majorHAnsi" w:cstheme="majorHAnsi"/>
          <w:b/>
          <w:sz w:val="22"/>
          <w:szCs w:val="22"/>
          <w:lang w:val="ro-RO"/>
        </w:rPr>
        <w:t>izată_______________________</w:t>
      </w:r>
    </w:p>
    <w:p w14:paraId="71122C31" w14:textId="77777777" w:rsidR="00873614" w:rsidRPr="00443F93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>Locul:</w:t>
      </w:r>
    </w:p>
    <w:p w14:paraId="1D03B2AD" w14:textId="78B52B92" w:rsidR="003C1E3A" w:rsidRPr="00443F93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443F93">
        <w:rPr>
          <w:rFonts w:asciiTheme="majorHAnsi" w:hAnsiTheme="majorHAnsi" w:cstheme="majorHAnsi"/>
          <w:b/>
          <w:sz w:val="22"/>
          <w:szCs w:val="22"/>
          <w:lang w:val="ro-RO"/>
        </w:rPr>
        <w:t>Data:</w:t>
      </w:r>
    </w:p>
    <w:sectPr w:rsidR="003C1E3A" w:rsidRPr="00443F93" w:rsidSect="006E6045">
      <w:headerReference w:type="even" r:id="rId8"/>
      <w:footerReference w:type="even" r:id="rId9"/>
      <w:headerReference w:type="first" r:id="rId10"/>
      <w:pgSz w:w="11907" w:h="16840" w:code="9"/>
      <w:pgMar w:top="450" w:right="837" w:bottom="709" w:left="126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4638C" w14:textId="77777777" w:rsidR="008226AE" w:rsidRDefault="008226AE">
      <w:r>
        <w:separator/>
      </w:r>
    </w:p>
  </w:endnote>
  <w:endnote w:type="continuationSeparator" w:id="0">
    <w:p w14:paraId="1F9D45C6" w14:textId="77777777" w:rsidR="008226AE" w:rsidRDefault="0082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CCC9" w14:textId="77777777" w:rsidR="00AD2AD5" w:rsidRDefault="00AD2AD5" w:rsidP="00BA1393">
    <w:pPr>
      <w:pStyle w:val="Footer"/>
      <w:framePr w:wrap="around" w:vAnchor="text" w:hAnchor="margin" w:xAlign="right" w:y="1"/>
      <w:rPr>
        <w:rStyle w:val="PageNumber"/>
      </w:rPr>
    </w:pPr>
  </w:p>
  <w:p w14:paraId="1D8E3455" w14:textId="77777777" w:rsidR="00AD2AD5" w:rsidRDefault="00AD2AD5" w:rsidP="00A77995">
    <w:pPr>
      <w:tabs>
        <w:tab w:val="left" w:pos="1560"/>
      </w:tabs>
      <w:jc w:val="center"/>
      <w:rPr>
        <w:rFonts w:cs="Arial"/>
        <w:color w:val="333399"/>
        <w:sz w:val="16"/>
        <w:szCs w:val="16"/>
        <w:lang w:val="ro-RO"/>
      </w:rPr>
    </w:pPr>
    <w:r>
      <w:rPr>
        <w:rFonts w:ascii="Arial" w:hAnsi="Arial" w:cs="Arial"/>
        <w:noProof/>
        <w:color w:val="333399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56A5CE" wp14:editId="51237380">
              <wp:simplePos x="0" y="0"/>
              <wp:positionH relativeFrom="column">
                <wp:posOffset>50800</wp:posOffset>
              </wp:positionH>
              <wp:positionV relativeFrom="paragraph">
                <wp:posOffset>40640</wp:posOffset>
              </wp:positionV>
              <wp:extent cx="5816600" cy="0"/>
              <wp:effectExtent l="12700" t="15240" r="25400" b="22860"/>
              <wp:wrapNone/>
              <wp:docPr id="1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7F311" id="Line 1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2pt" to="46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" strokeweight=".5pt">
              <v:shadow color="black" opacity="49150f" offset=".74833mm,.74833mm"/>
            </v:line>
          </w:pict>
        </mc:Fallback>
      </mc:AlternateContent>
    </w:r>
    <w:r w:rsidRPr="00F67607">
      <w:rPr>
        <w:rFonts w:cs="Arial"/>
        <w:color w:val="333399"/>
        <w:sz w:val="16"/>
        <w:szCs w:val="16"/>
        <w:lang w:val="ro-RO"/>
      </w:rPr>
      <w:t xml:space="preserve"> </w:t>
    </w:r>
  </w:p>
  <w:p w14:paraId="737A5759" w14:textId="77777777" w:rsidR="00AD2AD5" w:rsidRPr="003B12BE" w:rsidRDefault="00AD2AD5" w:rsidP="00A77995">
    <w:pPr>
      <w:tabs>
        <w:tab w:val="left" w:pos="1560"/>
      </w:tabs>
      <w:jc w:val="center"/>
      <w:rPr>
        <w:rFonts w:cs="Arial"/>
        <w:sz w:val="16"/>
        <w:szCs w:val="16"/>
        <w:lang w:val="ro-RO"/>
      </w:rPr>
    </w:pPr>
    <w:r>
      <w:rPr>
        <w:rFonts w:cs="Arial"/>
        <w:color w:val="333399"/>
        <w:sz w:val="16"/>
        <w:szCs w:val="16"/>
        <w:lang w:val="ro-RO"/>
      </w:rPr>
      <w:t>A</w:t>
    </w:r>
    <w:r w:rsidRPr="003B12BE">
      <w:rPr>
        <w:rFonts w:cs="Arial"/>
        <w:color w:val="333399"/>
        <w:sz w:val="16"/>
        <w:szCs w:val="16"/>
        <w:lang w:val="ro-RO"/>
      </w:rPr>
      <w:t>dresa:</w:t>
    </w:r>
    <w:r w:rsidRPr="003B12BE">
      <w:rPr>
        <w:rFonts w:cs="Arial"/>
        <w:sz w:val="16"/>
        <w:szCs w:val="16"/>
        <w:lang w:val="ro-RO"/>
      </w:rPr>
      <w:t xml:space="preserve"> Str. Spiru Haret nr.1</w:t>
    </w:r>
    <w:r>
      <w:rPr>
        <w:rFonts w:cs="Arial"/>
        <w:sz w:val="16"/>
        <w:szCs w:val="16"/>
        <w:lang w:val="ro-RO"/>
      </w:rPr>
      <w:t>2</w:t>
    </w:r>
    <w:r w:rsidRPr="003B12BE">
      <w:rPr>
        <w:rFonts w:cs="Arial"/>
        <w:sz w:val="16"/>
        <w:szCs w:val="16"/>
        <w:lang w:val="ro-RO"/>
      </w:rPr>
      <w:t xml:space="preserve">, Sect. 1, Bucureşti,  </w:t>
    </w:r>
    <w:r w:rsidRPr="003B12BE">
      <w:rPr>
        <w:rFonts w:cs="Arial"/>
        <w:color w:val="333399"/>
        <w:sz w:val="16"/>
        <w:szCs w:val="16"/>
        <w:lang w:val="ro-RO"/>
      </w:rPr>
      <w:t xml:space="preserve">Cod poştal: </w:t>
    </w:r>
    <w:r w:rsidRPr="003B12BE">
      <w:rPr>
        <w:rFonts w:cs="Arial"/>
        <w:sz w:val="16"/>
        <w:szCs w:val="16"/>
        <w:lang w:val="ro-RO"/>
      </w:rPr>
      <w:t xml:space="preserve">010176, </w:t>
    </w:r>
    <w:r w:rsidRPr="003B12BE">
      <w:rPr>
        <w:rFonts w:cs="Arial"/>
        <w:color w:val="333399"/>
        <w:sz w:val="16"/>
        <w:szCs w:val="16"/>
        <w:lang w:val="ro-RO"/>
      </w:rPr>
      <w:t>Tel.:</w:t>
    </w:r>
    <w:r w:rsidRPr="003B12BE">
      <w:rPr>
        <w:rFonts w:cs="Arial"/>
        <w:sz w:val="16"/>
        <w:szCs w:val="16"/>
        <w:lang w:val="ro-RO"/>
      </w:rPr>
      <w:t xml:space="preserve"> 021-305.59.</w:t>
    </w:r>
    <w:r>
      <w:rPr>
        <w:rFonts w:cs="Arial"/>
        <w:sz w:val="16"/>
        <w:szCs w:val="16"/>
        <w:lang w:val="ro-RO"/>
      </w:rPr>
      <w:t>99</w:t>
    </w:r>
    <w:r w:rsidRPr="003B12BE">
      <w:rPr>
        <w:rFonts w:cs="Arial"/>
        <w:sz w:val="16"/>
        <w:szCs w:val="16"/>
        <w:lang w:val="ro-RO"/>
      </w:rPr>
      <w:t xml:space="preserve">, </w:t>
    </w:r>
    <w:r w:rsidRPr="003B12BE">
      <w:rPr>
        <w:rFonts w:cs="Arial"/>
        <w:color w:val="333399"/>
        <w:sz w:val="16"/>
        <w:szCs w:val="16"/>
        <w:lang w:val="ro-RO"/>
      </w:rPr>
      <w:t xml:space="preserve">Fax: </w:t>
    </w:r>
    <w:r w:rsidRPr="003B12BE">
      <w:rPr>
        <w:rFonts w:cs="Arial"/>
        <w:sz w:val="16"/>
        <w:szCs w:val="16"/>
        <w:lang w:val="ro-RO"/>
      </w:rPr>
      <w:t>021-305.59.89</w:t>
    </w:r>
  </w:p>
  <w:p w14:paraId="3775F38F" w14:textId="77777777" w:rsidR="00AD2AD5" w:rsidRDefault="00AD2AD5" w:rsidP="00A77995">
    <w:pPr>
      <w:jc w:val="center"/>
    </w:pPr>
    <w:r w:rsidRPr="003B12BE">
      <w:rPr>
        <w:rFonts w:cs="Arial"/>
        <w:color w:val="333399"/>
        <w:spacing w:val="20"/>
        <w:sz w:val="16"/>
        <w:szCs w:val="16"/>
        <w:lang w:val="ro-RO"/>
      </w:rPr>
      <w:t>Web:</w:t>
    </w:r>
    <w:r w:rsidRPr="003B12BE">
      <w:rPr>
        <w:rFonts w:cs="Arial"/>
        <w:spacing w:val="20"/>
        <w:sz w:val="16"/>
        <w:szCs w:val="16"/>
        <w:lang w:val="ro-RO"/>
      </w:rPr>
      <w:t xml:space="preserve"> </w:t>
    </w:r>
    <w:r>
      <w:rPr>
        <w:rFonts w:cs="Arial"/>
        <w:spacing w:val="20"/>
        <w:sz w:val="16"/>
        <w:szCs w:val="16"/>
        <w:lang w:val="ro-RO"/>
      </w:rPr>
      <w:t>proiecte.pmu.ro</w:t>
    </w:r>
    <w:r w:rsidRPr="003B12BE">
      <w:rPr>
        <w:rFonts w:cs="Arial"/>
        <w:spacing w:val="20"/>
        <w:sz w:val="16"/>
        <w:szCs w:val="16"/>
        <w:lang w:val="ro-RO"/>
      </w:rPr>
      <w:t xml:space="preserve">; </w:t>
    </w:r>
    <w:r w:rsidRPr="003B12BE">
      <w:rPr>
        <w:rFonts w:cs="Arial"/>
        <w:color w:val="333399"/>
        <w:spacing w:val="20"/>
        <w:sz w:val="16"/>
        <w:szCs w:val="16"/>
        <w:lang w:val="ro-RO"/>
      </w:rPr>
      <w:t>E-mail:</w:t>
    </w:r>
    <w:r w:rsidRPr="003B12BE">
      <w:rPr>
        <w:rFonts w:cs="Arial"/>
        <w:spacing w:val="20"/>
        <w:sz w:val="16"/>
        <w:szCs w:val="16"/>
        <w:lang w:val="ro-RO"/>
      </w:rPr>
      <w:t xml:space="preserve"> office@</w:t>
    </w:r>
    <w:r>
      <w:rPr>
        <w:rFonts w:cs="Arial"/>
        <w:spacing w:val="20"/>
        <w:sz w:val="16"/>
        <w:szCs w:val="16"/>
        <w:lang w:val="ro-RO"/>
      </w:rPr>
      <w:t>pmu</w:t>
    </w:r>
    <w:r w:rsidRPr="003B12BE">
      <w:rPr>
        <w:rFonts w:cs="Arial"/>
        <w:spacing w:val="20"/>
        <w:sz w:val="16"/>
        <w:szCs w:val="16"/>
        <w:lang w:val="ro-RO"/>
      </w:rPr>
      <w:t>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74CB4" w14:textId="77777777" w:rsidR="008226AE" w:rsidRDefault="008226AE">
      <w:r>
        <w:separator/>
      </w:r>
    </w:p>
  </w:footnote>
  <w:footnote w:type="continuationSeparator" w:id="0">
    <w:p w14:paraId="2909E10A" w14:textId="77777777" w:rsidR="008226AE" w:rsidRDefault="008226AE">
      <w:r>
        <w:continuationSeparator/>
      </w:r>
    </w:p>
  </w:footnote>
  <w:footnote w:id="1">
    <w:p w14:paraId="6B7A7325" w14:textId="77777777" w:rsidR="00AD2AD5" w:rsidRPr="00CB44CF" w:rsidRDefault="00AD2AD5" w:rsidP="00873614">
      <w:pPr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 xml:space="preserve">în </w:t>
      </w:r>
      <w:r w:rsidRPr="00CB44CF">
        <w:rPr>
          <w:i/>
          <w:sz w:val="20"/>
          <w:lang w:val="ro-RO"/>
        </w:rPr>
        <w:t>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53A03306" w14:textId="77777777" w:rsidR="00AD2AD5" w:rsidRPr="00CB44CF" w:rsidRDefault="00AD2AD5" w:rsidP="00873614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ă, semnat,</w:t>
      </w:r>
      <w:r w:rsidRPr="00CB44CF">
        <w:rPr>
          <w:i/>
          <w:sz w:val="20"/>
          <w:lang w:val="ro-RO"/>
        </w:rPr>
        <w:t xml:space="preserve"> Beneficiarului</w:t>
      </w:r>
      <w:r>
        <w:rPr>
          <w:i/>
          <w:sz w:val="20"/>
          <w:lang w:val="ro-RO"/>
        </w:rPr>
        <w:t>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43D24C44" w14:textId="77777777" w:rsidR="00AD2AD5" w:rsidRPr="00CB44CF" w:rsidRDefault="00AD2AD5" w:rsidP="00873614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010B5" w14:textId="77777777" w:rsidR="00AD2AD5" w:rsidRDefault="00AD2AD5" w:rsidP="00A77995">
    <w:pPr>
      <w:pStyle w:val="Header"/>
      <w:jc w:val="right"/>
      <w:rPr>
        <w:rFonts w:ascii="Tahoma" w:eastAsia="Arial Unicode MS" w:hAnsi="Tahoma" w:cs="Tahoma"/>
        <w:lang w:val="ro-RO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718C9EB" wp14:editId="0D072280">
          <wp:simplePos x="0" y="0"/>
          <wp:positionH relativeFrom="column">
            <wp:posOffset>4214495</wp:posOffset>
          </wp:positionH>
          <wp:positionV relativeFrom="paragraph">
            <wp:posOffset>-149860</wp:posOffset>
          </wp:positionV>
          <wp:extent cx="1652905" cy="1152525"/>
          <wp:effectExtent l="0" t="0" r="0" b="0"/>
          <wp:wrapNone/>
          <wp:docPr id="21" name="Picture 21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FF6">
      <w:rPr>
        <w:rFonts w:ascii="Tahoma" w:eastAsia="Arial Unicode MS" w:hAnsi="Tahoma" w:cs="Tahoma"/>
        <w:lang w:val="ro-RO"/>
      </w:rPr>
      <w:tab/>
    </w:r>
  </w:p>
  <w:p w14:paraId="197DBF41" w14:textId="77777777" w:rsidR="00AD2AD5" w:rsidRDefault="00AD2AD5" w:rsidP="00A77995">
    <w:pPr>
      <w:pStyle w:val="Header"/>
      <w:rPr>
        <w:rFonts w:ascii="Tahoma" w:eastAsia="Arial Unicode MS" w:hAnsi="Tahoma" w:cs="Tahoma"/>
        <w:sz w:val="28"/>
        <w:szCs w:val="28"/>
        <w:lang w:val="ro-RO"/>
      </w:rPr>
    </w:pPr>
    <w:r w:rsidRPr="00882FF6">
      <w:rPr>
        <w:rFonts w:ascii="Tahoma" w:eastAsia="Arial Unicode MS" w:hAnsi="Tahoma" w:cs="Tahoma"/>
        <w:sz w:val="28"/>
        <w:szCs w:val="28"/>
        <w:lang w:val="ro-RO"/>
      </w:rPr>
      <w:t>Unitatea de Management a Proiect</w:t>
    </w:r>
    <w:r>
      <w:rPr>
        <w:rFonts w:ascii="Tahoma" w:eastAsia="Arial Unicode MS" w:hAnsi="Tahoma" w:cs="Tahoma"/>
        <w:sz w:val="28"/>
        <w:szCs w:val="28"/>
        <w:lang w:val="ro-RO"/>
      </w:rPr>
      <w:t xml:space="preserve">elor </w:t>
    </w:r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cu </w:t>
    </w:r>
  </w:p>
  <w:p w14:paraId="081EEFBE" w14:textId="77777777" w:rsidR="00AD2AD5" w:rsidRPr="00AB5EC3" w:rsidRDefault="00AD2AD5" w:rsidP="00A7799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35A46">
      <w:rPr>
        <w:rFonts w:ascii="Tahoma" w:eastAsia="Arial Unicode MS" w:hAnsi="Tahoma" w:cs="Tahoma"/>
        <w:sz w:val="28"/>
        <w:szCs w:val="28"/>
        <w:lang w:val="ro-RO"/>
      </w:rPr>
      <w:t>Finanţare Externă</w:t>
    </w:r>
  </w:p>
  <w:p w14:paraId="25DFF84F" w14:textId="77777777" w:rsidR="00AD2AD5" w:rsidRDefault="00AD2AD5" w:rsidP="00A77995">
    <w:pPr>
      <w:pStyle w:val="Header"/>
      <w:tabs>
        <w:tab w:val="left" w:pos="302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>
      <w:rPr>
        <w:rFonts w:ascii="Palatino Linotype" w:hAnsi="Palatino Linotype"/>
        <w:color w:val="0F243E"/>
        <w:sz w:val="26"/>
        <w:szCs w:val="26"/>
      </w:rPr>
      <w:tab/>
    </w:r>
  </w:p>
  <w:p w14:paraId="1C45AF97" w14:textId="77777777" w:rsidR="00AD2AD5" w:rsidRPr="00A77995" w:rsidRDefault="00AD2AD5" w:rsidP="00A77995">
    <w:pPr>
      <w:pStyle w:val="Header"/>
      <w:jc w:val="right"/>
      <w:rPr>
        <w:rFonts w:ascii="Tahoma" w:eastAsia="Arial Unicode MS" w:hAnsi="Tahoma" w:cs="Tahoma"/>
        <w:sz w:val="28"/>
        <w:szCs w:val="28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C35227" wp14:editId="11339137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2" name="Lin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539C7" id="Line 1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" stroked="f">
              <v:shadow color="black" opacity="49150f" offset=".74833mm,.74833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B413A" w14:textId="243F4AE7" w:rsidR="00AD2AD5" w:rsidRDefault="00AD2AD5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812E106" wp14:editId="59EE40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2" name="Picture 2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6AE">
      <w:rPr>
        <w:noProof/>
      </w:rPr>
      <w:pict w14:anchorId="674F8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56704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6A8"/>
    <w:multiLevelType w:val="hybridMultilevel"/>
    <w:tmpl w:val="681ED888"/>
    <w:lvl w:ilvl="0" w:tplc="0BECC556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0FE0"/>
    <w:multiLevelType w:val="hybridMultilevel"/>
    <w:tmpl w:val="681ED888"/>
    <w:lvl w:ilvl="0" w:tplc="0BECC556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4DA0"/>
    <w:multiLevelType w:val="hybridMultilevel"/>
    <w:tmpl w:val="1298A434"/>
    <w:lvl w:ilvl="0" w:tplc="3920FEA8">
      <w:start w:val="2"/>
      <w:numFmt w:val="bullet"/>
      <w:lvlText w:val="-"/>
      <w:lvlJc w:val="left"/>
      <w:pPr>
        <w:ind w:left="817" w:hanging="360"/>
      </w:pPr>
      <w:rPr>
        <w:rFonts w:ascii="Calibri" w:eastAsia="Times New Roman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" w15:restartNumberingAfterBreak="0">
    <w:nsid w:val="1BC2192E"/>
    <w:multiLevelType w:val="hybridMultilevel"/>
    <w:tmpl w:val="1214F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6401D7"/>
    <w:multiLevelType w:val="hybridMultilevel"/>
    <w:tmpl w:val="6310DC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461176"/>
    <w:multiLevelType w:val="hybridMultilevel"/>
    <w:tmpl w:val="0764F470"/>
    <w:lvl w:ilvl="0" w:tplc="614CF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B930B2"/>
    <w:multiLevelType w:val="hybridMultilevel"/>
    <w:tmpl w:val="95D21BC6"/>
    <w:lvl w:ilvl="0" w:tplc="614CF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EB6F1B"/>
    <w:multiLevelType w:val="hybridMultilevel"/>
    <w:tmpl w:val="19B0F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8E0F5C"/>
    <w:multiLevelType w:val="hybridMultilevel"/>
    <w:tmpl w:val="45146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2E287D"/>
    <w:multiLevelType w:val="hybridMultilevel"/>
    <w:tmpl w:val="D37CE258"/>
    <w:lvl w:ilvl="0" w:tplc="7AAA4D3E">
      <w:start w:val="2"/>
      <w:numFmt w:val="bullet"/>
      <w:lvlText w:val="-"/>
      <w:lvlJc w:val="left"/>
      <w:pPr>
        <w:ind w:left="30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5F7A0436"/>
    <w:multiLevelType w:val="hybridMultilevel"/>
    <w:tmpl w:val="51B4BA20"/>
    <w:lvl w:ilvl="0" w:tplc="614CF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14CF4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EC1E7A"/>
    <w:multiLevelType w:val="hybridMultilevel"/>
    <w:tmpl w:val="F6C81BFA"/>
    <w:lvl w:ilvl="0" w:tplc="7CE62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2E3135"/>
    <w:multiLevelType w:val="hybridMultilevel"/>
    <w:tmpl w:val="F6B04214"/>
    <w:lvl w:ilvl="0" w:tplc="614CF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517C2D"/>
    <w:multiLevelType w:val="multilevel"/>
    <w:tmpl w:val="4B94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B18FD"/>
    <w:multiLevelType w:val="hybridMultilevel"/>
    <w:tmpl w:val="9BAA79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65019A0"/>
    <w:multiLevelType w:val="hybridMultilevel"/>
    <w:tmpl w:val="78DCF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14"/>
  </w:num>
  <w:num w:numId="7">
    <w:abstractNumId w:val="6"/>
  </w:num>
  <w:num w:numId="8">
    <w:abstractNumId w:val="2"/>
  </w:num>
  <w:num w:numId="9">
    <w:abstractNumId w:val="15"/>
  </w:num>
  <w:num w:numId="10">
    <w:abstractNumId w:val="13"/>
  </w:num>
  <w:num w:numId="11">
    <w:abstractNumId w:val="0"/>
  </w:num>
  <w:num w:numId="12">
    <w:abstractNumId w:val="3"/>
  </w:num>
  <w:num w:numId="13">
    <w:abstractNumId w:val="9"/>
  </w:num>
  <w:num w:numId="14">
    <w:abstractNumId w:val="7"/>
  </w:num>
  <w:num w:numId="15">
    <w:abstractNumId w:val="8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26"/>
    <w:rsid w:val="000001AC"/>
    <w:rsid w:val="00000EAC"/>
    <w:rsid w:val="0000110D"/>
    <w:rsid w:val="00001CFB"/>
    <w:rsid w:val="00014CBE"/>
    <w:rsid w:val="00015C8C"/>
    <w:rsid w:val="000166B8"/>
    <w:rsid w:val="00016E99"/>
    <w:rsid w:val="0002193E"/>
    <w:rsid w:val="00021A8E"/>
    <w:rsid w:val="00021EC0"/>
    <w:rsid w:val="0002301A"/>
    <w:rsid w:val="000247E7"/>
    <w:rsid w:val="00034057"/>
    <w:rsid w:val="0003461D"/>
    <w:rsid w:val="00035755"/>
    <w:rsid w:val="000409C7"/>
    <w:rsid w:val="00047229"/>
    <w:rsid w:val="000474BE"/>
    <w:rsid w:val="00047B30"/>
    <w:rsid w:val="00050664"/>
    <w:rsid w:val="000556FF"/>
    <w:rsid w:val="00062CD6"/>
    <w:rsid w:val="000640FA"/>
    <w:rsid w:val="000655C7"/>
    <w:rsid w:val="00072055"/>
    <w:rsid w:val="00072742"/>
    <w:rsid w:val="00072FA3"/>
    <w:rsid w:val="00076127"/>
    <w:rsid w:val="000846E0"/>
    <w:rsid w:val="000865B6"/>
    <w:rsid w:val="00090965"/>
    <w:rsid w:val="000914C0"/>
    <w:rsid w:val="000A1174"/>
    <w:rsid w:val="000A4322"/>
    <w:rsid w:val="000A47D2"/>
    <w:rsid w:val="000A480A"/>
    <w:rsid w:val="000A4E7B"/>
    <w:rsid w:val="000A6209"/>
    <w:rsid w:val="000C0936"/>
    <w:rsid w:val="000C1B79"/>
    <w:rsid w:val="000C2619"/>
    <w:rsid w:val="000C528A"/>
    <w:rsid w:val="000C6C29"/>
    <w:rsid w:val="000D1D5E"/>
    <w:rsid w:val="000D6FA4"/>
    <w:rsid w:val="000D7001"/>
    <w:rsid w:val="000D78F2"/>
    <w:rsid w:val="000E2571"/>
    <w:rsid w:val="000F147E"/>
    <w:rsid w:val="000F1DED"/>
    <w:rsid w:val="000F3EF8"/>
    <w:rsid w:val="000F4A22"/>
    <w:rsid w:val="000F4FE8"/>
    <w:rsid w:val="000F55A2"/>
    <w:rsid w:val="000F7BF8"/>
    <w:rsid w:val="0010134E"/>
    <w:rsid w:val="001047A8"/>
    <w:rsid w:val="00105C69"/>
    <w:rsid w:val="00113839"/>
    <w:rsid w:val="00114CB2"/>
    <w:rsid w:val="00121345"/>
    <w:rsid w:val="0012287C"/>
    <w:rsid w:val="0012457D"/>
    <w:rsid w:val="00124A8A"/>
    <w:rsid w:val="00126DC6"/>
    <w:rsid w:val="00131497"/>
    <w:rsid w:val="001319E9"/>
    <w:rsid w:val="00134478"/>
    <w:rsid w:val="0013470A"/>
    <w:rsid w:val="00137494"/>
    <w:rsid w:val="00137F8B"/>
    <w:rsid w:val="00146C7B"/>
    <w:rsid w:val="00147C1E"/>
    <w:rsid w:val="00150E5B"/>
    <w:rsid w:val="00153051"/>
    <w:rsid w:val="001658FA"/>
    <w:rsid w:val="001659E8"/>
    <w:rsid w:val="00167A96"/>
    <w:rsid w:val="00173062"/>
    <w:rsid w:val="00174DD1"/>
    <w:rsid w:val="001804C5"/>
    <w:rsid w:val="0018207C"/>
    <w:rsid w:val="00184479"/>
    <w:rsid w:val="001923E0"/>
    <w:rsid w:val="001950F6"/>
    <w:rsid w:val="00195163"/>
    <w:rsid w:val="001956B9"/>
    <w:rsid w:val="00196914"/>
    <w:rsid w:val="001A0767"/>
    <w:rsid w:val="001A265D"/>
    <w:rsid w:val="001A674E"/>
    <w:rsid w:val="001B044E"/>
    <w:rsid w:val="001B0E4E"/>
    <w:rsid w:val="001B1972"/>
    <w:rsid w:val="001B264B"/>
    <w:rsid w:val="001B56CB"/>
    <w:rsid w:val="001B7E9A"/>
    <w:rsid w:val="001C1885"/>
    <w:rsid w:val="001C1C1C"/>
    <w:rsid w:val="001D31AA"/>
    <w:rsid w:val="001D3F1B"/>
    <w:rsid w:val="001D47F0"/>
    <w:rsid w:val="001D6A21"/>
    <w:rsid w:val="001E578E"/>
    <w:rsid w:val="001E6F3A"/>
    <w:rsid w:val="001F1D0F"/>
    <w:rsid w:val="001F7170"/>
    <w:rsid w:val="001F7C26"/>
    <w:rsid w:val="00201ED0"/>
    <w:rsid w:val="002107B0"/>
    <w:rsid w:val="00211C07"/>
    <w:rsid w:val="00212877"/>
    <w:rsid w:val="00216CD1"/>
    <w:rsid w:val="002179EB"/>
    <w:rsid w:val="002205F1"/>
    <w:rsid w:val="00222E5D"/>
    <w:rsid w:val="00225E54"/>
    <w:rsid w:val="00226F29"/>
    <w:rsid w:val="00227445"/>
    <w:rsid w:val="00230966"/>
    <w:rsid w:val="002320F4"/>
    <w:rsid w:val="00233D24"/>
    <w:rsid w:val="00252D8E"/>
    <w:rsid w:val="00263BE3"/>
    <w:rsid w:val="002647EE"/>
    <w:rsid w:val="00264913"/>
    <w:rsid w:val="00265701"/>
    <w:rsid w:val="00266B91"/>
    <w:rsid w:val="002706DA"/>
    <w:rsid w:val="00273591"/>
    <w:rsid w:val="00273EAA"/>
    <w:rsid w:val="00282551"/>
    <w:rsid w:val="0028312D"/>
    <w:rsid w:val="002832CC"/>
    <w:rsid w:val="002848C4"/>
    <w:rsid w:val="002860D6"/>
    <w:rsid w:val="0028730A"/>
    <w:rsid w:val="002912A9"/>
    <w:rsid w:val="002921D4"/>
    <w:rsid w:val="002959DD"/>
    <w:rsid w:val="00296D86"/>
    <w:rsid w:val="002A0CCB"/>
    <w:rsid w:val="002A3103"/>
    <w:rsid w:val="002A5832"/>
    <w:rsid w:val="002A659B"/>
    <w:rsid w:val="002B0CD1"/>
    <w:rsid w:val="002C4FA4"/>
    <w:rsid w:val="002C5CFC"/>
    <w:rsid w:val="002C7D32"/>
    <w:rsid w:val="002D2F53"/>
    <w:rsid w:val="002E0A4A"/>
    <w:rsid w:val="002E1B81"/>
    <w:rsid w:val="002E381A"/>
    <w:rsid w:val="002E3F2A"/>
    <w:rsid w:val="002E479B"/>
    <w:rsid w:val="002E4A01"/>
    <w:rsid w:val="002E4AAD"/>
    <w:rsid w:val="002E56F7"/>
    <w:rsid w:val="002E775E"/>
    <w:rsid w:val="002E776A"/>
    <w:rsid w:val="002E77A3"/>
    <w:rsid w:val="002F7248"/>
    <w:rsid w:val="00302C33"/>
    <w:rsid w:val="00303DAC"/>
    <w:rsid w:val="00304E96"/>
    <w:rsid w:val="00310CCD"/>
    <w:rsid w:val="00312502"/>
    <w:rsid w:val="0031419C"/>
    <w:rsid w:val="00315658"/>
    <w:rsid w:val="00321951"/>
    <w:rsid w:val="00321964"/>
    <w:rsid w:val="0032261D"/>
    <w:rsid w:val="00326DE0"/>
    <w:rsid w:val="00332146"/>
    <w:rsid w:val="003324B8"/>
    <w:rsid w:val="00332F81"/>
    <w:rsid w:val="00333478"/>
    <w:rsid w:val="003407B6"/>
    <w:rsid w:val="0034134D"/>
    <w:rsid w:val="00342A88"/>
    <w:rsid w:val="00343ABD"/>
    <w:rsid w:val="003457EA"/>
    <w:rsid w:val="003503EF"/>
    <w:rsid w:val="00356AB3"/>
    <w:rsid w:val="00357E31"/>
    <w:rsid w:val="00360B63"/>
    <w:rsid w:val="0036210C"/>
    <w:rsid w:val="003671B3"/>
    <w:rsid w:val="003707C9"/>
    <w:rsid w:val="00372461"/>
    <w:rsid w:val="0037461A"/>
    <w:rsid w:val="00375A8F"/>
    <w:rsid w:val="00377459"/>
    <w:rsid w:val="00381CBB"/>
    <w:rsid w:val="00383897"/>
    <w:rsid w:val="00393D68"/>
    <w:rsid w:val="003A0C6F"/>
    <w:rsid w:val="003A1B95"/>
    <w:rsid w:val="003A3AAB"/>
    <w:rsid w:val="003A5935"/>
    <w:rsid w:val="003B12BE"/>
    <w:rsid w:val="003B270C"/>
    <w:rsid w:val="003B3C6F"/>
    <w:rsid w:val="003B4FF8"/>
    <w:rsid w:val="003B6C59"/>
    <w:rsid w:val="003C0383"/>
    <w:rsid w:val="003C0F31"/>
    <w:rsid w:val="003C1E3A"/>
    <w:rsid w:val="003C3422"/>
    <w:rsid w:val="003C4283"/>
    <w:rsid w:val="003C757E"/>
    <w:rsid w:val="003D2926"/>
    <w:rsid w:val="003D6BC6"/>
    <w:rsid w:val="003E14C9"/>
    <w:rsid w:val="003E18B5"/>
    <w:rsid w:val="003E43A4"/>
    <w:rsid w:val="003E501C"/>
    <w:rsid w:val="003F0B15"/>
    <w:rsid w:val="003F0DA0"/>
    <w:rsid w:val="003F2B32"/>
    <w:rsid w:val="003F47A8"/>
    <w:rsid w:val="003F53B7"/>
    <w:rsid w:val="00400594"/>
    <w:rsid w:val="00404C77"/>
    <w:rsid w:val="00413402"/>
    <w:rsid w:val="0041688D"/>
    <w:rsid w:val="00416D2D"/>
    <w:rsid w:val="00421654"/>
    <w:rsid w:val="00422128"/>
    <w:rsid w:val="00425B3F"/>
    <w:rsid w:val="00426D89"/>
    <w:rsid w:val="004345F8"/>
    <w:rsid w:val="00435645"/>
    <w:rsid w:val="004360BA"/>
    <w:rsid w:val="00440CC5"/>
    <w:rsid w:val="00441C87"/>
    <w:rsid w:val="00443F93"/>
    <w:rsid w:val="0044712D"/>
    <w:rsid w:val="00451CE8"/>
    <w:rsid w:val="004528F7"/>
    <w:rsid w:val="00452C38"/>
    <w:rsid w:val="0046496A"/>
    <w:rsid w:val="00466496"/>
    <w:rsid w:val="00473E4C"/>
    <w:rsid w:val="004764BB"/>
    <w:rsid w:val="004823D0"/>
    <w:rsid w:val="00486692"/>
    <w:rsid w:val="00487FA4"/>
    <w:rsid w:val="00492E7A"/>
    <w:rsid w:val="0049665F"/>
    <w:rsid w:val="00496F68"/>
    <w:rsid w:val="004A229D"/>
    <w:rsid w:val="004A24BB"/>
    <w:rsid w:val="004A441F"/>
    <w:rsid w:val="004B7147"/>
    <w:rsid w:val="004B7641"/>
    <w:rsid w:val="004C1532"/>
    <w:rsid w:val="004C4D5A"/>
    <w:rsid w:val="004C6F71"/>
    <w:rsid w:val="004C78E6"/>
    <w:rsid w:val="004D0F47"/>
    <w:rsid w:val="004D29B7"/>
    <w:rsid w:val="004D4F94"/>
    <w:rsid w:val="004D699E"/>
    <w:rsid w:val="004D6E3A"/>
    <w:rsid w:val="004E08C8"/>
    <w:rsid w:val="004E490B"/>
    <w:rsid w:val="004E79BF"/>
    <w:rsid w:val="004F1CC1"/>
    <w:rsid w:val="004F4C61"/>
    <w:rsid w:val="004F6597"/>
    <w:rsid w:val="004F6E1F"/>
    <w:rsid w:val="00500E2D"/>
    <w:rsid w:val="005035F9"/>
    <w:rsid w:val="00505675"/>
    <w:rsid w:val="0050616B"/>
    <w:rsid w:val="005073A2"/>
    <w:rsid w:val="0051039B"/>
    <w:rsid w:val="0051165C"/>
    <w:rsid w:val="00514957"/>
    <w:rsid w:val="00517067"/>
    <w:rsid w:val="00524907"/>
    <w:rsid w:val="00527E6B"/>
    <w:rsid w:val="00532B57"/>
    <w:rsid w:val="00535A6F"/>
    <w:rsid w:val="005376A1"/>
    <w:rsid w:val="00547B56"/>
    <w:rsid w:val="00550899"/>
    <w:rsid w:val="0055600D"/>
    <w:rsid w:val="0055737D"/>
    <w:rsid w:val="00560119"/>
    <w:rsid w:val="00560519"/>
    <w:rsid w:val="00566276"/>
    <w:rsid w:val="00570D71"/>
    <w:rsid w:val="0057180C"/>
    <w:rsid w:val="00575512"/>
    <w:rsid w:val="00575647"/>
    <w:rsid w:val="00577844"/>
    <w:rsid w:val="00590760"/>
    <w:rsid w:val="0059082F"/>
    <w:rsid w:val="005932A4"/>
    <w:rsid w:val="00594013"/>
    <w:rsid w:val="005A28F1"/>
    <w:rsid w:val="005A5532"/>
    <w:rsid w:val="005A7629"/>
    <w:rsid w:val="005A767D"/>
    <w:rsid w:val="005A786F"/>
    <w:rsid w:val="005B5E16"/>
    <w:rsid w:val="005B7911"/>
    <w:rsid w:val="005C0F0B"/>
    <w:rsid w:val="005C43B4"/>
    <w:rsid w:val="005C5206"/>
    <w:rsid w:val="005C6597"/>
    <w:rsid w:val="005D52FF"/>
    <w:rsid w:val="005D56CA"/>
    <w:rsid w:val="005E176F"/>
    <w:rsid w:val="005E2502"/>
    <w:rsid w:val="005E30A1"/>
    <w:rsid w:val="005E34EE"/>
    <w:rsid w:val="005E5476"/>
    <w:rsid w:val="005F18CD"/>
    <w:rsid w:val="005F4454"/>
    <w:rsid w:val="005F59C2"/>
    <w:rsid w:val="005F6CDB"/>
    <w:rsid w:val="005F77EF"/>
    <w:rsid w:val="00600BB4"/>
    <w:rsid w:val="00600EA6"/>
    <w:rsid w:val="00600FD4"/>
    <w:rsid w:val="0060302B"/>
    <w:rsid w:val="0060405F"/>
    <w:rsid w:val="00607BD0"/>
    <w:rsid w:val="00612ACB"/>
    <w:rsid w:val="00620AA5"/>
    <w:rsid w:val="00621DB2"/>
    <w:rsid w:val="00623040"/>
    <w:rsid w:val="00627866"/>
    <w:rsid w:val="00636346"/>
    <w:rsid w:val="00637A12"/>
    <w:rsid w:val="00640191"/>
    <w:rsid w:val="00642803"/>
    <w:rsid w:val="00642F75"/>
    <w:rsid w:val="00647A75"/>
    <w:rsid w:val="00682103"/>
    <w:rsid w:val="00683B3F"/>
    <w:rsid w:val="00684F07"/>
    <w:rsid w:val="00691540"/>
    <w:rsid w:val="0069643E"/>
    <w:rsid w:val="00696A16"/>
    <w:rsid w:val="00696D5B"/>
    <w:rsid w:val="006A0DA0"/>
    <w:rsid w:val="006A1745"/>
    <w:rsid w:val="006A18C7"/>
    <w:rsid w:val="006A5AD8"/>
    <w:rsid w:val="006A6260"/>
    <w:rsid w:val="006A704E"/>
    <w:rsid w:val="006B24D2"/>
    <w:rsid w:val="006B588B"/>
    <w:rsid w:val="006C1B8F"/>
    <w:rsid w:val="006C2A25"/>
    <w:rsid w:val="006C2CF5"/>
    <w:rsid w:val="006C44A7"/>
    <w:rsid w:val="006C4F19"/>
    <w:rsid w:val="006D4162"/>
    <w:rsid w:val="006D487D"/>
    <w:rsid w:val="006E0CE3"/>
    <w:rsid w:val="006E28EA"/>
    <w:rsid w:val="006E4A49"/>
    <w:rsid w:val="006E6045"/>
    <w:rsid w:val="006E7977"/>
    <w:rsid w:val="00700016"/>
    <w:rsid w:val="00700D6D"/>
    <w:rsid w:val="00700EC0"/>
    <w:rsid w:val="007059EE"/>
    <w:rsid w:val="00714275"/>
    <w:rsid w:val="007171D9"/>
    <w:rsid w:val="00723126"/>
    <w:rsid w:val="00727ACA"/>
    <w:rsid w:val="007326DD"/>
    <w:rsid w:val="00732994"/>
    <w:rsid w:val="007354B9"/>
    <w:rsid w:val="00735F10"/>
    <w:rsid w:val="00736B78"/>
    <w:rsid w:val="007519C1"/>
    <w:rsid w:val="00755D84"/>
    <w:rsid w:val="0076314D"/>
    <w:rsid w:val="00767AF1"/>
    <w:rsid w:val="00770280"/>
    <w:rsid w:val="00772F82"/>
    <w:rsid w:val="0077576A"/>
    <w:rsid w:val="00776810"/>
    <w:rsid w:val="00780E52"/>
    <w:rsid w:val="00784751"/>
    <w:rsid w:val="00784E31"/>
    <w:rsid w:val="007862E5"/>
    <w:rsid w:val="00791068"/>
    <w:rsid w:val="00795F7B"/>
    <w:rsid w:val="007A029A"/>
    <w:rsid w:val="007A1B16"/>
    <w:rsid w:val="007A2902"/>
    <w:rsid w:val="007A3FB2"/>
    <w:rsid w:val="007A5CB7"/>
    <w:rsid w:val="007A5F63"/>
    <w:rsid w:val="007A7CEA"/>
    <w:rsid w:val="007B0EB0"/>
    <w:rsid w:val="007B7640"/>
    <w:rsid w:val="007B76BC"/>
    <w:rsid w:val="007C007E"/>
    <w:rsid w:val="007C0579"/>
    <w:rsid w:val="007C52F4"/>
    <w:rsid w:val="007D0191"/>
    <w:rsid w:val="007D104E"/>
    <w:rsid w:val="007D27F0"/>
    <w:rsid w:val="007D41D2"/>
    <w:rsid w:val="007E13FE"/>
    <w:rsid w:val="007E1FDE"/>
    <w:rsid w:val="007F06F1"/>
    <w:rsid w:val="007F10DC"/>
    <w:rsid w:val="007F3374"/>
    <w:rsid w:val="007F40FE"/>
    <w:rsid w:val="007F7E9A"/>
    <w:rsid w:val="0080034C"/>
    <w:rsid w:val="00803206"/>
    <w:rsid w:val="008047B4"/>
    <w:rsid w:val="008135A8"/>
    <w:rsid w:val="008155F8"/>
    <w:rsid w:val="0081592C"/>
    <w:rsid w:val="00816164"/>
    <w:rsid w:val="00817703"/>
    <w:rsid w:val="00817FE7"/>
    <w:rsid w:val="008205F8"/>
    <w:rsid w:val="008226AE"/>
    <w:rsid w:val="00823C03"/>
    <w:rsid w:val="008242EA"/>
    <w:rsid w:val="0083296B"/>
    <w:rsid w:val="00832B9B"/>
    <w:rsid w:val="00833EEA"/>
    <w:rsid w:val="008341A1"/>
    <w:rsid w:val="008355EF"/>
    <w:rsid w:val="008414EE"/>
    <w:rsid w:val="00845D5B"/>
    <w:rsid w:val="008468A1"/>
    <w:rsid w:val="008475FB"/>
    <w:rsid w:val="008547D4"/>
    <w:rsid w:val="00857434"/>
    <w:rsid w:val="0086206E"/>
    <w:rsid w:val="00862949"/>
    <w:rsid w:val="0086356B"/>
    <w:rsid w:val="00865FDD"/>
    <w:rsid w:val="008660DC"/>
    <w:rsid w:val="00871ADF"/>
    <w:rsid w:val="00872AF9"/>
    <w:rsid w:val="00872F0E"/>
    <w:rsid w:val="0087309F"/>
    <w:rsid w:val="00873614"/>
    <w:rsid w:val="008752F8"/>
    <w:rsid w:val="00880293"/>
    <w:rsid w:val="008826E0"/>
    <w:rsid w:val="00882FF6"/>
    <w:rsid w:val="00885D2A"/>
    <w:rsid w:val="00886A6F"/>
    <w:rsid w:val="00887D91"/>
    <w:rsid w:val="0089362B"/>
    <w:rsid w:val="0089533D"/>
    <w:rsid w:val="0089562F"/>
    <w:rsid w:val="0089694C"/>
    <w:rsid w:val="00896CB2"/>
    <w:rsid w:val="008972C6"/>
    <w:rsid w:val="00897327"/>
    <w:rsid w:val="00897858"/>
    <w:rsid w:val="008A1B4D"/>
    <w:rsid w:val="008A2923"/>
    <w:rsid w:val="008A5C43"/>
    <w:rsid w:val="008A6C80"/>
    <w:rsid w:val="008C3DF4"/>
    <w:rsid w:val="008D065A"/>
    <w:rsid w:val="008D2E0E"/>
    <w:rsid w:val="008E23E2"/>
    <w:rsid w:val="008E3159"/>
    <w:rsid w:val="008E3708"/>
    <w:rsid w:val="008E4D3E"/>
    <w:rsid w:val="008E4FFF"/>
    <w:rsid w:val="008F08CE"/>
    <w:rsid w:val="008F306C"/>
    <w:rsid w:val="008F4AC1"/>
    <w:rsid w:val="008F65CA"/>
    <w:rsid w:val="0090742B"/>
    <w:rsid w:val="00911638"/>
    <w:rsid w:val="00914754"/>
    <w:rsid w:val="00920D1F"/>
    <w:rsid w:val="00922ED5"/>
    <w:rsid w:val="009231C6"/>
    <w:rsid w:val="00927159"/>
    <w:rsid w:val="00930750"/>
    <w:rsid w:val="009349AA"/>
    <w:rsid w:val="00936F4F"/>
    <w:rsid w:val="00942BB7"/>
    <w:rsid w:val="0094615F"/>
    <w:rsid w:val="0094644A"/>
    <w:rsid w:val="00946660"/>
    <w:rsid w:val="00946EF2"/>
    <w:rsid w:val="00947DD6"/>
    <w:rsid w:val="00952714"/>
    <w:rsid w:val="0095343B"/>
    <w:rsid w:val="00954FF5"/>
    <w:rsid w:val="00955C8C"/>
    <w:rsid w:val="00957448"/>
    <w:rsid w:val="009603FF"/>
    <w:rsid w:val="00960815"/>
    <w:rsid w:val="00964D1E"/>
    <w:rsid w:val="00966E63"/>
    <w:rsid w:val="00967FE6"/>
    <w:rsid w:val="00977BB5"/>
    <w:rsid w:val="0098432E"/>
    <w:rsid w:val="00986AE9"/>
    <w:rsid w:val="0098752A"/>
    <w:rsid w:val="00990320"/>
    <w:rsid w:val="00995A97"/>
    <w:rsid w:val="009963A8"/>
    <w:rsid w:val="00996630"/>
    <w:rsid w:val="009A15E7"/>
    <w:rsid w:val="009A23D3"/>
    <w:rsid w:val="009A326B"/>
    <w:rsid w:val="009A71A1"/>
    <w:rsid w:val="009B1194"/>
    <w:rsid w:val="009B77E1"/>
    <w:rsid w:val="009C5575"/>
    <w:rsid w:val="009D14A4"/>
    <w:rsid w:val="009D45CA"/>
    <w:rsid w:val="009D4BE6"/>
    <w:rsid w:val="009D6B85"/>
    <w:rsid w:val="009E236C"/>
    <w:rsid w:val="009E6394"/>
    <w:rsid w:val="009F051E"/>
    <w:rsid w:val="009F4650"/>
    <w:rsid w:val="009F4E45"/>
    <w:rsid w:val="009F7327"/>
    <w:rsid w:val="00A02787"/>
    <w:rsid w:val="00A028EA"/>
    <w:rsid w:val="00A05318"/>
    <w:rsid w:val="00A0551C"/>
    <w:rsid w:val="00A06AAC"/>
    <w:rsid w:val="00A115A0"/>
    <w:rsid w:val="00A122EC"/>
    <w:rsid w:val="00A163A5"/>
    <w:rsid w:val="00A1656A"/>
    <w:rsid w:val="00A21729"/>
    <w:rsid w:val="00A307D0"/>
    <w:rsid w:val="00A334BB"/>
    <w:rsid w:val="00A420AC"/>
    <w:rsid w:val="00A47673"/>
    <w:rsid w:val="00A54465"/>
    <w:rsid w:val="00A56C5F"/>
    <w:rsid w:val="00A62DBF"/>
    <w:rsid w:val="00A63016"/>
    <w:rsid w:val="00A665C1"/>
    <w:rsid w:val="00A66DB9"/>
    <w:rsid w:val="00A67BFA"/>
    <w:rsid w:val="00A72041"/>
    <w:rsid w:val="00A74BEC"/>
    <w:rsid w:val="00A77711"/>
    <w:rsid w:val="00A77995"/>
    <w:rsid w:val="00A800FA"/>
    <w:rsid w:val="00A80173"/>
    <w:rsid w:val="00A81D33"/>
    <w:rsid w:val="00AA0409"/>
    <w:rsid w:val="00AA3739"/>
    <w:rsid w:val="00AA4769"/>
    <w:rsid w:val="00AA499D"/>
    <w:rsid w:val="00AA629E"/>
    <w:rsid w:val="00AB338F"/>
    <w:rsid w:val="00AB70F4"/>
    <w:rsid w:val="00AD2AD5"/>
    <w:rsid w:val="00AD74DD"/>
    <w:rsid w:val="00AE4168"/>
    <w:rsid w:val="00AE695B"/>
    <w:rsid w:val="00AF145D"/>
    <w:rsid w:val="00AF2C4D"/>
    <w:rsid w:val="00AF31F5"/>
    <w:rsid w:val="00B0102B"/>
    <w:rsid w:val="00B01681"/>
    <w:rsid w:val="00B02FC3"/>
    <w:rsid w:val="00B059A7"/>
    <w:rsid w:val="00B05ED8"/>
    <w:rsid w:val="00B06DEE"/>
    <w:rsid w:val="00B07A68"/>
    <w:rsid w:val="00B13916"/>
    <w:rsid w:val="00B143A2"/>
    <w:rsid w:val="00B14B6C"/>
    <w:rsid w:val="00B20F2A"/>
    <w:rsid w:val="00B22A2F"/>
    <w:rsid w:val="00B30C98"/>
    <w:rsid w:val="00B41671"/>
    <w:rsid w:val="00B42B63"/>
    <w:rsid w:val="00B4379F"/>
    <w:rsid w:val="00B452E3"/>
    <w:rsid w:val="00B50EDC"/>
    <w:rsid w:val="00B52BEF"/>
    <w:rsid w:val="00B56118"/>
    <w:rsid w:val="00B65324"/>
    <w:rsid w:val="00B653E6"/>
    <w:rsid w:val="00B731B6"/>
    <w:rsid w:val="00B74290"/>
    <w:rsid w:val="00B83CFD"/>
    <w:rsid w:val="00B909E4"/>
    <w:rsid w:val="00B9116E"/>
    <w:rsid w:val="00B91742"/>
    <w:rsid w:val="00B923CD"/>
    <w:rsid w:val="00B952F7"/>
    <w:rsid w:val="00B96EE3"/>
    <w:rsid w:val="00B97EBB"/>
    <w:rsid w:val="00BA1393"/>
    <w:rsid w:val="00BA1DF7"/>
    <w:rsid w:val="00BA2BC5"/>
    <w:rsid w:val="00BA4717"/>
    <w:rsid w:val="00BA58EC"/>
    <w:rsid w:val="00BB2CC9"/>
    <w:rsid w:val="00BB36ED"/>
    <w:rsid w:val="00BB3FA5"/>
    <w:rsid w:val="00BC0E24"/>
    <w:rsid w:val="00BC171E"/>
    <w:rsid w:val="00BC407B"/>
    <w:rsid w:val="00BD1BE6"/>
    <w:rsid w:val="00BD3480"/>
    <w:rsid w:val="00BD49E8"/>
    <w:rsid w:val="00BE0677"/>
    <w:rsid w:val="00BE115A"/>
    <w:rsid w:val="00BE1216"/>
    <w:rsid w:val="00BE266F"/>
    <w:rsid w:val="00BE271E"/>
    <w:rsid w:val="00BE274D"/>
    <w:rsid w:val="00BE2FF0"/>
    <w:rsid w:val="00BE3C7C"/>
    <w:rsid w:val="00BE7B83"/>
    <w:rsid w:val="00BF1EB4"/>
    <w:rsid w:val="00C00565"/>
    <w:rsid w:val="00C02A7C"/>
    <w:rsid w:val="00C02BB0"/>
    <w:rsid w:val="00C120ED"/>
    <w:rsid w:val="00C12F1C"/>
    <w:rsid w:val="00C14979"/>
    <w:rsid w:val="00C15D2E"/>
    <w:rsid w:val="00C2016E"/>
    <w:rsid w:val="00C31204"/>
    <w:rsid w:val="00C32B97"/>
    <w:rsid w:val="00C42309"/>
    <w:rsid w:val="00C43530"/>
    <w:rsid w:val="00C517AD"/>
    <w:rsid w:val="00C52CFF"/>
    <w:rsid w:val="00C52D32"/>
    <w:rsid w:val="00C52E5E"/>
    <w:rsid w:val="00C530F7"/>
    <w:rsid w:val="00C55315"/>
    <w:rsid w:val="00C56420"/>
    <w:rsid w:val="00C615D9"/>
    <w:rsid w:val="00C6532D"/>
    <w:rsid w:val="00C66E93"/>
    <w:rsid w:val="00C70EA2"/>
    <w:rsid w:val="00C7119A"/>
    <w:rsid w:val="00C735A8"/>
    <w:rsid w:val="00C73A4F"/>
    <w:rsid w:val="00C74774"/>
    <w:rsid w:val="00C773FC"/>
    <w:rsid w:val="00C77D95"/>
    <w:rsid w:val="00C77E3D"/>
    <w:rsid w:val="00C84EC8"/>
    <w:rsid w:val="00C8685F"/>
    <w:rsid w:val="00C92FE0"/>
    <w:rsid w:val="00C9531C"/>
    <w:rsid w:val="00C97579"/>
    <w:rsid w:val="00CA3325"/>
    <w:rsid w:val="00CA56AF"/>
    <w:rsid w:val="00CA5E83"/>
    <w:rsid w:val="00CA6852"/>
    <w:rsid w:val="00CB2525"/>
    <w:rsid w:val="00CB2545"/>
    <w:rsid w:val="00CB3A57"/>
    <w:rsid w:val="00CB67CA"/>
    <w:rsid w:val="00CC6055"/>
    <w:rsid w:val="00CC670B"/>
    <w:rsid w:val="00CD614C"/>
    <w:rsid w:val="00CE008B"/>
    <w:rsid w:val="00CE1332"/>
    <w:rsid w:val="00CE2907"/>
    <w:rsid w:val="00CE2C31"/>
    <w:rsid w:val="00CE5854"/>
    <w:rsid w:val="00CE63E9"/>
    <w:rsid w:val="00CF00DC"/>
    <w:rsid w:val="00CF0A29"/>
    <w:rsid w:val="00CF155B"/>
    <w:rsid w:val="00CF504E"/>
    <w:rsid w:val="00CF5A36"/>
    <w:rsid w:val="00D00445"/>
    <w:rsid w:val="00D0164C"/>
    <w:rsid w:val="00D02EB9"/>
    <w:rsid w:val="00D058CB"/>
    <w:rsid w:val="00D135F1"/>
    <w:rsid w:val="00D240E3"/>
    <w:rsid w:val="00D25E79"/>
    <w:rsid w:val="00D315A6"/>
    <w:rsid w:val="00D321B1"/>
    <w:rsid w:val="00D3259E"/>
    <w:rsid w:val="00D32967"/>
    <w:rsid w:val="00D3656C"/>
    <w:rsid w:val="00D36AD2"/>
    <w:rsid w:val="00D37F2A"/>
    <w:rsid w:val="00D4162F"/>
    <w:rsid w:val="00D4177D"/>
    <w:rsid w:val="00D419C4"/>
    <w:rsid w:val="00D4263A"/>
    <w:rsid w:val="00D447D6"/>
    <w:rsid w:val="00D474BB"/>
    <w:rsid w:val="00D512A1"/>
    <w:rsid w:val="00D521F2"/>
    <w:rsid w:val="00D52394"/>
    <w:rsid w:val="00D57E7A"/>
    <w:rsid w:val="00D60FD5"/>
    <w:rsid w:val="00D65A2D"/>
    <w:rsid w:val="00D65AD2"/>
    <w:rsid w:val="00D66230"/>
    <w:rsid w:val="00D66478"/>
    <w:rsid w:val="00D67275"/>
    <w:rsid w:val="00D70526"/>
    <w:rsid w:val="00D72507"/>
    <w:rsid w:val="00D73C3C"/>
    <w:rsid w:val="00D771BD"/>
    <w:rsid w:val="00D820E4"/>
    <w:rsid w:val="00D83E9F"/>
    <w:rsid w:val="00D84095"/>
    <w:rsid w:val="00D84B05"/>
    <w:rsid w:val="00D86DFA"/>
    <w:rsid w:val="00D90344"/>
    <w:rsid w:val="00D90CF4"/>
    <w:rsid w:val="00D96ED0"/>
    <w:rsid w:val="00D9700C"/>
    <w:rsid w:val="00DB017A"/>
    <w:rsid w:val="00DC2178"/>
    <w:rsid w:val="00DC23CF"/>
    <w:rsid w:val="00DD1986"/>
    <w:rsid w:val="00DD7710"/>
    <w:rsid w:val="00DE1420"/>
    <w:rsid w:val="00DE154E"/>
    <w:rsid w:val="00DE64EF"/>
    <w:rsid w:val="00DF2508"/>
    <w:rsid w:val="00DF3E82"/>
    <w:rsid w:val="00DF4019"/>
    <w:rsid w:val="00E03DC7"/>
    <w:rsid w:val="00E04BE3"/>
    <w:rsid w:val="00E10A57"/>
    <w:rsid w:val="00E12478"/>
    <w:rsid w:val="00E156A3"/>
    <w:rsid w:val="00E21B5B"/>
    <w:rsid w:val="00E22D70"/>
    <w:rsid w:val="00E23CC5"/>
    <w:rsid w:val="00E2443E"/>
    <w:rsid w:val="00E246EE"/>
    <w:rsid w:val="00E257BB"/>
    <w:rsid w:val="00E27031"/>
    <w:rsid w:val="00E27E10"/>
    <w:rsid w:val="00E33E78"/>
    <w:rsid w:val="00E341C0"/>
    <w:rsid w:val="00E34625"/>
    <w:rsid w:val="00E41F03"/>
    <w:rsid w:val="00E42D50"/>
    <w:rsid w:val="00E43C97"/>
    <w:rsid w:val="00E46BAE"/>
    <w:rsid w:val="00E548F6"/>
    <w:rsid w:val="00E618DA"/>
    <w:rsid w:val="00E64F0B"/>
    <w:rsid w:val="00E66152"/>
    <w:rsid w:val="00E717FB"/>
    <w:rsid w:val="00E728A3"/>
    <w:rsid w:val="00E73CD3"/>
    <w:rsid w:val="00E74D6C"/>
    <w:rsid w:val="00E8071F"/>
    <w:rsid w:val="00E86F3E"/>
    <w:rsid w:val="00E90A0A"/>
    <w:rsid w:val="00E91E22"/>
    <w:rsid w:val="00E94E6D"/>
    <w:rsid w:val="00EA0941"/>
    <w:rsid w:val="00EA18FB"/>
    <w:rsid w:val="00EA7E33"/>
    <w:rsid w:val="00EB5726"/>
    <w:rsid w:val="00EB7284"/>
    <w:rsid w:val="00EC26B1"/>
    <w:rsid w:val="00EC4F4B"/>
    <w:rsid w:val="00EC50AD"/>
    <w:rsid w:val="00EC51A8"/>
    <w:rsid w:val="00EC7616"/>
    <w:rsid w:val="00EC7A44"/>
    <w:rsid w:val="00ED05FA"/>
    <w:rsid w:val="00ED0B08"/>
    <w:rsid w:val="00ED38D8"/>
    <w:rsid w:val="00ED3E66"/>
    <w:rsid w:val="00ED4F89"/>
    <w:rsid w:val="00ED66BD"/>
    <w:rsid w:val="00EE3D58"/>
    <w:rsid w:val="00EE7BA8"/>
    <w:rsid w:val="00EF1D35"/>
    <w:rsid w:val="00EF1EEC"/>
    <w:rsid w:val="00EF3677"/>
    <w:rsid w:val="00EF69A4"/>
    <w:rsid w:val="00F00D3F"/>
    <w:rsid w:val="00F05C89"/>
    <w:rsid w:val="00F05CCC"/>
    <w:rsid w:val="00F1231E"/>
    <w:rsid w:val="00F14F04"/>
    <w:rsid w:val="00F205FD"/>
    <w:rsid w:val="00F20E95"/>
    <w:rsid w:val="00F22018"/>
    <w:rsid w:val="00F3016A"/>
    <w:rsid w:val="00F3223E"/>
    <w:rsid w:val="00F3537D"/>
    <w:rsid w:val="00F3658E"/>
    <w:rsid w:val="00F42E9E"/>
    <w:rsid w:val="00F44C12"/>
    <w:rsid w:val="00F45251"/>
    <w:rsid w:val="00F460FF"/>
    <w:rsid w:val="00F57964"/>
    <w:rsid w:val="00F57B95"/>
    <w:rsid w:val="00F67607"/>
    <w:rsid w:val="00F70215"/>
    <w:rsid w:val="00F71CA6"/>
    <w:rsid w:val="00F75751"/>
    <w:rsid w:val="00F86B1A"/>
    <w:rsid w:val="00F90C93"/>
    <w:rsid w:val="00F91808"/>
    <w:rsid w:val="00F94603"/>
    <w:rsid w:val="00F9737D"/>
    <w:rsid w:val="00F97DC2"/>
    <w:rsid w:val="00FA0565"/>
    <w:rsid w:val="00FA2522"/>
    <w:rsid w:val="00FB0E44"/>
    <w:rsid w:val="00FB2645"/>
    <w:rsid w:val="00FB4E98"/>
    <w:rsid w:val="00FB527F"/>
    <w:rsid w:val="00FB565C"/>
    <w:rsid w:val="00FB5733"/>
    <w:rsid w:val="00FC38C4"/>
    <w:rsid w:val="00FC3EF9"/>
    <w:rsid w:val="00FC5B48"/>
    <w:rsid w:val="00FD2A0D"/>
    <w:rsid w:val="00FD3A9A"/>
    <w:rsid w:val="00FE1B24"/>
    <w:rsid w:val="00FE2884"/>
    <w:rsid w:val="00FE47D0"/>
    <w:rsid w:val="00FE4D7F"/>
    <w:rsid w:val="00FE790C"/>
    <w:rsid w:val="00FE7B60"/>
    <w:rsid w:val="00FF18B8"/>
    <w:rsid w:val="00FF35BC"/>
    <w:rsid w:val="00FF7314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F0BAA50"/>
  <w15:docId w15:val="{13719269-E2A9-4FA0-B5A0-A75E39DF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IE"/>
    </w:rPr>
  </w:style>
  <w:style w:type="paragraph" w:styleId="Heading4">
    <w:name w:val="heading 4"/>
    <w:basedOn w:val="Normal"/>
    <w:next w:val="Normal"/>
    <w:link w:val="Heading4Char"/>
    <w:unhideWhenUsed/>
    <w:qFormat/>
    <w:rsid w:val="0087361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36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customStyle="1" w:styleId="ChapterNumber">
    <w:name w:val="ChapterNumber"/>
    <w:basedOn w:val="Normal"/>
    <w:next w:val="Normal"/>
    <w:rsid w:val="00265701"/>
    <w:pPr>
      <w:spacing w:after="360"/>
    </w:pPr>
  </w:style>
  <w:style w:type="character" w:styleId="Hyperlink">
    <w:name w:val="Hyperlink"/>
    <w:rsid w:val="00265701"/>
    <w:rPr>
      <w:color w:val="0000FF"/>
      <w:u w:val="single"/>
    </w:rPr>
  </w:style>
  <w:style w:type="paragraph" w:customStyle="1" w:styleId="Head72">
    <w:name w:val="Head 7.2"/>
    <w:basedOn w:val="Normal"/>
    <w:rsid w:val="00265701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customStyle="1" w:styleId="TextBox">
    <w:name w:val="Text Box"/>
    <w:basedOn w:val="Normal"/>
    <w:rsid w:val="0034134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character" w:customStyle="1" w:styleId="HTMLTypewriter3">
    <w:name w:val="HTML Typewriter3"/>
    <w:rsid w:val="005B791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qFormat/>
    <w:rsid w:val="00D447D6"/>
    <w:rPr>
      <w:b/>
      <w:bCs/>
    </w:rPr>
  </w:style>
  <w:style w:type="character" w:customStyle="1" w:styleId="style51">
    <w:name w:val="style51"/>
    <w:rsid w:val="006A6260"/>
    <w:rPr>
      <w:color w:val="333333"/>
      <w:sz w:val="14"/>
      <w:szCs w:val="14"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F67607"/>
    <w:rPr>
      <w:sz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F67607"/>
    <w:rPr>
      <w:rFonts w:ascii="Cambria" w:hAnsi="Cambria"/>
      <w:b/>
      <w:bCs/>
      <w:kern w:val="32"/>
      <w:sz w:val="32"/>
      <w:szCs w:val="32"/>
      <w:lang w:val="en-IE" w:eastAsia="en-US"/>
    </w:rPr>
  </w:style>
  <w:style w:type="paragraph" w:styleId="BodyTextIndent2">
    <w:name w:val="Body Text Indent 2"/>
    <w:basedOn w:val="Normal"/>
    <w:link w:val="BodyTextIndent2Char"/>
    <w:uiPriority w:val="99"/>
    <w:rsid w:val="00F67607"/>
    <w:pPr>
      <w:ind w:left="719"/>
      <w:jc w:val="both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rsid w:val="00F67607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7059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7059EE"/>
    <w:rPr>
      <w:rFonts w:ascii="Courier New" w:hAnsi="Courier New" w:cs="Courier New"/>
      <w:lang w:val="en-US" w:eastAsia="en-US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uiPriority w:val="99"/>
    <w:qFormat/>
    <w:rsid w:val="00FB4E98"/>
    <w:rPr>
      <w:sz w:val="20"/>
      <w:lang w:val="en-GB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uiPriority w:val="99"/>
    <w:rsid w:val="00FB4E98"/>
    <w:rPr>
      <w:lang w:val="en-GB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FB4E98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87361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rsid w:val="008736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72"/>
    <w:qFormat/>
    <w:rsid w:val="00BE2FF0"/>
    <w:pPr>
      <w:ind w:left="720"/>
      <w:contextualSpacing/>
    </w:pPr>
  </w:style>
  <w:style w:type="character" w:customStyle="1" w:styleId="filtru">
    <w:name w:val="filtru"/>
    <w:basedOn w:val="DefaultParagraphFont"/>
    <w:rsid w:val="002E381A"/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34"/>
    <w:locked/>
    <w:rsid w:val="0044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.UMPIR_D\My%20Documents\Procurement\comp%202\National%20Shopping%20Flyere\pagina_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A49E-A272-4BDA-88F7-D00CCA5B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pagina_antet</Template>
  <TotalTime>321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Steliana</dc:creator>
  <cp:lastModifiedBy>R</cp:lastModifiedBy>
  <cp:revision>48</cp:revision>
  <cp:lastPrinted>2020-06-09T09:55:00Z</cp:lastPrinted>
  <dcterms:created xsi:type="dcterms:W3CDTF">2020-01-29T12:26:00Z</dcterms:created>
  <dcterms:modified xsi:type="dcterms:W3CDTF">2020-09-15T06:54:00Z</dcterms:modified>
</cp:coreProperties>
</file>