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3646B" w14:textId="2D488435" w:rsidR="00096E81" w:rsidRDefault="00096E81" w:rsidP="00096E81">
      <w:pPr>
        <w:ind w:left="0"/>
        <w:rPr>
          <w:lang w:val="ro-RO"/>
        </w:rPr>
      </w:pPr>
    </w:p>
    <w:p w14:paraId="5204B3F7" w14:textId="77777777" w:rsidR="0099143D" w:rsidRPr="00585A3B" w:rsidRDefault="0099143D" w:rsidP="00096E81">
      <w:pPr>
        <w:ind w:left="0"/>
        <w:rPr>
          <w:lang w:val="ro-RO"/>
        </w:rPr>
      </w:pPr>
    </w:p>
    <w:p w14:paraId="6AB02C98" w14:textId="1EEC9992" w:rsidR="00096E81" w:rsidRDefault="00096E81" w:rsidP="0012745C">
      <w:pPr>
        <w:ind w:left="0"/>
        <w:jc w:val="center"/>
        <w:rPr>
          <w:lang w:val="ro-RO"/>
        </w:rPr>
      </w:pPr>
      <w:r w:rsidRPr="00585A3B">
        <w:rPr>
          <w:lang w:val="ro-RO"/>
        </w:rPr>
        <w:t>ACORD DE SUBCONTRACTARE</w:t>
      </w:r>
    </w:p>
    <w:p w14:paraId="75CC27F0" w14:textId="77777777" w:rsidR="00FC2F47" w:rsidRPr="00585A3B" w:rsidRDefault="00FC2F47" w:rsidP="0012745C">
      <w:pPr>
        <w:ind w:left="0"/>
        <w:jc w:val="center"/>
        <w:rPr>
          <w:lang w:val="ro-RO"/>
        </w:rPr>
      </w:pPr>
    </w:p>
    <w:p w14:paraId="03ABA741" w14:textId="5D27378C" w:rsidR="00096E81" w:rsidRDefault="00662EE7" w:rsidP="0012745C">
      <w:pPr>
        <w:ind w:left="0"/>
        <w:jc w:val="center"/>
        <w:rPr>
          <w:lang w:val="ro-RO"/>
        </w:rPr>
      </w:pPr>
      <w:r w:rsidRPr="00585A3B">
        <w:rPr>
          <w:lang w:val="ro-RO"/>
        </w:rPr>
        <w:t>N</w:t>
      </w:r>
      <w:r w:rsidR="00096E81" w:rsidRPr="00585A3B">
        <w:rPr>
          <w:lang w:val="ro-RO"/>
        </w:rPr>
        <w:t>r</w:t>
      </w:r>
      <w:r w:rsidRPr="00585A3B">
        <w:rPr>
          <w:lang w:val="ro-RO"/>
        </w:rPr>
        <w:t xml:space="preserve">. </w:t>
      </w:r>
      <w:r w:rsidR="00096E81" w:rsidRPr="00585A3B">
        <w:rPr>
          <w:lang w:val="ro-RO"/>
        </w:rPr>
        <w:t>………./…………</w:t>
      </w:r>
    </w:p>
    <w:p w14:paraId="448AE128" w14:textId="77777777" w:rsidR="00FC2F47" w:rsidRPr="00585A3B" w:rsidRDefault="00FC2F47" w:rsidP="0012745C">
      <w:pPr>
        <w:ind w:left="0"/>
        <w:jc w:val="center"/>
        <w:rPr>
          <w:lang w:val="ro-RO"/>
        </w:rPr>
      </w:pPr>
    </w:p>
    <w:p w14:paraId="351561A4" w14:textId="04221D1D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>în vede</w:t>
      </w:r>
      <w:r w:rsidR="00FC2F47">
        <w:rPr>
          <w:lang w:val="ro-RO"/>
        </w:rPr>
        <w:t xml:space="preserve">rea participării la </w:t>
      </w:r>
      <w:r w:rsidRPr="00585A3B">
        <w:rPr>
          <w:lang w:val="ro-RO"/>
        </w:rPr>
        <w:t xml:space="preserve"> achizi</w:t>
      </w:r>
      <w:r w:rsidR="005E587A" w:rsidRPr="00585A3B">
        <w:rPr>
          <w:lang w:val="ro-RO"/>
        </w:rPr>
        <w:t>ț</w:t>
      </w:r>
      <w:r w:rsidR="00FC2F47">
        <w:rPr>
          <w:lang w:val="ro-RO"/>
        </w:rPr>
        <w:t>ia directa</w:t>
      </w:r>
      <w:r w:rsidR="00955704" w:rsidRPr="00585A3B">
        <w:rPr>
          <w:lang w:val="ro-RO"/>
        </w:rPr>
        <w:t xml:space="preserve"> </w:t>
      </w:r>
      <w:r w:rsidRPr="00585A3B">
        <w:rPr>
          <w:lang w:val="ro-RO"/>
        </w:rPr>
        <w:t>organizată de</w:t>
      </w:r>
      <w:r w:rsidR="00662EE7" w:rsidRPr="00585A3B">
        <w:rPr>
          <w:lang w:val="ro-RO"/>
        </w:rPr>
        <w:t xml:space="preserve"> </w:t>
      </w:r>
      <w:r w:rsidRPr="00585A3B">
        <w:rPr>
          <w:lang w:val="ro-RO"/>
        </w:rPr>
        <w:t>.............................</w:t>
      </w:r>
      <w:r w:rsidR="00FC2F47">
        <w:rPr>
          <w:lang w:val="ro-RO"/>
        </w:rPr>
        <w:t>.......</w:t>
      </w:r>
      <w:r w:rsidR="00955704" w:rsidRPr="00585A3B">
        <w:rPr>
          <w:lang w:val="ro-RO"/>
        </w:rPr>
        <w:t xml:space="preserve"> </w:t>
      </w:r>
      <w:r w:rsidRPr="00585A3B">
        <w:rPr>
          <w:lang w:val="ro-RO"/>
        </w:rPr>
        <w:t>în vederea atr</w:t>
      </w:r>
      <w:r w:rsidR="0099143D">
        <w:rPr>
          <w:lang w:val="ro-RO"/>
        </w:rPr>
        <w:t>ibuirii………………………….</w:t>
      </w:r>
      <w:r w:rsidR="00FC2F47">
        <w:rPr>
          <w:lang w:val="ro-RO"/>
        </w:rPr>
        <w:t>...................................</w:t>
      </w:r>
    </w:p>
    <w:p w14:paraId="771D0257" w14:textId="49F667EF" w:rsidR="00096E81" w:rsidRPr="00585A3B" w:rsidRDefault="0012745C" w:rsidP="0012745C">
      <w:pPr>
        <w:tabs>
          <w:tab w:val="left" w:pos="3540"/>
        </w:tabs>
        <w:ind w:left="0"/>
        <w:rPr>
          <w:lang w:val="ro-RO"/>
        </w:rPr>
      </w:pPr>
      <w:r w:rsidRPr="00585A3B">
        <w:rPr>
          <w:lang w:val="ro-RO"/>
        </w:rPr>
        <w:tab/>
      </w:r>
    </w:p>
    <w:p w14:paraId="2EEFC4DC" w14:textId="55638EB9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>1. Păr</w:t>
      </w:r>
      <w:r w:rsidR="005E587A" w:rsidRPr="00585A3B">
        <w:rPr>
          <w:lang w:val="ro-RO"/>
        </w:rPr>
        <w:t>ț</w:t>
      </w:r>
      <w:r w:rsidRPr="00585A3B">
        <w:rPr>
          <w:lang w:val="ro-RO"/>
        </w:rPr>
        <w:t>i contractante:</w:t>
      </w:r>
    </w:p>
    <w:p w14:paraId="3F5FEC23" w14:textId="7C7EB8F1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 xml:space="preserve">Acest </w:t>
      </w:r>
      <w:r w:rsidR="0012745C" w:rsidRPr="00585A3B">
        <w:rPr>
          <w:lang w:val="ro-RO"/>
        </w:rPr>
        <w:t>contract este încheiat între</w:t>
      </w:r>
      <w:r w:rsidRPr="00585A3B">
        <w:rPr>
          <w:lang w:val="ro-RO"/>
        </w:rPr>
        <w:t xml:space="preserve"> _______________ cu sediul în __________________________(adresa, telefon, fax), reprezentată prin _______________ având func</w:t>
      </w:r>
      <w:r w:rsidR="005E587A" w:rsidRPr="00585A3B">
        <w:rPr>
          <w:lang w:val="ro-RO"/>
        </w:rPr>
        <w:t>ț</w:t>
      </w:r>
      <w:r w:rsidRPr="00585A3B">
        <w:rPr>
          <w:lang w:val="ro-RO"/>
        </w:rPr>
        <w:t>ia de ____________________ denumită în cele ce urmează contractant general</w:t>
      </w:r>
    </w:p>
    <w:p w14:paraId="5DF2C7BD" w14:textId="349A5207" w:rsidR="00096E81" w:rsidRPr="00585A3B" w:rsidRDefault="005E587A" w:rsidP="00096E81">
      <w:pPr>
        <w:ind w:left="0"/>
        <w:rPr>
          <w:lang w:val="ro-RO"/>
        </w:rPr>
      </w:pPr>
      <w:r w:rsidRPr="00585A3B">
        <w:rPr>
          <w:lang w:val="ro-RO"/>
        </w:rPr>
        <w:t>ș</w:t>
      </w:r>
      <w:r w:rsidR="00096E81" w:rsidRPr="00585A3B">
        <w:rPr>
          <w:lang w:val="ro-RO"/>
        </w:rPr>
        <w:t>i</w:t>
      </w:r>
    </w:p>
    <w:p w14:paraId="45E5935F" w14:textId="45DB8FAF" w:rsidR="00096E81" w:rsidRPr="00585A3B" w:rsidRDefault="0012745C" w:rsidP="00096E81">
      <w:pPr>
        <w:ind w:left="0"/>
        <w:rPr>
          <w:lang w:val="ro-RO"/>
        </w:rPr>
      </w:pPr>
      <w:r w:rsidRPr="00585A3B">
        <w:rPr>
          <w:lang w:val="ro-RO"/>
        </w:rPr>
        <w:t>______________</w:t>
      </w:r>
      <w:r w:rsidR="00096E81" w:rsidRPr="00585A3B">
        <w:rPr>
          <w:lang w:val="ro-RO"/>
        </w:rPr>
        <w:t>______________ cu sediul în _______________ (adresa,</w:t>
      </w:r>
      <w:r w:rsidR="00662EE7" w:rsidRPr="00585A3B">
        <w:rPr>
          <w:lang w:val="ro-RO"/>
        </w:rPr>
        <w:t xml:space="preserve"> </w:t>
      </w:r>
      <w:r w:rsidR="00096E81" w:rsidRPr="00585A3B">
        <w:rPr>
          <w:lang w:val="ro-RO"/>
        </w:rPr>
        <w:t>tel.,</w:t>
      </w:r>
      <w:r w:rsidR="00662EE7" w:rsidRPr="00585A3B">
        <w:rPr>
          <w:lang w:val="ro-RO"/>
        </w:rPr>
        <w:t xml:space="preserve"> </w:t>
      </w:r>
      <w:r w:rsidR="00096E81" w:rsidRPr="00585A3B">
        <w:rPr>
          <w:lang w:val="ro-RO"/>
        </w:rPr>
        <w:t>fax) reprezentată prin __________________ având func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>ia de  ____________________, denumită în cele ce urmează subcontractant.</w:t>
      </w:r>
    </w:p>
    <w:p w14:paraId="070ABFB4" w14:textId="499891B5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>Art.2.  Partea păr</w:t>
      </w:r>
      <w:r w:rsidR="005E587A" w:rsidRPr="00585A3B">
        <w:rPr>
          <w:lang w:val="ro-RO"/>
        </w:rPr>
        <w:t>ț</w:t>
      </w:r>
      <w:r w:rsidRPr="00585A3B">
        <w:rPr>
          <w:lang w:val="ro-RO"/>
        </w:rPr>
        <w:t>ile din contract ce urmează a fi subcontractante, sunt:</w:t>
      </w:r>
    </w:p>
    <w:p w14:paraId="42691C88" w14:textId="3FA1D29C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 xml:space="preserve">_________________ </w:t>
      </w:r>
    </w:p>
    <w:p w14:paraId="55785377" w14:textId="77777777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>__________________</w:t>
      </w:r>
    </w:p>
    <w:p w14:paraId="0426CFB4" w14:textId="4ECED814" w:rsidR="00096E81" w:rsidRPr="00585A3B" w:rsidRDefault="00767020" w:rsidP="00096E81">
      <w:pPr>
        <w:ind w:left="0"/>
        <w:rPr>
          <w:lang w:val="ro-RO"/>
        </w:rPr>
      </w:pPr>
      <w:r>
        <w:rPr>
          <w:lang w:val="ro-RO"/>
        </w:rPr>
        <w:t xml:space="preserve">__________________ </w:t>
      </w:r>
    </w:p>
    <w:p w14:paraId="72ACD8B7" w14:textId="462576CA" w:rsidR="00096E81" w:rsidRPr="00585A3B" w:rsidRDefault="00FC2F47" w:rsidP="00096E81">
      <w:pPr>
        <w:ind w:left="0"/>
        <w:rPr>
          <w:lang w:val="ro-RO"/>
        </w:rPr>
      </w:pPr>
      <w:r>
        <w:rPr>
          <w:lang w:val="ro-RO"/>
        </w:rPr>
        <w:t>Art. 3</w:t>
      </w:r>
      <w:r w:rsidR="00096E81" w:rsidRPr="00585A3B">
        <w:rPr>
          <w:lang w:val="ro-RO"/>
        </w:rPr>
        <w:t xml:space="preserve">. Contractul de subcontractare </w:t>
      </w:r>
      <w:r w:rsidR="00955704" w:rsidRPr="00585A3B">
        <w:rPr>
          <w:lang w:val="ro-RO"/>
        </w:rPr>
        <w:t>se</w:t>
      </w:r>
      <w:r w:rsidR="00096E81" w:rsidRPr="00585A3B">
        <w:rPr>
          <w:lang w:val="ro-RO"/>
        </w:rPr>
        <w:t xml:space="preserve"> închei</w:t>
      </w:r>
      <w:r w:rsidR="00955704" w:rsidRPr="00585A3B">
        <w:rPr>
          <w:lang w:val="ro-RO"/>
        </w:rPr>
        <w:t>e</w:t>
      </w:r>
      <w:r w:rsidR="00096E81" w:rsidRPr="00585A3B">
        <w:rPr>
          <w:lang w:val="ro-RO"/>
        </w:rPr>
        <w:t xml:space="preserve"> în acelea</w:t>
      </w:r>
      <w:r w:rsidR="005E587A" w:rsidRPr="00585A3B">
        <w:rPr>
          <w:lang w:val="ro-RO"/>
        </w:rPr>
        <w:t>ș</w:t>
      </w:r>
      <w:r w:rsidR="00096E81" w:rsidRPr="00585A3B">
        <w:rPr>
          <w:lang w:val="ro-RO"/>
        </w:rPr>
        <w:t>i condi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 xml:space="preserve">ii în care contractantul general a semnat contractul cu achizitorul </w:t>
      </w:r>
      <w:r w:rsidR="005E587A" w:rsidRPr="00585A3B">
        <w:rPr>
          <w:lang w:val="ro-RO"/>
        </w:rPr>
        <w:t>ș</w:t>
      </w:r>
      <w:r w:rsidR="00096E81" w:rsidRPr="00585A3B">
        <w:rPr>
          <w:lang w:val="ro-RO"/>
        </w:rPr>
        <w:t xml:space="preserve">i nu </w:t>
      </w:r>
      <w:r w:rsidR="00955704" w:rsidRPr="00585A3B">
        <w:rPr>
          <w:lang w:val="ro-RO"/>
        </w:rPr>
        <w:t xml:space="preserve">poate </w:t>
      </w:r>
      <w:r w:rsidR="00096E81" w:rsidRPr="00585A3B">
        <w:rPr>
          <w:lang w:val="ro-RO"/>
        </w:rPr>
        <w:t>conduce sub nicio formă la modificarea propuneri</w:t>
      </w:r>
      <w:r w:rsidR="00955704" w:rsidRPr="00585A3B">
        <w:rPr>
          <w:lang w:val="ro-RO"/>
        </w:rPr>
        <w:t>lor</w:t>
      </w:r>
      <w:r w:rsidR="00096E81" w:rsidRPr="00585A3B">
        <w:rPr>
          <w:lang w:val="ro-RO"/>
        </w:rPr>
        <w:t xml:space="preserve"> tehnice sau financiare care stau la baza contractului de achizi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 xml:space="preserve">ie publică dintre achizitor </w:t>
      </w:r>
      <w:r w:rsidR="00955704" w:rsidRPr="00585A3B">
        <w:rPr>
          <w:lang w:val="ro-RO"/>
        </w:rPr>
        <w:t>ș</w:t>
      </w:r>
      <w:r w:rsidR="00096E81" w:rsidRPr="00585A3B">
        <w:rPr>
          <w:lang w:val="ro-RO"/>
        </w:rPr>
        <w:t>i contractantul general</w:t>
      </w:r>
      <w:r w:rsidR="00955704" w:rsidRPr="00585A3B">
        <w:rPr>
          <w:lang w:val="ro-RO"/>
        </w:rPr>
        <w:t>.</w:t>
      </w:r>
    </w:p>
    <w:p w14:paraId="42CD24C5" w14:textId="3DFF6A43" w:rsidR="00096E81" w:rsidRPr="00585A3B" w:rsidRDefault="00FC2F47" w:rsidP="00096E81">
      <w:pPr>
        <w:ind w:left="0"/>
        <w:rPr>
          <w:lang w:val="ro-RO"/>
        </w:rPr>
      </w:pPr>
      <w:r>
        <w:rPr>
          <w:lang w:val="ro-RO"/>
        </w:rPr>
        <w:t>Art. 4</w:t>
      </w:r>
      <w:r w:rsidR="00096E81" w:rsidRPr="00585A3B">
        <w:rPr>
          <w:lang w:val="ro-RO"/>
        </w:rPr>
        <w:t xml:space="preserve">. Durata de </w:t>
      </w:r>
      <w:r w:rsidR="00BE0310">
        <w:rPr>
          <w:lang w:val="ro-RO"/>
        </w:rPr>
        <w:t>executie a lucrarilor</w:t>
      </w:r>
      <w:r w:rsidR="00955704" w:rsidRPr="00585A3B">
        <w:rPr>
          <w:lang w:val="ro-RO"/>
        </w:rPr>
        <w:t xml:space="preserve"> care sunt </w:t>
      </w:r>
      <w:r w:rsidR="00096E81" w:rsidRPr="00585A3B">
        <w:rPr>
          <w:lang w:val="ro-RO"/>
        </w:rPr>
        <w:t xml:space="preserve">subcontractate </w:t>
      </w:r>
      <w:r w:rsidR="00E822A7" w:rsidRPr="00585A3B">
        <w:rPr>
          <w:lang w:val="ro-RO"/>
        </w:rPr>
        <w:t>este</w:t>
      </w:r>
      <w:r w:rsidR="00096E81" w:rsidRPr="00585A3B">
        <w:rPr>
          <w:lang w:val="ro-RO"/>
        </w:rPr>
        <w:t xml:space="preserve"> în conformitate cu durata </w:t>
      </w:r>
      <w:r w:rsidR="00662EE7" w:rsidRPr="00585A3B">
        <w:rPr>
          <w:lang w:val="ro-RO"/>
        </w:rPr>
        <w:t>prevăzută</w:t>
      </w:r>
      <w:r w:rsidR="00096E81" w:rsidRPr="00585A3B">
        <w:rPr>
          <w:lang w:val="ro-RO"/>
        </w:rPr>
        <w:t xml:space="preserve"> în </w:t>
      </w:r>
      <w:r w:rsidR="00730224">
        <w:rPr>
          <w:lang w:val="ro-RO"/>
        </w:rPr>
        <w:t>contractul incheiat</w:t>
      </w:r>
      <w:r w:rsidR="00E822A7" w:rsidRPr="00585A3B">
        <w:rPr>
          <w:lang w:val="ro-RO"/>
        </w:rPr>
        <w:t xml:space="preserve"> </w:t>
      </w:r>
      <w:r w:rsidR="00096E81" w:rsidRPr="00585A3B">
        <w:rPr>
          <w:lang w:val="ro-RO"/>
        </w:rPr>
        <w:t xml:space="preserve">intre contractantul general si achizitor. </w:t>
      </w:r>
    </w:p>
    <w:p w14:paraId="088A9413" w14:textId="5C4F36A5" w:rsidR="00096E81" w:rsidRDefault="00FC2F47" w:rsidP="00096E81">
      <w:pPr>
        <w:ind w:left="0"/>
        <w:rPr>
          <w:lang w:val="ro-RO"/>
        </w:rPr>
      </w:pPr>
      <w:r>
        <w:rPr>
          <w:lang w:val="ro-RO"/>
        </w:rPr>
        <w:t>Art. 5</w:t>
      </w:r>
      <w:r w:rsidR="00096E81" w:rsidRPr="00585A3B">
        <w:rPr>
          <w:lang w:val="ro-RO"/>
        </w:rPr>
        <w:t>. Subcontractantul se angajează fa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>ă de contractantul general cu acelea</w:t>
      </w:r>
      <w:r w:rsidR="005E587A" w:rsidRPr="00585A3B">
        <w:rPr>
          <w:lang w:val="ro-RO"/>
        </w:rPr>
        <w:t>ș</w:t>
      </w:r>
      <w:r w:rsidR="00096E81" w:rsidRPr="00585A3B">
        <w:rPr>
          <w:lang w:val="ro-RO"/>
        </w:rPr>
        <w:t>i obliga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 xml:space="preserve">ii </w:t>
      </w:r>
      <w:r w:rsidR="005E587A" w:rsidRPr="00585A3B">
        <w:rPr>
          <w:lang w:val="ro-RO"/>
        </w:rPr>
        <w:t>ș</w:t>
      </w:r>
      <w:r w:rsidR="00096E81" w:rsidRPr="00585A3B">
        <w:rPr>
          <w:lang w:val="ro-RO"/>
        </w:rPr>
        <w:t>i responsabilită</w:t>
      </w:r>
      <w:r w:rsidR="005E587A" w:rsidRPr="00585A3B">
        <w:rPr>
          <w:lang w:val="ro-RO"/>
        </w:rPr>
        <w:t>ț</w:t>
      </w:r>
      <w:r w:rsidR="00096E81" w:rsidRPr="00585A3B">
        <w:rPr>
          <w:lang w:val="ro-RO"/>
        </w:rPr>
        <w:t>i pe care contractantul general le are fa</w:t>
      </w:r>
      <w:r w:rsidR="005E587A" w:rsidRPr="00585A3B">
        <w:rPr>
          <w:lang w:val="ro-RO"/>
        </w:rPr>
        <w:t>ț</w:t>
      </w:r>
      <w:r w:rsidR="00BE0310">
        <w:rPr>
          <w:lang w:val="ro-RO"/>
        </w:rPr>
        <w:t>ă de achizitor.</w:t>
      </w:r>
    </w:p>
    <w:p w14:paraId="65F0403D" w14:textId="77777777" w:rsidR="00FC2F47" w:rsidRPr="00585A3B" w:rsidRDefault="00FC2F47" w:rsidP="00096E81">
      <w:pPr>
        <w:ind w:left="0"/>
        <w:rPr>
          <w:lang w:val="ro-RO"/>
        </w:rPr>
      </w:pPr>
      <w:bookmarkStart w:id="0" w:name="_GoBack"/>
      <w:bookmarkEnd w:id="0"/>
    </w:p>
    <w:p w14:paraId="7B1C7D32" w14:textId="4A4A8CC3" w:rsidR="00096E81" w:rsidRPr="00585A3B" w:rsidRDefault="00E822A7" w:rsidP="00096E81">
      <w:pPr>
        <w:ind w:left="0"/>
        <w:rPr>
          <w:lang w:val="ro-RO"/>
        </w:rPr>
      </w:pPr>
      <w:r w:rsidRPr="00585A3B">
        <w:rPr>
          <w:lang w:val="ro-RO"/>
        </w:rPr>
        <w:t>Încheiat</w:t>
      </w:r>
      <w:r w:rsidR="00096E81" w:rsidRPr="00585A3B">
        <w:rPr>
          <w:lang w:val="ro-RO"/>
        </w:rPr>
        <w:t xml:space="preserve"> </w:t>
      </w:r>
      <w:r w:rsidRPr="00585A3B">
        <w:rPr>
          <w:lang w:val="ro-RO"/>
        </w:rPr>
        <w:t>astăzi</w:t>
      </w:r>
      <w:r w:rsidR="00096E81" w:rsidRPr="00585A3B">
        <w:rPr>
          <w:lang w:val="ro-RO"/>
        </w:rPr>
        <w:t>, ...................</w:t>
      </w:r>
    </w:p>
    <w:p w14:paraId="23772C26" w14:textId="77777777" w:rsidR="0099143D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 xml:space="preserve">  </w:t>
      </w:r>
    </w:p>
    <w:p w14:paraId="5875036A" w14:textId="77777777" w:rsidR="0099143D" w:rsidRDefault="0099143D" w:rsidP="00096E81">
      <w:pPr>
        <w:ind w:left="0"/>
        <w:rPr>
          <w:lang w:val="ro-RO"/>
        </w:rPr>
      </w:pPr>
    </w:p>
    <w:p w14:paraId="4579EB3D" w14:textId="2B10598F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 xml:space="preserve"> CONTRACTANT GENERAL</w:t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="00246796" w:rsidRPr="00585A3B">
        <w:rPr>
          <w:lang w:val="ro-RO"/>
        </w:rPr>
        <w:tab/>
      </w:r>
      <w:r w:rsidRPr="00585A3B">
        <w:rPr>
          <w:lang w:val="ro-RO"/>
        </w:rPr>
        <w:tab/>
      </w:r>
      <w:r w:rsidR="0099143D">
        <w:rPr>
          <w:lang w:val="ro-RO"/>
        </w:rPr>
        <w:t xml:space="preserve">      </w:t>
      </w:r>
      <w:r w:rsidRPr="00585A3B">
        <w:rPr>
          <w:lang w:val="ro-RO"/>
        </w:rPr>
        <w:t>SUBCONTRACTANT</w:t>
      </w:r>
    </w:p>
    <w:p w14:paraId="1BE5046E" w14:textId="77777777" w:rsidR="00096E81" w:rsidRPr="00585A3B" w:rsidRDefault="00096E81" w:rsidP="00096E81">
      <w:pPr>
        <w:ind w:left="0"/>
        <w:rPr>
          <w:lang w:val="ro-RO"/>
        </w:rPr>
      </w:pPr>
      <w:r w:rsidRPr="00585A3B">
        <w:rPr>
          <w:lang w:val="ro-RO"/>
        </w:rPr>
        <w:t>..................................</w:t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  <w:t>..................................</w:t>
      </w:r>
    </w:p>
    <w:p w14:paraId="7780AF30" w14:textId="47FC64CD" w:rsidR="00096E81" w:rsidRPr="00F02F28" w:rsidRDefault="00096E81" w:rsidP="00D115E2">
      <w:pPr>
        <w:ind w:left="0"/>
        <w:rPr>
          <w:lang w:val="ro-RO"/>
        </w:rPr>
      </w:pPr>
      <w:r w:rsidRPr="00585A3B">
        <w:rPr>
          <w:lang w:val="ro-RO"/>
        </w:rPr>
        <w:t>(semnătură autorizată)</w:t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</w:r>
      <w:r w:rsidRPr="00585A3B">
        <w:rPr>
          <w:lang w:val="ro-RO"/>
        </w:rPr>
        <w:tab/>
        <w:t xml:space="preserve">             (semnătură autorizată)</w:t>
      </w:r>
    </w:p>
    <w:sectPr w:rsidR="00096E81" w:rsidRPr="00F02F28" w:rsidSect="00127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560" w:bottom="990" w:left="1530" w:header="9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1BE9" w14:textId="77777777" w:rsidR="00EF2878" w:rsidRDefault="00EF2878" w:rsidP="00CD5B3B">
      <w:r>
        <w:separator/>
      </w:r>
    </w:p>
  </w:endnote>
  <w:endnote w:type="continuationSeparator" w:id="0">
    <w:p w14:paraId="0002A448" w14:textId="77777777" w:rsidR="00EF2878" w:rsidRDefault="00EF287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35914" w14:textId="77777777" w:rsidR="0099143D" w:rsidRDefault="00991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99143D" w:rsidRPr="00042767" w14:paraId="2914B3A2" w14:textId="77777777" w:rsidTr="00893A7B">
      <w:tc>
        <w:tcPr>
          <w:tcW w:w="1566" w:type="dxa"/>
          <w:shd w:val="clear" w:color="auto" w:fill="auto"/>
        </w:tcPr>
        <w:p w14:paraId="6AF5DC12" w14:textId="77777777" w:rsidR="0099143D" w:rsidRPr="00036CF6" w:rsidRDefault="0099143D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14:paraId="73315351" w14:textId="1299C7EF" w:rsidR="0099143D" w:rsidRPr="00036CF6" w:rsidRDefault="0099143D" w:rsidP="00E13FD1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  <w:vAlign w:val="center"/>
        </w:tcPr>
        <w:p w14:paraId="76A51DCD" w14:textId="77777777" w:rsidR="0099143D" w:rsidRPr="007E4F32" w:rsidRDefault="0099143D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14:paraId="3775463F" w14:textId="77777777" w:rsidR="0099143D" w:rsidRPr="00036CF6" w:rsidRDefault="0099143D" w:rsidP="00E13FD1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14:paraId="1A3C120A" w14:textId="77777777" w:rsidR="0099143D" w:rsidRPr="007E4F32" w:rsidRDefault="0099143D" w:rsidP="00E80D5E">
    <w:pPr>
      <w:pStyle w:val="Footer"/>
      <w:ind w:left="0"/>
      <w:rPr>
        <w:sz w:val="14"/>
        <w:szCs w:val="14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99143D" w:rsidRPr="00042767" w14:paraId="593C5366" w14:textId="77777777" w:rsidTr="00036CF6">
      <w:tc>
        <w:tcPr>
          <w:tcW w:w="1566" w:type="dxa"/>
          <w:shd w:val="clear" w:color="auto" w:fill="auto"/>
        </w:tcPr>
        <w:p w14:paraId="0939275B" w14:textId="77777777" w:rsidR="0099143D" w:rsidRPr="00036CF6" w:rsidRDefault="0099143D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14:paraId="70A77E89" w14:textId="77777777" w:rsidR="0099143D" w:rsidRDefault="0099143D" w:rsidP="003A221B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</w:p>
        <w:p w14:paraId="1F3E5B92" w14:textId="7E6DA295" w:rsidR="0099143D" w:rsidRPr="00036CF6" w:rsidRDefault="0099143D" w:rsidP="003A221B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14:paraId="54809588" w14:textId="076DA850" w:rsidR="0099143D" w:rsidRPr="007E4F32" w:rsidRDefault="0099143D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>
            <w:rPr>
              <w:sz w:val="14"/>
              <w:szCs w:val="14"/>
              <w:lang w:val="es-ES"/>
            </w:rPr>
            <w:t xml:space="preserve"> </w:t>
          </w:r>
        </w:p>
        <w:p w14:paraId="63F56BFA" w14:textId="77777777" w:rsidR="0099143D" w:rsidRPr="00036CF6" w:rsidRDefault="0099143D" w:rsidP="00AC3A35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14:paraId="7A585A60" w14:textId="77777777" w:rsidR="0099143D" w:rsidRPr="007E4F32" w:rsidRDefault="0099143D" w:rsidP="00036CF6">
    <w:pPr>
      <w:pStyle w:val="Footer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0940" w14:textId="77777777" w:rsidR="00EF2878" w:rsidRDefault="00EF2878" w:rsidP="00CD5B3B">
      <w:r>
        <w:separator/>
      </w:r>
    </w:p>
  </w:footnote>
  <w:footnote w:type="continuationSeparator" w:id="0">
    <w:p w14:paraId="40B1E48F" w14:textId="77777777" w:rsidR="00EF2878" w:rsidRDefault="00EF287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AEA5E" w14:textId="77777777" w:rsidR="0099143D" w:rsidRDefault="00991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4D190" w14:textId="5CD62AC8" w:rsidR="0099143D" w:rsidRPr="00CD5B3B" w:rsidRDefault="0099143D" w:rsidP="00EA3E20">
    <w:pPr>
      <w:pStyle w:val="Header"/>
      <w:tabs>
        <w:tab w:val="clear" w:pos="4320"/>
      </w:tabs>
      <w:ind w:left="0"/>
    </w:pPr>
    <w:r>
      <w:rPr>
        <w:noProof/>
      </w:rP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99143D" w14:paraId="2A75CBA3" w14:textId="77777777" w:rsidTr="00135D26">
      <w:tc>
        <w:tcPr>
          <w:tcW w:w="6804" w:type="dxa"/>
          <w:shd w:val="clear" w:color="auto" w:fill="auto"/>
        </w:tcPr>
        <w:p w14:paraId="6CEED971" w14:textId="5DD16266" w:rsidR="0099143D" w:rsidRPr="00CD5B3B" w:rsidRDefault="0099143D" w:rsidP="00C20EF1">
          <w:pPr>
            <w:pStyle w:val="MediumGrid21"/>
          </w:pPr>
        </w:p>
      </w:tc>
      <w:tc>
        <w:tcPr>
          <w:tcW w:w="4111" w:type="dxa"/>
          <w:shd w:val="clear" w:color="auto" w:fill="auto"/>
          <w:vAlign w:val="center"/>
        </w:tcPr>
        <w:p w14:paraId="2218BF76" w14:textId="77777777" w:rsidR="0099143D" w:rsidRDefault="0099143D" w:rsidP="00E562FC">
          <w:pPr>
            <w:pStyle w:val="MediumGrid21"/>
            <w:jc w:val="right"/>
          </w:pPr>
        </w:p>
      </w:tc>
    </w:tr>
  </w:tbl>
  <w:p w14:paraId="041207C8" w14:textId="626415E4" w:rsidR="0099143D" w:rsidRDefault="0099143D" w:rsidP="002B2D08">
    <w:pPr>
      <w:pStyle w:val="Header"/>
      <w:spacing w:after="0"/>
      <w:ind w:left="0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B62130"/>
    <w:lvl w:ilvl="0">
      <w:numFmt w:val="bullet"/>
      <w:lvlText w:val="*"/>
      <w:lvlJc w:val="left"/>
    </w:lvl>
  </w:abstractNum>
  <w:abstractNum w:abstractNumId="1" w15:restartNumberingAfterBreak="0">
    <w:nsid w:val="059845BB"/>
    <w:multiLevelType w:val="hybridMultilevel"/>
    <w:tmpl w:val="02BE72DE"/>
    <w:lvl w:ilvl="0" w:tplc="D65051E4">
      <w:start w:val="2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7EE4"/>
    <w:multiLevelType w:val="hybridMultilevel"/>
    <w:tmpl w:val="3446B32A"/>
    <w:lvl w:ilvl="0" w:tplc="1CEE57B6">
      <w:start w:val="1"/>
      <w:numFmt w:val="decimal"/>
      <w:lvlText w:val="%1."/>
      <w:lvlJc w:val="left"/>
      <w:pPr>
        <w:ind w:left="630" w:hanging="360"/>
      </w:pPr>
      <w:rPr>
        <w:rFonts w:eastAsia="MS Mincho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58001A"/>
    <w:multiLevelType w:val="hybridMultilevel"/>
    <w:tmpl w:val="44DABCC8"/>
    <w:lvl w:ilvl="0" w:tplc="94DE8DAA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60A6"/>
    <w:multiLevelType w:val="hybridMultilevel"/>
    <w:tmpl w:val="D08C06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03FB"/>
    <w:multiLevelType w:val="hybridMultilevel"/>
    <w:tmpl w:val="F6CCAC8C"/>
    <w:lvl w:ilvl="0" w:tplc="9B5ED74C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DB6"/>
    <w:multiLevelType w:val="hybridMultilevel"/>
    <w:tmpl w:val="2E78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788"/>
    <w:multiLevelType w:val="hybridMultilevel"/>
    <w:tmpl w:val="6E4E3F92"/>
    <w:lvl w:ilvl="0" w:tplc="04FEBE3A"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16A04D0"/>
    <w:multiLevelType w:val="hybridMultilevel"/>
    <w:tmpl w:val="918C0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2110B9"/>
    <w:multiLevelType w:val="hybridMultilevel"/>
    <w:tmpl w:val="3E62A6E6"/>
    <w:lvl w:ilvl="0" w:tplc="5E1E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F0999"/>
    <w:multiLevelType w:val="hybridMultilevel"/>
    <w:tmpl w:val="AA74D2E0"/>
    <w:lvl w:ilvl="0" w:tplc="367447AA">
      <w:start w:val="2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BD5B6B"/>
    <w:multiLevelType w:val="hybridMultilevel"/>
    <w:tmpl w:val="C4825F3E"/>
    <w:lvl w:ilvl="0" w:tplc="50B0063E">
      <w:numFmt w:val="bullet"/>
      <w:lvlText w:val="-"/>
      <w:lvlJc w:val="left"/>
      <w:pPr>
        <w:ind w:left="180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FE4790"/>
    <w:multiLevelType w:val="hybridMultilevel"/>
    <w:tmpl w:val="076C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A4537"/>
    <w:multiLevelType w:val="hybridMultilevel"/>
    <w:tmpl w:val="EE444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2087A"/>
    <w:multiLevelType w:val="hybridMultilevel"/>
    <w:tmpl w:val="A21A4DC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5905"/>
    <w:multiLevelType w:val="hybridMultilevel"/>
    <w:tmpl w:val="DE6C5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55FBE"/>
    <w:multiLevelType w:val="hybridMultilevel"/>
    <w:tmpl w:val="918C0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41533"/>
    <w:multiLevelType w:val="hybridMultilevel"/>
    <w:tmpl w:val="8CD8A34E"/>
    <w:lvl w:ilvl="0" w:tplc="BEBA6636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17C81"/>
    <w:multiLevelType w:val="hybridMultilevel"/>
    <w:tmpl w:val="913E8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34DAA"/>
    <w:multiLevelType w:val="hybridMultilevel"/>
    <w:tmpl w:val="2E78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67376"/>
    <w:multiLevelType w:val="hybridMultilevel"/>
    <w:tmpl w:val="E8C46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32CB5"/>
    <w:multiLevelType w:val="hybridMultilevel"/>
    <w:tmpl w:val="918C0B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26ADD"/>
    <w:multiLevelType w:val="hybridMultilevel"/>
    <w:tmpl w:val="AF886B34"/>
    <w:lvl w:ilvl="0" w:tplc="3DC04E0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FB56629"/>
    <w:multiLevelType w:val="hybridMultilevel"/>
    <w:tmpl w:val="4F5E5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60004D"/>
    <w:multiLevelType w:val="hybridMultilevel"/>
    <w:tmpl w:val="3C68F3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12968"/>
    <w:multiLevelType w:val="hybridMultilevel"/>
    <w:tmpl w:val="8C32BFF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1013A"/>
    <w:multiLevelType w:val="hybridMultilevel"/>
    <w:tmpl w:val="DC761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C034E"/>
    <w:multiLevelType w:val="hybridMultilevel"/>
    <w:tmpl w:val="E0EA1F7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A6D38"/>
    <w:multiLevelType w:val="hybridMultilevel"/>
    <w:tmpl w:val="C688E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D29D4"/>
    <w:multiLevelType w:val="hybridMultilevel"/>
    <w:tmpl w:val="1B0267BE"/>
    <w:lvl w:ilvl="0" w:tplc="6068EFCC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6277D"/>
    <w:multiLevelType w:val="hybridMultilevel"/>
    <w:tmpl w:val="EE444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345AD"/>
    <w:multiLevelType w:val="hybridMultilevel"/>
    <w:tmpl w:val="14543886"/>
    <w:lvl w:ilvl="0" w:tplc="F2123E50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0"/>
    <w:lvlOverride w:ilvl="0">
      <w:lvl w:ilvl="0">
        <w:numFmt w:val="bullet"/>
        <w:lvlText w:val="&gt;"/>
        <w:legacy w:legacy="1" w:legacySpace="0" w:legacyIndent="341"/>
        <w:lvlJc w:val="left"/>
        <w:rPr>
          <w:rFonts w:ascii="Arial Unicode MS" w:eastAsia="Arial Unicode MS" w:hAnsi="Arial Unicode MS" w:hint="eastAsia"/>
        </w:rPr>
      </w:lvl>
    </w:lvlOverride>
  </w:num>
  <w:num w:numId="5">
    <w:abstractNumId w:val="3"/>
  </w:num>
  <w:num w:numId="6">
    <w:abstractNumId w:val="27"/>
  </w:num>
  <w:num w:numId="7">
    <w:abstractNumId w:val="32"/>
  </w:num>
  <w:num w:numId="8">
    <w:abstractNumId w:val="18"/>
  </w:num>
  <w:num w:numId="9">
    <w:abstractNumId w:val="7"/>
  </w:num>
  <w:num w:numId="10">
    <w:abstractNumId w:val="28"/>
  </w:num>
  <w:num w:numId="11">
    <w:abstractNumId w:val="31"/>
  </w:num>
  <w:num w:numId="12">
    <w:abstractNumId w:val="14"/>
  </w:num>
  <w:num w:numId="13">
    <w:abstractNumId w:val="5"/>
  </w:num>
  <w:num w:numId="14">
    <w:abstractNumId w:val="24"/>
  </w:num>
  <w:num w:numId="15">
    <w:abstractNumId w:val="20"/>
  </w:num>
  <w:num w:numId="16">
    <w:abstractNumId w:val="6"/>
  </w:num>
  <w:num w:numId="17">
    <w:abstractNumId w:val="1"/>
  </w:num>
  <w:num w:numId="18">
    <w:abstractNumId w:val="2"/>
  </w:num>
  <w:num w:numId="19">
    <w:abstractNumId w:val="19"/>
  </w:num>
  <w:num w:numId="20">
    <w:abstractNumId w:val="13"/>
  </w:num>
  <w:num w:numId="21">
    <w:abstractNumId w:val="29"/>
  </w:num>
  <w:num w:numId="22">
    <w:abstractNumId w:val="4"/>
  </w:num>
  <w:num w:numId="23">
    <w:abstractNumId w:val="16"/>
  </w:num>
  <w:num w:numId="24">
    <w:abstractNumId w:val="12"/>
  </w:num>
  <w:num w:numId="25">
    <w:abstractNumId w:val="30"/>
  </w:num>
  <w:num w:numId="26">
    <w:abstractNumId w:val="11"/>
  </w:num>
  <w:num w:numId="27">
    <w:abstractNumId w:val="25"/>
  </w:num>
  <w:num w:numId="28">
    <w:abstractNumId w:val="22"/>
  </w:num>
  <w:num w:numId="29">
    <w:abstractNumId w:val="8"/>
  </w:num>
  <w:num w:numId="30">
    <w:abstractNumId w:val="15"/>
  </w:num>
  <w:num w:numId="31">
    <w:abstractNumId w:val="21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3F0D"/>
    <w:rsid w:val="00006E4F"/>
    <w:rsid w:val="0000795D"/>
    <w:rsid w:val="000227E8"/>
    <w:rsid w:val="00022CCF"/>
    <w:rsid w:val="00023330"/>
    <w:rsid w:val="0002345E"/>
    <w:rsid w:val="0002713D"/>
    <w:rsid w:val="00031347"/>
    <w:rsid w:val="00031BDD"/>
    <w:rsid w:val="00031CCB"/>
    <w:rsid w:val="00033B6D"/>
    <w:rsid w:val="00033E24"/>
    <w:rsid w:val="00036CF6"/>
    <w:rsid w:val="00042767"/>
    <w:rsid w:val="00043D08"/>
    <w:rsid w:val="0004683B"/>
    <w:rsid w:val="000500D6"/>
    <w:rsid w:val="00052B1E"/>
    <w:rsid w:val="0005404E"/>
    <w:rsid w:val="000542CE"/>
    <w:rsid w:val="0006357F"/>
    <w:rsid w:val="000656B6"/>
    <w:rsid w:val="00066FD0"/>
    <w:rsid w:val="000718AE"/>
    <w:rsid w:val="00080FE1"/>
    <w:rsid w:val="00083B89"/>
    <w:rsid w:val="00085577"/>
    <w:rsid w:val="000865F3"/>
    <w:rsid w:val="00094184"/>
    <w:rsid w:val="00096E81"/>
    <w:rsid w:val="00097D10"/>
    <w:rsid w:val="00097F73"/>
    <w:rsid w:val="000A3738"/>
    <w:rsid w:val="000A50EA"/>
    <w:rsid w:val="000B0357"/>
    <w:rsid w:val="000B09D5"/>
    <w:rsid w:val="000B2613"/>
    <w:rsid w:val="000B32AB"/>
    <w:rsid w:val="000B597D"/>
    <w:rsid w:val="000C085B"/>
    <w:rsid w:val="000C73B2"/>
    <w:rsid w:val="000C77FD"/>
    <w:rsid w:val="000D014F"/>
    <w:rsid w:val="000D0199"/>
    <w:rsid w:val="000D3A57"/>
    <w:rsid w:val="000D4ABC"/>
    <w:rsid w:val="000D549F"/>
    <w:rsid w:val="000D5E3B"/>
    <w:rsid w:val="000E13DF"/>
    <w:rsid w:val="000E2749"/>
    <w:rsid w:val="000E3DBD"/>
    <w:rsid w:val="000F52D3"/>
    <w:rsid w:val="00100F36"/>
    <w:rsid w:val="00107C92"/>
    <w:rsid w:val="001128CA"/>
    <w:rsid w:val="00114E34"/>
    <w:rsid w:val="0011536A"/>
    <w:rsid w:val="00116629"/>
    <w:rsid w:val="00120088"/>
    <w:rsid w:val="00120A9A"/>
    <w:rsid w:val="00123F2B"/>
    <w:rsid w:val="00124A7E"/>
    <w:rsid w:val="0012745C"/>
    <w:rsid w:val="00131825"/>
    <w:rsid w:val="0013244A"/>
    <w:rsid w:val="00135B28"/>
    <w:rsid w:val="00135D26"/>
    <w:rsid w:val="001418B9"/>
    <w:rsid w:val="0014336B"/>
    <w:rsid w:val="0015446F"/>
    <w:rsid w:val="001559C7"/>
    <w:rsid w:val="00160807"/>
    <w:rsid w:val="00161A17"/>
    <w:rsid w:val="00163150"/>
    <w:rsid w:val="00164A2C"/>
    <w:rsid w:val="00167912"/>
    <w:rsid w:val="00174C08"/>
    <w:rsid w:val="00176F93"/>
    <w:rsid w:val="001776BD"/>
    <w:rsid w:val="00182DFB"/>
    <w:rsid w:val="001850EE"/>
    <w:rsid w:val="00186130"/>
    <w:rsid w:val="0019460D"/>
    <w:rsid w:val="001A022E"/>
    <w:rsid w:val="001A1FF8"/>
    <w:rsid w:val="001A50DB"/>
    <w:rsid w:val="001C1394"/>
    <w:rsid w:val="001C1E4E"/>
    <w:rsid w:val="001C2E53"/>
    <w:rsid w:val="001C5B34"/>
    <w:rsid w:val="001C746C"/>
    <w:rsid w:val="001E696C"/>
    <w:rsid w:val="001F0C5A"/>
    <w:rsid w:val="001F12C4"/>
    <w:rsid w:val="002011D3"/>
    <w:rsid w:val="00203362"/>
    <w:rsid w:val="00210253"/>
    <w:rsid w:val="00212A34"/>
    <w:rsid w:val="0021465A"/>
    <w:rsid w:val="0021466D"/>
    <w:rsid w:val="00227C1B"/>
    <w:rsid w:val="0023224C"/>
    <w:rsid w:val="00232ED6"/>
    <w:rsid w:val="002358E2"/>
    <w:rsid w:val="00237BA8"/>
    <w:rsid w:val="00240226"/>
    <w:rsid w:val="0024198E"/>
    <w:rsid w:val="00243287"/>
    <w:rsid w:val="00246796"/>
    <w:rsid w:val="00262670"/>
    <w:rsid w:val="002629E2"/>
    <w:rsid w:val="00263859"/>
    <w:rsid w:val="00271A92"/>
    <w:rsid w:val="002740F8"/>
    <w:rsid w:val="00276235"/>
    <w:rsid w:val="002804E5"/>
    <w:rsid w:val="00283F2F"/>
    <w:rsid w:val="00285190"/>
    <w:rsid w:val="002A26D0"/>
    <w:rsid w:val="002A5742"/>
    <w:rsid w:val="002B1A59"/>
    <w:rsid w:val="002B2D08"/>
    <w:rsid w:val="002C2CB4"/>
    <w:rsid w:val="002C2D80"/>
    <w:rsid w:val="002C44A3"/>
    <w:rsid w:val="002C5E09"/>
    <w:rsid w:val="002D179F"/>
    <w:rsid w:val="002D4180"/>
    <w:rsid w:val="002D6233"/>
    <w:rsid w:val="002E2BA0"/>
    <w:rsid w:val="002E67FE"/>
    <w:rsid w:val="002F144B"/>
    <w:rsid w:val="002F4777"/>
    <w:rsid w:val="00301D7C"/>
    <w:rsid w:val="003114A4"/>
    <w:rsid w:val="0031197B"/>
    <w:rsid w:val="00311B22"/>
    <w:rsid w:val="00312E32"/>
    <w:rsid w:val="00313862"/>
    <w:rsid w:val="00313EF6"/>
    <w:rsid w:val="00317653"/>
    <w:rsid w:val="00317758"/>
    <w:rsid w:val="0032096A"/>
    <w:rsid w:val="00322FD2"/>
    <w:rsid w:val="0032422C"/>
    <w:rsid w:val="003276B9"/>
    <w:rsid w:val="0033017D"/>
    <w:rsid w:val="003338B9"/>
    <w:rsid w:val="00336255"/>
    <w:rsid w:val="00342AC5"/>
    <w:rsid w:val="00344DEF"/>
    <w:rsid w:val="00345682"/>
    <w:rsid w:val="003459E8"/>
    <w:rsid w:val="00345B93"/>
    <w:rsid w:val="00346B19"/>
    <w:rsid w:val="00350DD3"/>
    <w:rsid w:val="00351742"/>
    <w:rsid w:val="00351749"/>
    <w:rsid w:val="003528A7"/>
    <w:rsid w:val="0036063C"/>
    <w:rsid w:val="00364D37"/>
    <w:rsid w:val="00364F31"/>
    <w:rsid w:val="00365551"/>
    <w:rsid w:val="00367284"/>
    <w:rsid w:val="00367C83"/>
    <w:rsid w:val="003719E6"/>
    <w:rsid w:val="00373352"/>
    <w:rsid w:val="0037342F"/>
    <w:rsid w:val="00373C8A"/>
    <w:rsid w:val="00374023"/>
    <w:rsid w:val="00375939"/>
    <w:rsid w:val="00380780"/>
    <w:rsid w:val="00384E59"/>
    <w:rsid w:val="00385F88"/>
    <w:rsid w:val="00392550"/>
    <w:rsid w:val="003947EB"/>
    <w:rsid w:val="003A221B"/>
    <w:rsid w:val="003A248B"/>
    <w:rsid w:val="003A3C05"/>
    <w:rsid w:val="003B0C60"/>
    <w:rsid w:val="003B3B24"/>
    <w:rsid w:val="003B44FC"/>
    <w:rsid w:val="003B5662"/>
    <w:rsid w:val="003B60B8"/>
    <w:rsid w:val="003B6546"/>
    <w:rsid w:val="003B6589"/>
    <w:rsid w:val="003B697B"/>
    <w:rsid w:val="003B69A2"/>
    <w:rsid w:val="003C0EEA"/>
    <w:rsid w:val="003C23F6"/>
    <w:rsid w:val="003D0BC2"/>
    <w:rsid w:val="003D24EC"/>
    <w:rsid w:val="003D6C7D"/>
    <w:rsid w:val="003E3F5A"/>
    <w:rsid w:val="003E4D0A"/>
    <w:rsid w:val="003F2519"/>
    <w:rsid w:val="003F2FD7"/>
    <w:rsid w:val="003F3AFC"/>
    <w:rsid w:val="003F419D"/>
    <w:rsid w:val="0040045B"/>
    <w:rsid w:val="00400840"/>
    <w:rsid w:val="0040610A"/>
    <w:rsid w:val="00407001"/>
    <w:rsid w:val="00421261"/>
    <w:rsid w:val="004331E3"/>
    <w:rsid w:val="00434DC5"/>
    <w:rsid w:val="00437671"/>
    <w:rsid w:val="004425E5"/>
    <w:rsid w:val="004436AF"/>
    <w:rsid w:val="004441B7"/>
    <w:rsid w:val="00444C65"/>
    <w:rsid w:val="004469EC"/>
    <w:rsid w:val="00451C3F"/>
    <w:rsid w:val="00452B81"/>
    <w:rsid w:val="004543B0"/>
    <w:rsid w:val="00456A64"/>
    <w:rsid w:val="00457E5A"/>
    <w:rsid w:val="0046114D"/>
    <w:rsid w:val="00461361"/>
    <w:rsid w:val="00462299"/>
    <w:rsid w:val="004628AD"/>
    <w:rsid w:val="004641FA"/>
    <w:rsid w:val="004664F1"/>
    <w:rsid w:val="00467B54"/>
    <w:rsid w:val="00470D5E"/>
    <w:rsid w:val="00473344"/>
    <w:rsid w:val="004779A5"/>
    <w:rsid w:val="00481E2D"/>
    <w:rsid w:val="00483A52"/>
    <w:rsid w:val="00492864"/>
    <w:rsid w:val="00492C5B"/>
    <w:rsid w:val="00493AD5"/>
    <w:rsid w:val="00495E3E"/>
    <w:rsid w:val="004A55C9"/>
    <w:rsid w:val="004A77AA"/>
    <w:rsid w:val="004B3B52"/>
    <w:rsid w:val="004B4B5D"/>
    <w:rsid w:val="004B6145"/>
    <w:rsid w:val="004C2BEC"/>
    <w:rsid w:val="004C3FC4"/>
    <w:rsid w:val="004C55A9"/>
    <w:rsid w:val="004C55F4"/>
    <w:rsid w:val="004C5788"/>
    <w:rsid w:val="004C5CE4"/>
    <w:rsid w:val="004D003E"/>
    <w:rsid w:val="004D10B8"/>
    <w:rsid w:val="004E0D13"/>
    <w:rsid w:val="004E15EC"/>
    <w:rsid w:val="004E2897"/>
    <w:rsid w:val="004F094D"/>
    <w:rsid w:val="004F5D48"/>
    <w:rsid w:val="004F6413"/>
    <w:rsid w:val="004F6C27"/>
    <w:rsid w:val="004F7F3B"/>
    <w:rsid w:val="00500357"/>
    <w:rsid w:val="00502AA2"/>
    <w:rsid w:val="00503CBF"/>
    <w:rsid w:val="00505F1A"/>
    <w:rsid w:val="005060C9"/>
    <w:rsid w:val="00506FF0"/>
    <w:rsid w:val="00507AD3"/>
    <w:rsid w:val="00512034"/>
    <w:rsid w:val="00517038"/>
    <w:rsid w:val="00526C54"/>
    <w:rsid w:val="00527479"/>
    <w:rsid w:val="00530F54"/>
    <w:rsid w:val="005420F1"/>
    <w:rsid w:val="00543045"/>
    <w:rsid w:val="00552F1C"/>
    <w:rsid w:val="00553150"/>
    <w:rsid w:val="005541BA"/>
    <w:rsid w:val="00554A96"/>
    <w:rsid w:val="00555426"/>
    <w:rsid w:val="00555AE5"/>
    <w:rsid w:val="00555C47"/>
    <w:rsid w:val="00560407"/>
    <w:rsid w:val="0056289D"/>
    <w:rsid w:val="00566E87"/>
    <w:rsid w:val="00567181"/>
    <w:rsid w:val="005733BB"/>
    <w:rsid w:val="00575D32"/>
    <w:rsid w:val="0057634C"/>
    <w:rsid w:val="005825DC"/>
    <w:rsid w:val="00583FA4"/>
    <w:rsid w:val="00585A3B"/>
    <w:rsid w:val="00586AA7"/>
    <w:rsid w:val="00590325"/>
    <w:rsid w:val="00594510"/>
    <w:rsid w:val="00596948"/>
    <w:rsid w:val="00597B32"/>
    <w:rsid w:val="005A07A0"/>
    <w:rsid w:val="005A4D9E"/>
    <w:rsid w:val="005A6EEC"/>
    <w:rsid w:val="005B10DF"/>
    <w:rsid w:val="005B22D7"/>
    <w:rsid w:val="005B52E3"/>
    <w:rsid w:val="005B5318"/>
    <w:rsid w:val="005B6882"/>
    <w:rsid w:val="005C1995"/>
    <w:rsid w:val="005C4D99"/>
    <w:rsid w:val="005C7064"/>
    <w:rsid w:val="005D0A32"/>
    <w:rsid w:val="005D15FE"/>
    <w:rsid w:val="005E4368"/>
    <w:rsid w:val="005E587A"/>
    <w:rsid w:val="005E6FFA"/>
    <w:rsid w:val="005E7DC9"/>
    <w:rsid w:val="00601886"/>
    <w:rsid w:val="00601BB9"/>
    <w:rsid w:val="006043ED"/>
    <w:rsid w:val="00604DD4"/>
    <w:rsid w:val="00605572"/>
    <w:rsid w:val="006064F6"/>
    <w:rsid w:val="00607778"/>
    <w:rsid w:val="006202D4"/>
    <w:rsid w:val="00624100"/>
    <w:rsid w:val="00630DEB"/>
    <w:rsid w:val="00637A35"/>
    <w:rsid w:val="00642878"/>
    <w:rsid w:val="006438DE"/>
    <w:rsid w:val="0064462B"/>
    <w:rsid w:val="00644FE3"/>
    <w:rsid w:val="00647B37"/>
    <w:rsid w:val="0065428D"/>
    <w:rsid w:val="00657FFB"/>
    <w:rsid w:val="006625BF"/>
    <w:rsid w:val="00662EE7"/>
    <w:rsid w:val="00667160"/>
    <w:rsid w:val="00674305"/>
    <w:rsid w:val="00676044"/>
    <w:rsid w:val="0067741F"/>
    <w:rsid w:val="00677FEB"/>
    <w:rsid w:val="0068082F"/>
    <w:rsid w:val="00683E2C"/>
    <w:rsid w:val="00686212"/>
    <w:rsid w:val="0069384D"/>
    <w:rsid w:val="006943CC"/>
    <w:rsid w:val="00694989"/>
    <w:rsid w:val="006A018E"/>
    <w:rsid w:val="006A051E"/>
    <w:rsid w:val="006A1FCA"/>
    <w:rsid w:val="006A263E"/>
    <w:rsid w:val="006A3A27"/>
    <w:rsid w:val="006B1D6E"/>
    <w:rsid w:val="006B3B28"/>
    <w:rsid w:val="006B3CD2"/>
    <w:rsid w:val="006B3D57"/>
    <w:rsid w:val="006B528B"/>
    <w:rsid w:val="006C0E81"/>
    <w:rsid w:val="006C3288"/>
    <w:rsid w:val="006C40BC"/>
    <w:rsid w:val="006C67FA"/>
    <w:rsid w:val="006D0242"/>
    <w:rsid w:val="006D2B30"/>
    <w:rsid w:val="006E1235"/>
    <w:rsid w:val="006E1B0C"/>
    <w:rsid w:val="006E2523"/>
    <w:rsid w:val="006E25F8"/>
    <w:rsid w:val="006E5AF9"/>
    <w:rsid w:val="006E78C7"/>
    <w:rsid w:val="006F44BD"/>
    <w:rsid w:val="006F4B91"/>
    <w:rsid w:val="006F695E"/>
    <w:rsid w:val="00707AC1"/>
    <w:rsid w:val="0071176A"/>
    <w:rsid w:val="00712D98"/>
    <w:rsid w:val="00722BEC"/>
    <w:rsid w:val="007233AF"/>
    <w:rsid w:val="00725AA7"/>
    <w:rsid w:val="00725F2C"/>
    <w:rsid w:val="007265BE"/>
    <w:rsid w:val="00730224"/>
    <w:rsid w:val="00732419"/>
    <w:rsid w:val="00733216"/>
    <w:rsid w:val="00733580"/>
    <w:rsid w:val="0073592D"/>
    <w:rsid w:val="007415DB"/>
    <w:rsid w:val="00743D2D"/>
    <w:rsid w:val="0074462B"/>
    <w:rsid w:val="007452A7"/>
    <w:rsid w:val="007461EF"/>
    <w:rsid w:val="00752E51"/>
    <w:rsid w:val="007547C4"/>
    <w:rsid w:val="007553A8"/>
    <w:rsid w:val="00756733"/>
    <w:rsid w:val="00766E0E"/>
    <w:rsid w:val="00767020"/>
    <w:rsid w:val="00774577"/>
    <w:rsid w:val="00774F9D"/>
    <w:rsid w:val="00777AD8"/>
    <w:rsid w:val="00781835"/>
    <w:rsid w:val="00785A51"/>
    <w:rsid w:val="007876C2"/>
    <w:rsid w:val="00793C75"/>
    <w:rsid w:val="007940BB"/>
    <w:rsid w:val="007A119E"/>
    <w:rsid w:val="007A2867"/>
    <w:rsid w:val="007A689D"/>
    <w:rsid w:val="007B056D"/>
    <w:rsid w:val="007B55F8"/>
    <w:rsid w:val="007C18AD"/>
    <w:rsid w:val="007C405F"/>
    <w:rsid w:val="007C51C6"/>
    <w:rsid w:val="007C7455"/>
    <w:rsid w:val="007D4D17"/>
    <w:rsid w:val="007E0278"/>
    <w:rsid w:val="007E1330"/>
    <w:rsid w:val="007E4F32"/>
    <w:rsid w:val="00802CEF"/>
    <w:rsid w:val="008063E7"/>
    <w:rsid w:val="008134E4"/>
    <w:rsid w:val="00815A69"/>
    <w:rsid w:val="00816D36"/>
    <w:rsid w:val="008231E2"/>
    <w:rsid w:val="00823BF2"/>
    <w:rsid w:val="008265AC"/>
    <w:rsid w:val="00840F14"/>
    <w:rsid w:val="00841659"/>
    <w:rsid w:val="00845B8F"/>
    <w:rsid w:val="00845C95"/>
    <w:rsid w:val="00850F3F"/>
    <w:rsid w:val="00860294"/>
    <w:rsid w:val="00861381"/>
    <w:rsid w:val="008625F7"/>
    <w:rsid w:val="008644D3"/>
    <w:rsid w:val="00871DA8"/>
    <w:rsid w:val="0087480F"/>
    <w:rsid w:val="00875B64"/>
    <w:rsid w:val="00875D83"/>
    <w:rsid w:val="00876FF0"/>
    <w:rsid w:val="00880854"/>
    <w:rsid w:val="00881C54"/>
    <w:rsid w:val="00882D38"/>
    <w:rsid w:val="00883C0D"/>
    <w:rsid w:val="00893A7B"/>
    <w:rsid w:val="008952FA"/>
    <w:rsid w:val="00897213"/>
    <w:rsid w:val="008A063B"/>
    <w:rsid w:val="008A2AC0"/>
    <w:rsid w:val="008A4458"/>
    <w:rsid w:val="008A5171"/>
    <w:rsid w:val="008B2C9C"/>
    <w:rsid w:val="008B3AEC"/>
    <w:rsid w:val="008B59DB"/>
    <w:rsid w:val="008B63B2"/>
    <w:rsid w:val="008C5A7B"/>
    <w:rsid w:val="008D3225"/>
    <w:rsid w:val="008D4679"/>
    <w:rsid w:val="008D570B"/>
    <w:rsid w:val="008D58D8"/>
    <w:rsid w:val="008D7B8B"/>
    <w:rsid w:val="008E17BE"/>
    <w:rsid w:val="008E33CC"/>
    <w:rsid w:val="008E7CB7"/>
    <w:rsid w:val="008E7F66"/>
    <w:rsid w:val="008F15E9"/>
    <w:rsid w:val="008F27C0"/>
    <w:rsid w:val="008F3A37"/>
    <w:rsid w:val="008F4459"/>
    <w:rsid w:val="008F6646"/>
    <w:rsid w:val="008F6738"/>
    <w:rsid w:val="008F6887"/>
    <w:rsid w:val="00903A67"/>
    <w:rsid w:val="009051CD"/>
    <w:rsid w:val="00910B3D"/>
    <w:rsid w:val="0091229D"/>
    <w:rsid w:val="00915096"/>
    <w:rsid w:val="00920901"/>
    <w:rsid w:val="00920BB9"/>
    <w:rsid w:val="0093656B"/>
    <w:rsid w:val="009422D4"/>
    <w:rsid w:val="0094530E"/>
    <w:rsid w:val="00946F57"/>
    <w:rsid w:val="00950D20"/>
    <w:rsid w:val="00951B5F"/>
    <w:rsid w:val="00955704"/>
    <w:rsid w:val="00964252"/>
    <w:rsid w:val="00973105"/>
    <w:rsid w:val="00973C7B"/>
    <w:rsid w:val="009807A7"/>
    <w:rsid w:val="00982A64"/>
    <w:rsid w:val="009863EA"/>
    <w:rsid w:val="0098678F"/>
    <w:rsid w:val="009878CF"/>
    <w:rsid w:val="0099143D"/>
    <w:rsid w:val="00992303"/>
    <w:rsid w:val="00996698"/>
    <w:rsid w:val="009A0E53"/>
    <w:rsid w:val="009B1145"/>
    <w:rsid w:val="009B1B80"/>
    <w:rsid w:val="009B4F4C"/>
    <w:rsid w:val="009B6FAB"/>
    <w:rsid w:val="009C2D72"/>
    <w:rsid w:val="009C4CD3"/>
    <w:rsid w:val="009D0109"/>
    <w:rsid w:val="009D284D"/>
    <w:rsid w:val="009E1D84"/>
    <w:rsid w:val="009E25C8"/>
    <w:rsid w:val="009E7609"/>
    <w:rsid w:val="009E78A6"/>
    <w:rsid w:val="009F5DE9"/>
    <w:rsid w:val="009F7C92"/>
    <w:rsid w:val="00A0757B"/>
    <w:rsid w:val="00A10A23"/>
    <w:rsid w:val="00A13890"/>
    <w:rsid w:val="00A16EEE"/>
    <w:rsid w:val="00A1730B"/>
    <w:rsid w:val="00A22937"/>
    <w:rsid w:val="00A229A4"/>
    <w:rsid w:val="00A24AFB"/>
    <w:rsid w:val="00A27186"/>
    <w:rsid w:val="00A33C85"/>
    <w:rsid w:val="00A373B4"/>
    <w:rsid w:val="00A47851"/>
    <w:rsid w:val="00A50E38"/>
    <w:rsid w:val="00A52A23"/>
    <w:rsid w:val="00A54491"/>
    <w:rsid w:val="00A5589B"/>
    <w:rsid w:val="00A560B1"/>
    <w:rsid w:val="00A622FE"/>
    <w:rsid w:val="00A64A94"/>
    <w:rsid w:val="00A66F5E"/>
    <w:rsid w:val="00A7168A"/>
    <w:rsid w:val="00A75114"/>
    <w:rsid w:val="00A7669D"/>
    <w:rsid w:val="00A91B67"/>
    <w:rsid w:val="00A91CE7"/>
    <w:rsid w:val="00A91E44"/>
    <w:rsid w:val="00A91FA2"/>
    <w:rsid w:val="00A9203C"/>
    <w:rsid w:val="00A92F06"/>
    <w:rsid w:val="00A95173"/>
    <w:rsid w:val="00AA2A73"/>
    <w:rsid w:val="00AA2E14"/>
    <w:rsid w:val="00AA4C5C"/>
    <w:rsid w:val="00AA4EC6"/>
    <w:rsid w:val="00AA53AF"/>
    <w:rsid w:val="00AA766C"/>
    <w:rsid w:val="00AB15FE"/>
    <w:rsid w:val="00AB7491"/>
    <w:rsid w:val="00AC3A35"/>
    <w:rsid w:val="00AC4D03"/>
    <w:rsid w:val="00AC7DA0"/>
    <w:rsid w:val="00AE09E4"/>
    <w:rsid w:val="00AE26B4"/>
    <w:rsid w:val="00AE5B29"/>
    <w:rsid w:val="00AF4918"/>
    <w:rsid w:val="00B037CE"/>
    <w:rsid w:val="00B04958"/>
    <w:rsid w:val="00B07AEE"/>
    <w:rsid w:val="00B12E4F"/>
    <w:rsid w:val="00B1380B"/>
    <w:rsid w:val="00B13BB4"/>
    <w:rsid w:val="00B219D1"/>
    <w:rsid w:val="00B22187"/>
    <w:rsid w:val="00B259C1"/>
    <w:rsid w:val="00B306F1"/>
    <w:rsid w:val="00B32833"/>
    <w:rsid w:val="00B3345A"/>
    <w:rsid w:val="00B37F23"/>
    <w:rsid w:val="00B41421"/>
    <w:rsid w:val="00B46F01"/>
    <w:rsid w:val="00B46FA6"/>
    <w:rsid w:val="00B56A9D"/>
    <w:rsid w:val="00B60683"/>
    <w:rsid w:val="00B62553"/>
    <w:rsid w:val="00B627B2"/>
    <w:rsid w:val="00B70D78"/>
    <w:rsid w:val="00B7451F"/>
    <w:rsid w:val="00B74E41"/>
    <w:rsid w:val="00B77DA9"/>
    <w:rsid w:val="00B80445"/>
    <w:rsid w:val="00B92A02"/>
    <w:rsid w:val="00BA3788"/>
    <w:rsid w:val="00BA4BFA"/>
    <w:rsid w:val="00BA618B"/>
    <w:rsid w:val="00BA6A11"/>
    <w:rsid w:val="00BB19D6"/>
    <w:rsid w:val="00BB7A1C"/>
    <w:rsid w:val="00BC4A0D"/>
    <w:rsid w:val="00BD1DAC"/>
    <w:rsid w:val="00BD2377"/>
    <w:rsid w:val="00BD4D47"/>
    <w:rsid w:val="00BE0310"/>
    <w:rsid w:val="00BE58D3"/>
    <w:rsid w:val="00BF1C16"/>
    <w:rsid w:val="00C0022B"/>
    <w:rsid w:val="00C0055E"/>
    <w:rsid w:val="00C05271"/>
    <w:rsid w:val="00C05F49"/>
    <w:rsid w:val="00C126F4"/>
    <w:rsid w:val="00C152CC"/>
    <w:rsid w:val="00C20EF1"/>
    <w:rsid w:val="00C25174"/>
    <w:rsid w:val="00C33F22"/>
    <w:rsid w:val="00C401F5"/>
    <w:rsid w:val="00C43EE9"/>
    <w:rsid w:val="00C4457A"/>
    <w:rsid w:val="00C44A40"/>
    <w:rsid w:val="00C4681D"/>
    <w:rsid w:val="00C50CB3"/>
    <w:rsid w:val="00C530CD"/>
    <w:rsid w:val="00C543C2"/>
    <w:rsid w:val="00C54591"/>
    <w:rsid w:val="00C577B1"/>
    <w:rsid w:val="00C67E32"/>
    <w:rsid w:val="00C7296A"/>
    <w:rsid w:val="00C72FD3"/>
    <w:rsid w:val="00C7310F"/>
    <w:rsid w:val="00C731AE"/>
    <w:rsid w:val="00C75E0F"/>
    <w:rsid w:val="00C763E0"/>
    <w:rsid w:val="00C81F97"/>
    <w:rsid w:val="00C8403C"/>
    <w:rsid w:val="00C8573B"/>
    <w:rsid w:val="00C91D4C"/>
    <w:rsid w:val="00C94573"/>
    <w:rsid w:val="00C9481A"/>
    <w:rsid w:val="00CA021F"/>
    <w:rsid w:val="00CA1010"/>
    <w:rsid w:val="00CA46B6"/>
    <w:rsid w:val="00CA66CF"/>
    <w:rsid w:val="00CA7E26"/>
    <w:rsid w:val="00CB5360"/>
    <w:rsid w:val="00CC0C61"/>
    <w:rsid w:val="00CD0A51"/>
    <w:rsid w:val="00CD0C6C"/>
    <w:rsid w:val="00CD0EC8"/>
    <w:rsid w:val="00CD0F06"/>
    <w:rsid w:val="00CD2DFF"/>
    <w:rsid w:val="00CD3813"/>
    <w:rsid w:val="00CD5B3B"/>
    <w:rsid w:val="00CE3DAF"/>
    <w:rsid w:val="00CE434A"/>
    <w:rsid w:val="00CE7EE7"/>
    <w:rsid w:val="00CF5456"/>
    <w:rsid w:val="00D022BA"/>
    <w:rsid w:val="00D032D3"/>
    <w:rsid w:val="00D050BF"/>
    <w:rsid w:val="00D06E9C"/>
    <w:rsid w:val="00D10B48"/>
    <w:rsid w:val="00D115E2"/>
    <w:rsid w:val="00D1218C"/>
    <w:rsid w:val="00D13789"/>
    <w:rsid w:val="00D2174A"/>
    <w:rsid w:val="00D260DD"/>
    <w:rsid w:val="00D26C17"/>
    <w:rsid w:val="00D3031D"/>
    <w:rsid w:val="00D304E8"/>
    <w:rsid w:val="00D32996"/>
    <w:rsid w:val="00D3343C"/>
    <w:rsid w:val="00D3409A"/>
    <w:rsid w:val="00D353BA"/>
    <w:rsid w:val="00D35A57"/>
    <w:rsid w:val="00D42DDC"/>
    <w:rsid w:val="00D43E80"/>
    <w:rsid w:val="00D457D0"/>
    <w:rsid w:val="00D469CF"/>
    <w:rsid w:val="00D55A40"/>
    <w:rsid w:val="00D61F70"/>
    <w:rsid w:val="00D64903"/>
    <w:rsid w:val="00D673C5"/>
    <w:rsid w:val="00D70919"/>
    <w:rsid w:val="00D8114B"/>
    <w:rsid w:val="00D817F3"/>
    <w:rsid w:val="00D821CC"/>
    <w:rsid w:val="00D82F54"/>
    <w:rsid w:val="00D846D2"/>
    <w:rsid w:val="00D854EA"/>
    <w:rsid w:val="00D86970"/>
    <w:rsid w:val="00D86F1D"/>
    <w:rsid w:val="00D90799"/>
    <w:rsid w:val="00D9299B"/>
    <w:rsid w:val="00D92C08"/>
    <w:rsid w:val="00D93E76"/>
    <w:rsid w:val="00D957C7"/>
    <w:rsid w:val="00DA16D8"/>
    <w:rsid w:val="00DA2242"/>
    <w:rsid w:val="00DA381F"/>
    <w:rsid w:val="00DB0B2A"/>
    <w:rsid w:val="00DB0FC3"/>
    <w:rsid w:val="00DB1EA6"/>
    <w:rsid w:val="00DB2487"/>
    <w:rsid w:val="00DB4BE2"/>
    <w:rsid w:val="00DB7500"/>
    <w:rsid w:val="00DB7D4A"/>
    <w:rsid w:val="00DB7DB1"/>
    <w:rsid w:val="00DC70A9"/>
    <w:rsid w:val="00DC754E"/>
    <w:rsid w:val="00DD6063"/>
    <w:rsid w:val="00DE2101"/>
    <w:rsid w:val="00DE2F09"/>
    <w:rsid w:val="00DE6C94"/>
    <w:rsid w:val="00DF0ADE"/>
    <w:rsid w:val="00DF66A8"/>
    <w:rsid w:val="00E0087E"/>
    <w:rsid w:val="00E012DA"/>
    <w:rsid w:val="00E0531B"/>
    <w:rsid w:val="00E078F9"/>
    <w:rsid w:val="00E115AA"/>
    <w:rsid w:val="00E13FD1"/>
    <w:rsid w:val="00E15EF8"/>
    <w:rsid w:val="00E17912"/>
    <w:rsid w:val="00E20E4E"/>
    <w:rsid w:val="00E20EA9"/>
    <w:rsid w:val="00E27E44"/>
    <w:rsid w:val="00E30645"/>
    <w:rsid w:val="00E337E2"/>
    <w:rsid w:val="00E33EDF"/>
    <w:rsid w:val="00E36C27"/>
    <w:rsid w:val="00E376A4"/>
    <w:rsid w:val="00E40FE8"/>
    <w:rsid w:val="00E41A1C"/>
    <w:rsid w:val="00E4775C"/>
    <w:rsid w:val="00E552DF"/>
    <w:rsid w:val="00E55B7F"/>
    <w:rsid w:val="00E562FC"/>
    <w:rsid w:val="00E659F5"/>
    <w:rsid w:val="00E65F40"/>
    <w:rsid w:val="00E66A4D"/>
    <w:rsid w:val="00E729A4"/>
    <w:rsid w:val="00E80D5E"/>
    <w:rsid w:val="00E822A7"/>
    <w:rsid w:val="00E84912"/>
    <w:rsid w:val="00E859A8"/>
    <w:rsid w:val="00E90DDF"/>
    <w:rsid w:val="00E9369B"/>
    <w:rsid w:val="00E95E55"/>
    <w:rsid w:val="00EA0F6C"/>
    <w:rsid w:val="00EA2159"/>
    <w:rsid w:val="00EA3E20"/>
    <w:rsid w:val="00EA6D9C"/>
    <w:rsid w:val="00EA739D"/>
    <w:rsid w:val="00EB7EBB"/>
    <w:rsid w:val="00EC22EB"/>
    <w:rsid w:val="00ED495A"/>
    <w:rsid w:val="00ED5312"/>
    <w:rsid w:val="00ED6541"/>
    <w:rsid w:val="00ED7499"/>
    <w:rsid w:val="00EE32F2"/>
    <w:rsid w:val="00EF1041"/>
    <w:rsid w:val="00EF2878"/>
    <w:rsid w:val="00EF4FFE"/>
    <w:rsid w:val="00EF5A44"/>
    <w:rsid w:val="00F029AD"/>
    <w:rsid w:val="00F02F28"/>
    <w:rsid w:val="00F069B2"/>
    <w:rsid w:val="00F10FCE"/>
    <w:rsid w:val="00F126EC"/>
    <w:rsid w:val="00F1349B"/>
    <w:rsid w:val="00F14AE1"/>
    <w:rsid w:val="00F25F4A"/>
    <w:rsid w:val="00F27F31"/>
    <w:rsid w:val="00F30141"/>
    <w:rsid w:val="00F33E32"/>
    <w:rsid w:val="00F433C2"/>
    <w:rsid w:val="00F45EBB"/>
    <w:rsid w:val="00F4712A"/>
    <w:rsid w:val="00F47BD0"/>
    <w:rsid w:val="00F50D04"/>
    <w:rsid w:val="00F51AC0"/>
    <w:rsid w:val="00F52270"/>
    <w:rsid w:val="00F56471"/>
    <w:rsid w:val="00F63FB4"/>
    <w:rsid w:val="00F67D20"/>
    <w:rsid w:val="00F80734"/>
    <w:rsid w:val="00F8228D"/>
    <w:rsid w:val="00F84FEC"/>
    <w:rsid w:val="00F85DC5"/>
    <w:rsid w:val="00F86844"/>
    <w:rsid w:val="00F918C1"/>
    <w:rsid w:val="00F91CAB"/>
    <w:rsid w:val="00F91E49"/>
    <w:rsid w:val="00F93912"/>
    <w:rsid w:val="00F94AA7"/>
    <w:rsid w:val="00FA13C2"/>
    <w:rsid w:val="00FA17FF"/>
    <w:rsid w:val="00FA2E11"/>
    <w:rsid w:val="00FA533A"/>
    <w:rsid w:val="00FB4377"/>
    <w:rsid w:val="00FB47FA"/>
    <w:rsid w:val="00FB6D27"/>
    <w:rsid w:val="00FC041C"/>
    <w:rsid w:val="00FC2F47"/>
    <w:rsid w:val="00FC4284"/>
    <w:rsid w:val="00FD0780"/>
    <w:rsid w:val="00FD29AC"/>
    <w:rsid w:val="00FD2FE5"/>
    <w:rsid w:val="00FE2F2C"/>
    <w:rsid w:val="00FE45EE"/>
    <w:rsid w:val="00FE6B75"/>
    <w:rsid w:val="00FF014D"/>
    <w:rsid w:val="00FF554B"/>
    <w:rsid w:val="00FF57E4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95050C"/>
  <w15:docId w15:val="{EBCCC937-B6B6-4B7A-9DD5-12A628BD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F6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3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94AA7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val="ro-RO" w:eastAsia="ar-SA"/>
    </w:rPr>
  </w:style>
  <w:style w:type="paragraph" w:styleId="BodyTextIndent">
    <w:name w:val="Body Text Indent"/>
    <w:basedOn w:val="Normal"/>
    <w:link w:val="BodyTextIndentChar"/>
    <w:rsid w:val="00E41A1C"/>
    <w:pPr>
      <w:spacing w:after="0" w:line="240" w:lineRule="auto"/>
      <w:ind w:left="0" w:firstLine="720"/>
    </w:pPr>
    <w:rPr>
      <w:rFonts w:ascii="Times New Roman" w:eastAsia="Times New Roman" w:hAnsi="Times New Roman"/>
      <w:bCs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41A1C"/>
    <w:rPr>
      <w:rFonts w:ascii="Times New Roman" w:eastAsia="Times New Roman" w:hAnsi="Times New Roman"/>
      <w:bCs/>
      <w:sz w:val="28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CA6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CF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CF"/>
    <w:rPr>
      <w:rFonts w:ascii="Trebuchet MS" w:hAnsi="Trebuchet MS"/>
      <w:b/>
      <w:bCs/>
    </w:rPr>
  </w:style>
  <w:style w:type="character" w:customStyle="1" w:styleId="st">
    <w:name w:val="st"/>
    <w:basedOn w:val="DefaultParagraphFont"/>
    <w:rsid w:val="006E25F8"/>
  </w:style>
  <w:style w:type="paragraph" w:customStyle="1" w:styleId="Style8">
    <w:name w:val="Style8"/>
    <w:basedOn w:val="Normal"/>
    <w:rsid w:val="00186130"/>
    <w:pPr>
      <w:widowControl w:val="0"/>
      <w:autoSpaceDE w:val="0"/>
      <w:autoSpaceDN w:val="0"/>
      <w:adjustRightInd w:val="0"/>
      <w:spacing w:after="0" w:line="275" w:lineRule="exact"/>
      <w:ind w:left="0" w:hanging="350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3">
    <w:name w:val="Font Style13"/>
    <w:rsid w:val="00186130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4">
    <w:name w:val="Font Style14"/>
    <w:rsid w:val="00186130"/>
    <w:rPr>
      <w:rFonts w:ascii="Arial Unicode MS" w:eastAsia="Arial Unicode MS" w:cs="Arial Unicode MS"/>
      <w:b/>
      <w:bCs/>
      <w:i/>
      <w:iCs/>
      <w:spacing w:val="20"/>
      <w:sz w:val="20"/>
      <w:szCs w:val="20"/>
    </w:rPr>
  </w:style>
  <w:style w:type="character" w:customStyle="1" w:styleId="FontStyle15">
    <w:name w:val="Font Style15"/>
    <w:rsid w:val="00186130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rsid w:val="00FD2FE5"/>
    <w:pPr>
      <w:widowControl w:val="0"/>
      <w:autoSpaceDE w:val="0"/>
      <w:autoSpaceDN w:val="0"/>
      <w:adjustRightInd w:val="0"/>
      <w:spacing w:after="0" w:line="278" w:lineRule="exact"/>
      <w:ind w:left="0" w:hanging="1642"/>
      <w:jc w:val="lef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DefaultText1">
    <w:name w:val="Default Text:1"/>
    <w:basedOn w:val="Normal"/>
    <w:uiPriority w:val="99"/>
    <w:rsid w:val="00F45EBB"/>
    <w:pPr>
      <w:overflowPunct w:val="0"/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hAnsi="Times New Roman"/>
      <w:noProof/>
      <w:sz w:val="24"/>
      <w:szCs w:val="20"/>
      <w:lang w:val="ro-RO"/>
    </w:rPr>
  </w:style>
  <w:style w:type="character" w:customStyle="1" w:styleId="BodytextBold">
    <w:name w:val="Body text + Bold"/>
    <w:rsid w:val="00F45EB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B0357"/>
  </w:style>
  <w:style w:type="character" w:customStyle="1" w:styleId="BodyTextChar">
    <w:name w:val="Body Text Char"/>
    <w:basedOn w:val="DefaultParagraphFont"/>
    <w:link w:val="BodyText"/>
    <w:uiPriority w:val="99"/>
    <w:semiHidden/>
    <w:rsid w:val="000B0357"/>
    <w:rPr>
      <w:rFonts w:ascii="Trebuchet MS" w:hAnsi="Trebuchet MS"/>
      <w:sz w:val="22"/>
      <w:szCs w:val="22"/>
    </w:rPr>
  </w:style>
  <w:style w:type="paragraph" w:customStyle="1" w:styleId="CaracterCharChar">
    <w:name w:val="Caracter Char Char"/>
    <w:basedOn w:val="Normal"/>
    <w:rsid w:val="00A75114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l5def1">
    <w:name w:val="l5def1"/>
    <w:basedOn w:val="DefaultParagraphFont"/>
    <w:rsid w:val="00F27F31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3D87C-D7D0-4E47-8D4D-AB3B28BF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1679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Windows User</cp:lastModifiedBy>
  <cp:revision>2</cp:revision>
  <cp:lastPrinted>2023-08-31T05:41:00Z</cp:lastPrinted>
  <dcterms:created xsi:type="dcterms:W3CDTF">2023-08-31T05:50:00Z</dcterms:created>
  <dcterms:modified xsi:type="dcterms:W3CDTF">2023-08-31T05:50:00Z</dcterms:modified>
</cp:coreProperties>
</file>