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14" w:rsidRPr="005C77FF" w:rsidRDefault="00873614" w:rsidP="00856155">
      <w:pPr>
        <w:pStyle w:val="Heading7"/>
        <w:spacing w:before="0"/>
        <w:rPr>
          <w:rFonts w:cstheme="majorHAnsi"/>
          <w:color w:val="auto"/>
          <w:sz w:val="22"/>
          <w:szCs w:val="22"/>
          <w:lang w:val="ro-RO"/>
        </w:rPr>
      </w:pPr>
      <w:r w:rsidRPr="005C77FF">
        <w:rPr>
          <w:rFonts w:cstheme="majorHAnsi"/>
          <w:color w:val="auto"/>
          <w:sz w:val="22"/>
          <w:szCs w:val="22"/>
          <w:lang w:val="ro-RO"/>
        </w:rPr>
        <w:t xml:space="preserve">Anexa   </w:t>
      </w:r>
    </w:p>
    <w:p w:rsidR="00873614" w:rsidRPr="005C77FF" w:rsidRDefault="00873614" w:rsidP="0087361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Termeni şi Condiţii de Livrare*</w:t>
      </w:r>
      <w:r w:rsidRPr="005C77FF">
        <w:rPr>
          <w:rStyle w:val="FootnoteReference"/>
          <w:rFonts w:asciiTheme="majorHAnsi" w:hAnsiTheme="majorHAnsi" w:cstheme="majorHAnsi"/>
          <w:b/>
          <w:sz w:val="22"/>
          <w:szCs w:val="22"/>
          <w:u w:val="single"/>
          <w:lang w:val="ro-RO"/>
        </w:rPr>
        <w:footnoteReference w:id="1"/>
      </w:r>
    </w:p>
    <w:p w:rsidR="00873614" w:rsidRPr="005C77FF" w:rsidRDefault="00873614" w:rsidP="00856155">
      <w:pPr>
        <w:pStyle w:val="ChapterNumber"/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Achiziția de</w:t>
      </w:r>
      <w:r w:rsidR="00696D5B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5C77FF">
        <w:rPr>
          <w:rFonts w:asciiTheme="majorHAnsi" w:hAnsiTheme="majorHAnsi" w:cstheme="majorHAnsi"/>
          <w:b/>
          <w:sz w:val="22"/>
          <w:szCs w:val="22"/>
          <w:lang w:val="ro-RO"/>
        </w:rPr>
        <w:t>Mobilier</w:t>
      </w:r>
      <w:r w:rsidR="00FE35E4" w:rsidRPr="005C77FF">
        <w:rPr>
          <w:rFonts w:asciiTheme="majorHAnsi" w:hAnsiTheme="majorHAnsi" w:cstheme="majorHAnsi"/>
          <w:b/>
          <w:sz w:val="22"/>
          <w:szCs w:val="22"/>
          <w:shd w:val="clear" w:color="auto" w:fill="FFFFFF"/>
          <w:lang w:val="ro-RO"/>
        </w:rPr>
        <w:t xml:space="preserve"> </w:t>
      </w:r>
    </w:p>
    <w:p w:rsidR="00856155" w:rsidRPr="005C77FF" w:rsidRDefault="00856155" w:rsidP="00575796">
      <w:pPr>
        <w:rPr>
          <w:rFonts w:asciiTheme="majorHAnsi" w:hAnsiTheme="majorHAnsi" w:cstheme="majorHAnsi"/>
          <w:sz w:val="22"/>
          <w:szCs w:val="22"/>
          <w:lang w:val="ro-RO"/>
        </w:rPr>
      </w:pP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Proiectul privind Învățământul Secundar (ROSE)</w:t>
      </w: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Schema de Granturi </w:t>
      </w:r>
      <w:r w:rsidR="005A3222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Competitive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pentru </w:t>
      </w:r>
      <w:r w:rsidR="005A3222" w:rsidRPr="005C77FF">
        <w:rPr>
          <w:rFonts w:asciiTheme="majorHAnsi" w:hAnsiTheme="majorHAnsi" w:cstheme="majorHAnsi"/>
          <w:sz w:val="22"/>
          <w:szCs w:val="22"/>
          <w:lang w:val="ro-RO"/>
        </w:rPr>
        <w:t>Universități –SGCU-CI</w:t>
      </w: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Beneficiar: Universitatea de Medicină, Farmacie, Științe și Tehnologie „George Emil Palade” din Târgu Mureș</w:t>
      </w:r>
    </w:p>
    <w:p w:rsidR="00575796" w:rsidRPr="005C77FF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Titlul subproiectului: ”Centrul de învățare Sim3DPrint al Universității de Medicină, Farmacie, Științe și Tehnologie ”George Emil Palade” din Târgu Mureș”,</w:t>
      </w:r>
    </w:p>
    <w:p w:rsidR="00575796" w:rsidRPr="005C77FF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Acord de grant nr. 287/SGU/CI/III din 18.12.2019</w:t>
      </w:r>
    </w:p>
    <w:p w:rsidR="00575796" w:rsidRPr="005C77FF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5C77FF" w:rsidRDefault="00873614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>Ofertant: ____________________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rPr>
          <w:rFonts w:asciiTheme="majorHAnsi" w:hAnsiTheme="majorHAnsi" w:cstheme="majorHAnsi"/>
          <w:i/>
          <w:sz w:val="22"/>
          <w:szCs w:val="22"/>
          <w:u w:val="single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1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.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Oferta de preț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5C77FF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32"/>
        <w:gridCol w:w="850"/>
        <w:gridCol w:w="1044"/>
        <w:gridCol w:w="1327"/>
        <w:gridCol w:w="1260"/>
        <w:gridCol w:w="1553"/>
      </w:tblGrid>
      <w:tr w:rsidR="005C77FF" w:rsidRPr="005C77FF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Preț unitar</w:t>
            </w:r>
            <w:r w:rsidR="00DC6C33"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fara 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fără 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cu TVA</w:t>
            </w:r>
          </w:p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(7=5+6)</w:t>
            </w:r>
          </w:p>
        </w:tc>
      </w:tr>
      <w:tr w:rsidR="005C77FF" w:rsidRPr="005C77FF" w:rsidTr="00A315C3">
        <w:trPr>
          <w:trHeight w:val="285"/>
        </w:trPr>
        <w:tc>
          <w:tcPr>
            <w:tcW w:w="567" w:type="dxa"/>
            <w:shd w:val="clear" w:color="auto" w:fill="auto"/>
            <w:noWrap/>
          </w:tcPr>
          <w:p w:rsidR="00A315C3" w:rsidRPr="005C77FF" w:rsidRDefault="0075269C" w:rsidP="00A315C3">
            <w:pPr>
              <w:ind w:left="162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A315C3" w:rsidRPr="005C77FF" w:rsidRDefault="00A77083" w:rsidP="00A77083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Set </w:t>
            </w:r>
            <w:r w:rsidR="00A315C3"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</w:t>
            </w: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obilier pentru laborator instruire</w:t>
            </w:r>
          </w:p>
        </w:tc>
        <w:tc>
          <w:tcPr>
            <w:tcW w:w="850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5C77FF" w:rsidRPr="005C77FF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bottom"/>
          </w:tcPr>
          <w:p w:rsidR="00D227F2" w:rsidRPr="005C77FF" w:rsidRDefault="00D227F2" w:rsidP="00D227F2">
            <w:pPr>
              <w:ind w:left="162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D227F2" w:rsidRPr="005C77FF" w:rsidRDefault="00D227F2" w:rsidP="00D227F2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27F2" w:rsidRPr="005C77FF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</w:tr>
    </w:tbl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2.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Preţ fix: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Preţul indicat mai sus este ferm şi fix şi nu poate fi modificat pe durata executării contractului.</w:t>
      </w:r>
    </w:p>
    <w:p w:rsidR="00873614" w:rsidRPr="005C77FF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3.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Grafic de livrare: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Livrarea s</w:t>
      </w:r>
      <w:r w:rsidR="00696D5B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e efectuează în cel mult </w:t>
      </w:r>
      <w:r w:rsidR="0076314D" w:rsidRPr="005C77FF">
        <w:rPr>
          <w:rFonts w:asciiTheme="majorHAnsi" w:hAnsiTheme="majorHAnsi" w:cstheme="majorHAnsi"/>
          <w:sz w:val="22"/>
          <w:szCs w:val="22"/>
          <w:lang w:val="ro-RO"/>
        </w:rPr>
        <w:t>30 de zile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 de la semnarea Contractului/ Notei de Comanda, la destinația finală indicată, conform următorului grafic: </w:t>
      </w:r>
      <w:r w:rsidRPr="005C77FF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5C77FF" w:rsidRPr="005C77FF" w:rsidTr="00604B7C">
        <w:trPr>
          <w:trHeight w:val="285"/>
          <w:tblHeader/>
        </w:trPr>
        <w:tc>
          <w:tcPr>
            <w:tcW w:w="900" w:type="dxa"/>
            <w:shd w:val="clear" w:color="auto" w:fill="auto"/>
            <w:noWrap/>
            <w:vAlign w:val="center"/>
          </w:tcPr>
          <w:p w:rsidR="00873614" w:rsidRPr="005C77FF" w:rsidRDefault="00873614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873614" w:rsidRPr="005C77FF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5C77FF" w:rsidRPr="005C77FF" w:rsidTr="00BA5A53">
        <w:trPr>
          <w:trHeight w:val="285"/>
        </w:trPr>
        <w:tc>
          <w:tcPr>
            <w:tcW w:w="900" w:type="dxa"/>
            <w:shd w:val="clear" w:color="auto" w:fill="auto"/>
            <w:noWrap/>
          </w:tcPr>
          <w:p w:rsidR="00A315C3" w:rsidRPr="005C77FF" w:rsidRDefault="0075269C" w:rsidP="00A315C3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A315C3" w:rsidRPr="005C77FF" w:rsidRDefault="00A77083" w:rsidP="008D7577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mobilier pentru laborator instruire</w:t>
            </w:r>
          </w:p>
        </w:tc>
        <w:tc>
          <w:tcPr>
            <w:tcW w:w="1276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624" w:type="dxa"/>
          </w:tcPr>
          <w:p w:rsidR="00A315C3" w:rsidRPr="005C77FF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4.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Plata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5C77FF">
        <w:rPr>
          <w:rFonts w:asciiTheme="majorHAnsi" w:hAnsiTheme="majorHAnsi" w:cstheme="majorHAnsi"/>
          <w:i/>
          <w:sz w:val="22"/>
          <w:szCs w:val="22"/>
          <w:lang w:val="ro-RO"/>
        </w:rPr>
        <w:t>Graficului de livrare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:rsidR="00873614" w:rsidRPr="005C77FF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5C77FF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5.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Garanţie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 xml:space="preserve">: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Bunurile oferite vor fi acoperite de garanţia producătorului</w:t>
      </w:r>
      <w:r w:rsidR="00397AD1" w:rsidRPr="005C77FF">
        <w:rPr>
          <w:rFonts w:asciiTheme="majorHAnsi" w:hAnsiTheme="majorHAnsi" w:cstheme="majorHAnsi"/>
          <w:sz w:val="22"/>
          <w:szCs w:val="22"/>
          <w:lang w:val="ro-RO"/>
        </w:rPr>
        <w:t>/ furnizorului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5C77FF">
        <w:rPr>
          <w:rFonts w:asciiTheme="majorHAnsi" w:hAnsiTheme="majorHAnsi" w:cstheme="majorHAnsi"/>
          <w:sz w:val="22"/>
          <w:szCs w:val="22"/>
          <w:lang w:val="ro-RO"/>
        </w:rPr>
        <w:t xml:space="preserve">pentru o perioada cel putin egala cu perioada de garantie minima solicitate de Beneficiar, calculata 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de la data livrării către Beneficiar</w:t>
      </w:r>
      <w:r w:rsidR="00FF7E8D" w:rsidRPr="005C77FF">
        <w:rPr>
          <w:rFonts w:asciiTheme="majorHAnsi" w:hAnsiTheme="majorHAnsi" w:cstheme="majorHAnsi"/>
          <w:sz w:val="22"/>
          <w:szCs w:val="22"/>
          <w:lang w:val="ro-RO"/>
        </w:rPr>
        <w:t>, pentru produsele pentru care se acorda garantie de catre producator, daca este cazul</w:t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>. Vă rugăm să menţionaţi perioada de garanţie şi termenii garanţiei, în detaliu.</w:t>
      </w:r>
    </w:p>
    <w:p w:rsidR="00873614" w:rsidRPr="005C77FF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6.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Instrucţiuni de ambalare: </w:t>
      </w:r>
    </w:p>
    <w:p w:rsidR="00B55ADC" w:rsidRPr="005C77FF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sz w:val="22"/>
          <w:szCs w:val="22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B55ADC" w:rsidRPr="005C77FF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5C77FF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5C77FF" w:rsidRDefault="00B55ADC" w:rsidP="00A315C3">
      <w:pPr>
        <w:jc w:val="both"/>
        <w:rPr>
          <w:rFonts w:asciiTheme="majorHAnsi" w:hAnsiTheme="majorHAnsi" w:cstheme="majorHAnsi"/>
          <w:b/>
          <w:sz w:val="22"/>
          <w:szCs w:val="22"/>
          <w:lang w:val="ro-RO"/>
        </w:rPr>
        <w:sectPr w:rsidR="00B55ADC" w:rsidRPr="005C77FF" w:rsidSect="00AA0409">
          <w:headerReference w:type="even" r:id="rId8"/>
          <w:footerReference w:type="even" r:id="rId9"/>
          <w:headerReference w:type="first" r:id="rId10"/>
          <w:pgSz w:w="11907" w:h="16840" w:code="9"/>
          <w:pgMar w:top="709" w:right="1134" w:bottom="993" w:left="1418" w:header="284" w:footer="720" w:gutter="0"/>
          <w:cols w:space="720"/>
          <w:docGrid w:linePitch="360"/>
        </w:sectPr>
      </w:pPr>
    </w:p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lastRenderedPageBreak/>
        <w:t xml:space="preserve">7. 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5C77FF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Specificaţii Tehnice:</w:t>
      </w: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9091"/>
        <w:gridCol w:w="5490"/>
      </w:tblGrid>
      <w:tr w:rsidR="005C77FF" w:rsidRPr="005C77FF" w:rsidTr="002D46CA">
        <w:trPr>
          <w:trHeight w:val="346"/>
          <w:tblHeader/>
        </w:trPr>
        <w:tc>
          <w:tcPr>
            <w:tcW w:w="516" w:type="dxa"/>
            <w:shd w:val="clear" w:color="auto" w:fill="F2F2F2"/>
          </w:tcPr>
          <w:p w:rsidR="00B55ADC" w:rsidRPr="005C77FF" w:rsidRDefault="00B55ADC" w:rsidP="00BA5A5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F2F2F2"/>
          </w:tcPr>
          <w:p w:rsidR="00B55ADC" w:rsidRPr="005C77FF" w:rsidRDefault="00B55ADC" w:rsidP="00165A1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solicitate</w:t>
            </w:r>
          </w:p>
        </w:tc>
        <w:tc>
          <w:tcPr>
            <w:tcW w:w="5490" w:type="dxa"/>
            <w:shd w:val="clear" w:color="auto" w:fill="F2F2F2"/>
          </w:tcPr>
          <w:p w:rsidR="00AD3D4A" w:rsidRPr="005C77FF" w:rsidRDefault="00AD3D4A" w:rsidP="00165A1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ofertate</w:t>
            </w:r>
          </w:p>
          <w:p w:rsidR="00B55ADC" w:rsidRPr="005C77FF" w:rsidRDefault="00AD3D4A" w:rsidP="00AD3D4A">
            <w:pPr>
              <w:pStyle w:val="ListParagraph"/>
              <w:tabs>
                <w:tab w:val="left" w:pos="5904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[a se completa de către Ofertant]</w:t>
            </w:r>
          </w:p>
        </w:tc>
      </w:tr>
      <w:tr w:rsidR="005C77FF" w:rsidRPr="005C77FF" w:rsidTr="002D46CA">
        <w:trPr>
          <w:trHeight w:val="355"/>
        </w:trPr>
        <w:tc>
          <w:tcPr>
            <w:tcW w:w="516" w:type="dxa"/>
            <w:shd w:val="clear" w:color="auto" w:fill="DAEEF3"/>
          </w:tcPr>
          <w:p w:rsidR="00982D35" w:rsidRPr="005C77FF" w:rsidRDefault="0075269C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1</w:t>
            </w:r>
            <w:r w:rsidR="00982D35"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9091" w:type="dxa"/>
            <w:shd w:val="clear" w:color="auto" w:fill="DAEEF3"/>
          </w:tcPr>
          <w:p w:rsidR="00982D35" w:rsidRPr="005C77FF" w:rsidRDefault="00A315C3" w:rsidP="00EF05A0">
            <w:pPr>
              <w:pStyle w:val="ListParagraph"/>
              <w:tabs>
                <w:tab w:val="left" w:pos="3060"/>
              </w:tabs>
              <w:spacing w:line="276" w:lineRule="au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>Denumire</w:t>
            </w:r>
            <w:proofErr w:type="spellEnd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>produs</w:t>
            </w:r>
            <w:proofErr w:type="spellEnd"/>
            <w:r w:rsidRPr="005C77F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 </w:t>
            </w: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Set </w:t>
            </w:r>
            <w:r w:rsidR="00EF05A0" w:rsidRPr="005C77FF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mobilier pentru laborator instruire</w:t>
            </w:r>
          </w:p>
        </w:tc>
        <w:tc>
          <w:tcPr>
            <w:tcW w:w="5490" w:type="dxa"/>
            <w:shd w:val="clear" w:color="auto" w:fill="DAEEF3"/>
          </w:tcPr>
          <w:p w:rsidR="00982D35" w:rsidRPr="005C77FF" w:rsidRDefault="00982D35" w:rsidP="00982D35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Marca / modelul produsului/producător</w:t>
            </w:r>
          </w:p>
        </w:tc>
      </w:tr>
      <w:tr w:rsidR="005C77FF" w:rsidRPr="005C77FF" w:rsidTr="00A315C3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7708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Descriere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generală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: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="00A7708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Set mobilier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compus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din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:</w:t>
            </w:r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Dulap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doua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usi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4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rafturi,cu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cheie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 80x40x h190;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Etajera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deschisa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cu raft “in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cruce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”, 80x40x h80;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Etajera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cu 3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80x40x h80;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Birou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160x75x h80; Corp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mobil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cu 3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cu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cheie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 42x55 x h56;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Masuta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100x50x h50,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pe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rotile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Cuier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perete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3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elemente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a cate 20x100, 65x100 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="00A77083" w:rsidRPr="005C77FF" w:rsidRDefault="00A77083" w:rsidP="00A77083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0"/>
              <w:gridCol w:w="3261"/>
            </w:tblGrid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  <w:lang w:val="ro-RO"/>
                    </w:rPr>
                    <w:t>Componente set mobilier laborator de instruire: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Dulap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doua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usi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, 4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rafturi,cu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cheie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,  80x40x h190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Etajera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deschisa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cu raft “in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cruce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”, 80x40x h80</w:t>
                  </w:r>
                  <w:bookmarkStart w:id="0" w:name="_GoBack"/>
                  <w:bookmarkEnd w:id="0"/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Etajera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cu 3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sertare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, 80x40x h80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Birou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160x75x h80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Corp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mobil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cu 3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sertare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, cu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cheie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,  42x55 x h56 (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aprox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Masuta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100x50x h50,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pe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rotile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  <w:tr w:rsidR="005C77FF" w:rsidRPr="005C77FF" w:rsidTr="00A77083">
              <w:tc>
                <w:tcPr>
                  <w:tcW w:w="5500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Cuier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perete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, 3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elemente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 a cate 20x100, 65x100 (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aprox</w:t>
                  </w:r>
                  <w:proofErr w:type="spellEnd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A77083" w:rsidRPr="005C77FF" w:rsidRDefault="00A77083" w:rsidP="00A7708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5C77FF">
                    <w:rPr>
                      <w:rFonts w:ascii="Calibri" w:hAnsi="Calibri" w:cs="Calibri"/>
                      <w:sz w:val="22"/>
                      <w:szCs w:val="22"/>
                    </w:rPr>
                    <w:t>buc</w:t>
                  </w:r>
                  <w:proofErr w:type="spellEnd"/>
                </w:p>
              </w:tc>
            </w:tr>
          </w:tbl>
          <w:p w:rsidR="00A77083" w:rsidRPr="005C77FF" w:rsidRDefault="00A77083" w:rsidP="00A77083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  <w:p w:rsidR="00A77083" w:rsidRPr="005C77FF" w:rsidRDefault="00A77083" w:rsidP="00A77083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Detalii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specifice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şi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standarde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tehnice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minim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acceptate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către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Beneficiar</w:t>
            </w:r>
            <w:proofErr w:type="spellEnd"/>
            <w:r w:rsidRPr="005C77FF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:</w:t>
            </w:r>
          </w:p>
          <w:p w:rsidR="00A7708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  <w:p w:rsidR="00A77083" w:rsidRPr="005C77FF" w:rsidRDefault="00A77083" w:rsidP="00A77083">
            <w:pPr>
              <w:ind w:left="233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Cadru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corpuri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mobila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format </w:t>
            </w:r>
            <w:proofErr w:type="spellStart"/>
            <w:proofErr w:type="gram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din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:</w:t>
            </w:r>
            <w:proofErr w:type="gram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 PAL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melaminat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18mm, Cant ABS 0,4mm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Tăblie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posterioară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: </w:t>
            </w:r>
            <w:r w:rsidR="00F860C8"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H</w:t>
            </w: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DF 3mm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Front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 : PAL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melaminat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18mm, Cant ABS 2mm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 w:eastAsia="ro-RO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Laterală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/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Spate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: PAL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melaminat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18mm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Fund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: HDF 3mm</w:t>
            </w: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br/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Culori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 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Corpul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blaturile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culoarea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mesteacan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A77083" w:rsidRPr="005C77FF" w:rsidRDefault="00A77083" w:rsidP="00A77083">
            <w:pPr>
              <w:ind w:left="232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</w:rPr>
              <w:t xml:space="preserve">              Front-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urile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pentru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dulapuri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sertare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</w:rPr>
              <w:t>culoare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</w:rPr>
              <w:t xml:space="preserve"> alba</w:t>
            </w: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  <w:p w:rsidR="00A77083" w:rsidRPr="005C77FF" w:rsidRDefault="00A77083" w:rsidP="00A77083">
            <w:pPr>
              <w:ind w:left="233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            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Corpul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mobil :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>alb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complet</w:t>
            </w:r>
          </w:p>
          <w:p w:rsidR="00A77083" w:rsidRPr="005C77FF" w:rsidRDefault="00A77083" w:rsidP="00A77083">
            <w:pPr>
              <w:ind w:left="233"/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</w:pP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Accesorii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conectare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u w:val="single"/>
                <w:lang w:val="fr-FR"/>
              </w:rPr>
              <w:t>:</w:t>
            </w:r>
          </w:p>
          <w:p w:rsidR="00A315C3" w:rsidRPr="005C77FF" w:rsidRDefault="00A77083" w:rsidP="00A77083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            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Oţel</w:t>
            </w:r>
            <w:proofErr w:type="spellEnd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 w:rsidRPr="005C77FF">
              <w:rPr>
                <w:rFonts w:ascii="Calibri" w:hAnsi="Calibri" w:cs="Calibri"/>
                <w:sz w:val="22"/>
                <w:szCs w:val="22"/>
                <w:lang w:val="fr-FR" w:eastAsia="ro-RO"/>
              </w:rPr>
              <w:t>Galvanizat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Descriere generală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Caracteristici tehnice/specificații ofertate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Parametri de funcționare, 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Standarde tehnice </w:t>
            </w:r>
          </w:p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5C77FF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Garanție și condiții de garanție </w:t>
            </w:r>
          </w:p>
          <w:p w:rsidR="00A315C3" w:rsidRPr="005C77FF" w:rsidRDefault="00A315C3" w:rsidP="00A315C3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5C77FF" w:rsidRPr="005C77FF" w:rsidTr="0075269C">
        <w:trPr>
          <w:trHeight w:val="252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A315C3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Produsul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se va livra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montat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către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furnizor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5C77FF" w:rsidRPr="005C77FF" w:rsidTr="0075269C">
        <w:trPr>
          <w:trHeight w:val="314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A315C3">
            <w:pPr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Garantie: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minim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12 </w:t>
            </w:r>
            <w:proofErr w:type="spellStart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luni</w:t>
            </w:r>
            <w:proofErr w:type="spellEnd"/>
            <w:r w:rsidRPr="005C77FF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</w:tcPr>
          <w:p w:rsidR="00A315C3" w:rsidRPr="005C77FF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5C77FF" w:rsidRPr="005C77FF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8D7577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Toate produsele  trebuie livrate împreună cu toate accesoriile necesare montării lor, chiar dacă acestea nu au fost solicitate în mod expres în formularu</w:t>
            </w:r>
            <w:r w:rsidR="00F238CB"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l</w:t>
            </w: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 xml:space="preserve"> de specificații tehnice.</w:t>
            </w:r>
          </w:p>
        </w:tc>
        <w:tc>
          <w:tcPr>
            <w:tcW w:w="5490" w:type="dxa"/>
          </w:tcPr>
          <w:p w:rsidR="00A315C3" w:rsidRPr="005C77FF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5C77FF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5C77FF" w:rsidRDefault="00A315C3" w:rsidP="00A315C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5C77FF">
              <w:rPr>
                <w:rFonts w:asciiTheme="majorHAnsi" w:hAnsiTheme="majorHAnsi" w:cstheme="majorHAnsi"/>
                <w:b/>
                <w:sz w:val="22"/>
                <w:szCs w:val="22"/>
                <w:lang w:val="it-IT"/>
              </w:rPr>
              <w:t>Notă</w:t>
            </w:r>
            <w:r w:rsidRPr="005C77FF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: Referirile la o anumită marcă și/material, precum și specificatile tehnice care indică o anumită tehnologie,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Pr="005C77FF">
              <w:rPr>
                <w:rFonts w:asciiTheme="majorHAnsi" w:hAnsiTheme="majorHAnsi" w:cstheme="majorHAnsi"/>
                <w:b/>
                <w:i/>
                <w:sz w:val="22"/>
                <w:szCs w:val="22"/>
                <w:lang w:val="it-IT"/>
              </w:rPr>
              <w:t>sau echivalent</w:t>
            </w:r>
            <w:r w:rsidRPr="005C77FF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». Acestea specificatii vor fi considerate specificatii minimale din punct de vedere al performantei/cerințelor funcționale,  indiferent de marca sau producator. De asemenea, imaginile ce susțin descrierea produselor și care indică o anumită marcă de fabrică sau de comerț sunt menționate DOAR pentru identificarea cu ușurință a tipului de produs și NU au ca efect favorizarea sau eliminarea anumitor ofertanți sau a anumitor produse.</w:t>
            </w:r>
          </w:p>
        </w:tc>
        <w:tc>
          <w:tcPr>
            <w:tcW w:w="5490" w:type="dxa"/>
          </w:tcPr>
          <w:p w:rsidR="00A315C3" w:rsidRPr="005C77FF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5C77FF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</w:p>
    <w:p w:rsidR="00873614" w:rsidRPr="005C77FF" w:rsidRDefault="00CE63E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Val</w:t>
      </w:r>
      <w:r w:rsidR="00ED3E66" w:rsidRPr="005C77FF">
        <w:rPr>
          <w:rFonts w:asciiTheme="majorHAnsi" w:hAnsiTheme="majorHAnsi" w:cstheme="majorHAnsi"/>
          <w:b/>
          <w:sz w:val="22"/>
          <w:szCs w:val="22"/>
          <w:lang w:val="ro-RO"/>
        </w:rPr>
        <w:t>a</w:t>
      </w: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bilitatea ofertei __________________ zile de la data limita de depunere</w:t>
      </w:r>
    </w:p>
    <w:p w:rsidR="000C1B79" w:rsidRPr="005C77FF" w:rsidRDefault="000C1B7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NUMELE OFERTANTULUI_____________________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Semnătură autor</w:t>
      </w:r>
      <w:r w:rsidR="00D820E4" w:rsidRPr="005C77FF">
        <w:rPr>
          <w:rFonts w:asciiTheme="majorHAnsi" w:hAnsiTheme="majorHAnsi" w:cstheme="majorHAnsi"/>
          <w:b/>
          <w:sz w:val="22"/>
          <w:szCs w:val="22"/>
          <w:lang w:val="ro-RO"/>
        </w:rPr>
        <w:t>izată_______________________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Locul:</w:t>
      </w:r>
    </w:p>
    <w:p w:rsidR="00873614" w:rsidRPr="005C77FF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5C77FF">
        <w:rPr>
          <w:rFonts w:asciiTheme="majorHAnsi" w:hAnsiTheme="majorHAnsi" w:cstheme="majorHAnsi"/>
          <w:b/>
          <w:sz w:val="22"/>
          <w:szCs w:val="22"/>
          <w:lang w:val="ro-RO"/>
        </w:rPr>
        <w:t>Data:</w:t>
      </w:r>
    </w:p>
    <w:p w:rsidR="002E3F2A" w:rsidRPr="005C77FF" w:rsidRDefault="002E3F2A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sectPr w:rsidR="002E3F2A" w:rsidRPr="005C77FF" w:rsidSect="00B55ADC">
      <w:pgSz w:w="16840" w:h="11907" w:orient="landscape" w:code="9"/>
      <w:pgMar w:top="1411" w:right="706" w:bottom="1138" w:left="99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F0" w:rsidRDefault="00D234F0">
      <w:r>
        <w:separator/>
      </w:r>
    </w:p>
  </w:endnote>
  <w:endnote w:type="continuationSeparator" w:id="0">
    <w:p w:rsidR="00D234F0" w:rsidRDefault="00D2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BA1393">
    <w:pPr>
      <w:pStyle w:val="Footer"/>
      <w:framePr w:wrap="around" w:vAnchor="text" w:hAnchor="margin" w:xAlign="right" w:y="1"/>
      <w:rPr>
        <w:rStyle w:val="PageNumber"/>
      </w:rPr>
    </w:pPr>
  </w:p>
  <w:p w:rsidR="009E10A2" w:rsidRDefault="009E10A2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15DD44" wp14:editId="44D64275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:rsidR="009E10A2" w:rsidRPr="003B12BE" w:rsidRDefault="009E10A2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:rsidR="009E10A2" w:rsidRDefault="009E10A2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F0" w:rsidRDefault="00D234F0">
      <w:r>
        <w:separator/>
      </w:r>
    </w:p>
  </w:footnote>
  <w:footnote w:type="continuationSeparator" w:id="0">
    <w:p w:rsidR="00D234F0" w:rsidRDefault="00D234F0">
      <w:r>
        <w:continuationSeparator/>
      </w:r>
    </w:p>
  </w:footnote>
  <w:footnote w:id="1">
    <w:p w:rsidR="009E10A2" w:rsidRPr="00CB44CF" w:rsidRDefault="009E10A2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9E10A2" w:rsidRPr="00CB44CF" w:rsidRDefault="009E10A2" w:rsidP="00A315C3">
      <w:pPr>
        <w:jc w:val="both"/>
        <w:rPr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BE1D5FA" wp14:editId="71DA88D2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7" name="Picture 7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:rsidR="009E10A2" w:rsidRDefault="009E10A2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:rsidR="009E10A2" w:rsidRPr="00AB5EC3" w:rsidRDefault="009E10A2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:rsidR="009E10A2" w:rsidRDefault="009E10A2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:rsidR="009E10A2" w:rsidRPr="00A77995" w:rsidRDefault="009E10A2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FD88C" wp14:editId="45E3613B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AC06AA7" wp14:editId="72C874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9" name="Picture 9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4F0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791"/>
    <w:multiLevelType w:val="hybridMultilevel"/>
    <w:tmpl w:val="B2F84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276DB34"/>
    <w:lvl w:ilvl="0" w:tplc="F50A0C32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983"/>
    <w:multiLevelType w:val="hybridMultilevel"/>
    <w:tmpl w:val="C014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2051"/>
    <w:multiLevelType w:val="hybridMultilevel"/>
    <w:tmpl w:val="0DF2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2CE"/>
    <w:multiLevelType w:val="hybridMultilevel"/>
    <w:tmpl w:val="13E8F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B1CD6"/>
    <w:multiLevelType w:val="hybridMultilevel"/>
    <w:tmpl w:val="1964824E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7C13"/>
    <w:multiLevelType w:val="hybridMultilevel"/>
    <w:tmpl w:val="41D2AA90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2B20"/>
    <w:multiLevelType w:val="hybridMultilevel"/>
    <w:tmpl w:val="1558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EAC"/>
    <w:rsid w:val="0000110D"/>
    <w:rsid w:val="00001CFB"/>
    <w:rsid w:val="00014CBE"/>
    <w:rsid w:val="000166B8"/>
    <w:rsid w:val="00016E99"/>
    <w:rsid w:val="0002193E"/>
    <w:rsid w:val="00021A8E"/>
    <w:rsid w:val="00021EC0"/>
    <w:rsid w:val="0002301A"/>
    <w:rsid w:val="000247E7"/>
    <w:rsid w:val="00030E10"/>
    <w:rsid w:val="00034057"/>
    <w:rsid w:val="0003461D"/>
    <w:rsid w:val="00035755"/>
    <w:rsid w:val="000409C7"/>
    <w:rsid w:val="00047229"/>
    <w:rsid w:val="000474BE"/>
    <w:rsid w:val="00050664"/>
    <w:rsid w:val="000525F8"/>
    <w:rsid w:val="000556FF"/>
    <w:rsid w:val="00062CD6"/>
    <w:rsid w:val="000640FA"/>
    <w:rsid w:val="000655C7"/>
    <w:rsid w:val="00072055"/>
    <w:rsid w:val="00072742"/>
    <w:rsid w:val="00072FA3"/>
    <w:rsid w:val="000752D6"/>
    <w:rsid w:val="00076127"/>
    <w:rsid w:val="000846E0"/>
    <w:rsid w:val="000865B6"/>
    <w:rsid w:val="00090965"/>
    <w:rsid w:val="000914C0"/>
    <w:rsid w:val="00094FC6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14A7"/>
    <w:rsid w:val="0012287C"/>
    <w:rsid w:val="0012457D"/>
    <w:rsid w:val="00124A8A"/>
    <w:rsid w:val="00131497"/>
    <w:rsid w:val="001319E9"/>
    <w:rsid w:val="00134478"/>
    <w:rsid w:val="0013470A"/>
    <w:rsid w:val="00137494"/>
    <w:rsid w:val="00137F8B"/>
    <w:rsid w:val="00146C7B"/>
    <w:rsid w:val="00147C1E"/>
    <w:rsid w:val="00150E5B"/>
    <w:rsid w:val="00153051"/>
    <w:rsid w:val="001658FA"/>
    <w:rsid w:val="001659E8"/>
    <w:rsid w:val="00165A1D"/>
    <w:rsid w:val="00167A96"/>
    <w:rsid w:val="00173062"/>
    <w:rsid w:val="00174DD1"/>
    <w:rsid w:val="0017730E"/>
    <w:rsid w:val="001804C5"/>
    <w:rsid w:val="00184479"/>
    <w:rsid w:val="001923E0"/>
    <w:rsid w:val="001950F6"/>
    <w:rsid w:val="00195163"/>
    <w:rsid w:val="001956B9"/>
    <w:rsid w:val="001959C5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D15FF"/>
    <w:rsid w:val="001D31AA"/>
    <w:rsid w:val="001D3F1B"/>
    <w:rsid w:val="001D47F0"/>
    <w:rsid w:val="001D6A21"/>
    <w:rsid w:val="001E07D0"/>
    <w:rsid w:val="001E08EC"/>
    <w:rsid w:val="001E578E"/>
    <w:rsid w:val="001E6F3A"/>
    <w:rsid w:val="001F0668"/>
    <w:rsid w:val="001F1D0F"/>
    <w:rsid w:val="001F7170"/>
    <w:rsid w:val="001F7C26"/>
    <w:rsid w:val="001F7F72"/>
    <w:rsid w:val="002107B0"/>
    <w:rsid w:val="00212877"/>
    <w:rsid w:val="00214973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5832"/>
    <w:rsid w:val="002A659B"/>
    <w:rsid w:val="002B0CD1"/>
    <w:rsid w:val="002C4FA4"/>
    <w:rsid w:val="002C5CFC"/>
    <w:rsid w:val="002C7D32"/>
    <w:rsid w:val="002C7EC2"/>
    <w:rsid w:val="002D2F53"/>
    <w:rsid w:val="002D46CA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7248"/>
    <w:rsid w:val="00302C33"/>
    <w:rsid w:val="00303DAC"/>
    <w:rsid w:val="00304E96"/>
    <w:rsid w:val="00310CCD"/>
    <w:rsid w:val="00312502"/>
    <w:rsid w:val="0031419C"/>
    <w:rsid w:val="00314851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57E31"/>
    <w:rsid w:val="00360B63"/>
    <w:rsid w:val="0036210C"/>
    <w:rsid w:val="003671B3"/>
    <w:rsid w:val="003707C9"/>
    <w:rsid w:val="003722E8"/>
    <w:rsid w:val="00372461"/>
    <w:rsid w:val="0037461A"/>
    <w:rsid w:val="00375A8F"/>
    <w:rsid w:val="00377459"/>
    <w:rsid w:val="00381CBB"/>
    <w:rsid w:val="00383897"/>
    <w:rsid w:val="00393D68"/>
    <w:rsid w:val="00397AD1"/>
    <w:rsid w:val="003A0C6F"/>
    <w:rsid w:val="003A1B95"/>
    <w:rsid w:val="003A3AAB"/>
    <w:rsid w:val="003A3CCC"/>
    <w:rsid w:val="003A3F27"/>
    <w:rsid w:val="003A5935"/>
    <w:rsid w:val="003B12BE"/>
    <w:rsid w:val="003B270C"/>
    <w:rsid w:val="003B3C6F"/>
    <w:rsid w:val="003B5339"/>
    <w:rsid w:val="003B6C59"/>
    <w:rsid w:val="003C0383"/>
    <w:rsid w:val="003C0F31"/>
    <w:rsid w:val="003C3422"/>
    <w:rsid w:val="003C4283"/>
    <w:rsid w:val="003C618B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12A8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712D"/>
    <w:rsid w:val="00451CE8"/>
    <w:rsid w:val="004528F7"/>
    <w:rsid w:val="00452C38"/>
    <w:rsid w:val="0046496A"/>
    <w:rsid w:val="00473E4C"/>
    <w:rsid w:val="004764BB"/>
    <w:rsid w:val="004823D0"/>
    <w:rsid w:val="00486692"/>
    <w:rsid w:val="00487FA4"/>
    <w:rsid w:val="00492E7A"/>
    <w:rsid w:val="0049665F"/>
    <w:rsid w:val="00496F68"/>
    <w:rsid w:val="00497E92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4F94"/>
    <w:rsid w:val="004D6E3A"/>
    <w:rsid w:val="004E08C8"/>
    <w:rsid w:val="004E490B"/>
    <w:rsid w:val="004E79BF"/>
    <w:rsid w:val="004F1CC1"/>
    <w:rsid w:val="004F4C61"/>
    <w:rsid w:val="004F5843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5796"/>
    <w:rsid w:val="00577844"/>
    <w:rsid w:val="00590760"/>
    <w:rsid w:val="0059082F"/>
    <w:rsid w:val="005932A4"/>
    <w:rsid w:val="00594013"/>
    <w:rsid w:val="005A28F1"/>
    <w:rsid w:val="005A3222"/>
    <w:rsid w:val="005A40CF"/>
    <w:rsid w:val="005A5532"/>
    <w:rsid w:val="005A7629"/>
    <w:rsid w:val="005A767D"/>
    <w:rsid w:val="005A786F"/>
    <w:rsid w:val="005B7911"/>
    <w:rsid w:val="005C0F0B"/>
    <w:rsid w:val="005C5206"/>
    <w:rsid w:val="005C6597"/>
    <w:rsid w:val="005C77FF"/>
    <w:rsid w:val="005D52FF"/>
    <w:rsid w:val="005D56CA"/>
    <w:rsid w:val="005E176F"/>
    <w:rsid w:val="005E2502"/>
    <w:rsid w:val="005E30A1"/>
    <w:rsid w:val="005E34EE"/>
    <w:rsid w:val="005E5476"/>
    <w:rsid w:val="005E762D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4B7C"/>
    <w:rsid w:val="00607BD0"/>
    <w:rsid w:val="00612ACB"/>
    <w:rsid w:val="00620AA5"/>
    <w:rsid w:val="00621DB2"/>
    <w:rsid w:val="00623040"/>
    <w:rsid w:val="00627866"/>
    <w:rsid w:val="00636346"/>
    <w:rsid w:val="00637A12"/>
    <w:rsid w:val="00640191"/>
    <w:rsid w:val="00642803"/>
    <w:rsid w:val="00642F75"/>
    <w:rsid w:val="00647A75"/>
    <w:rsid w:val="006767F0"/>
    <w:rsid w:val="00682103"/>
    <w:rsid w:val="00683B3F"/>
    <w:rsid w:val="00684F07"/>
    <w:rsid w:val="0068588D"/>
    <w:rsid w:val="00691540"/>
    <w:rsid w:val="00692B78"/>
    <w:rsid w:val="00693CDE"/>
    <w:rsid w:val="0069643E"/>
    <w:rsid w:val="00696A16"/>
    <w:rsid w:val="00696D5B"/>
    <w:rsid w:val="006A0DA0"/>
    <w:rsid w:val="006A1745"/>
    <w:rsid w:val="006A18C7"/>
    <w:rsid w:val="006A5AD8"/>
    <w:rsid w:val="006A6260"/>
    <w:rsid w:val="006B102E"/>
    <w:rsid w:val="006B24D2"/>
    <w:rsid w:val="006B588B"/>
    <w:rsid w:val="006C2A25"/>
    <w:rsid w:val="006C2CF5"/>
    <w:rsid w:val="006C44A7"/>
    <w:rsid w:val="006C4D28"/>
    <w:rsid w:val="006C4F19"/>
    <w:rsid w:val="006C61E2"/>
    <w:rsid w:val="006D4162"/>
    <w:rsid w:val="006D487D"/>
    <w:rsid w:val="006E0CE3"/>
    <w:rsid w:val="006E28EA"/>
    <w:rsid w:val="006E4A49"/>
    <w:rsid w:val="006E769A"/>
    <w:rsid w:val="006E7977"/>
    <w:rsid w:val="006F0FDB"/>
    <w:rsid w:val="00700016"/>
    <w:rsid w:val="00700D6D"/>
    <w:rsid w:val="00700EC0"/>
    <w:rsid w:val="007059EE"/>
    <w:rsid w:val="007110D7"/>
    <w:rsid w:val="00714275"/>
    <w:rsid w:val="007171D9"/>
    <w:rsid w:val="00723126"/>
    <w:rsid w:val="00726E14"/>
    <w:rsid w:val="00727ACA"/>
    <w:rsid w:val="007326DD"/>
    <w:rsid w:val="00732994"/>
    <w:rsid w:val="007354B9"/>
    <w:rsid w:val="00735F10"/>
    <w:rsid w:val="00736B78"/>
    <w:rsid w:val="00750FFF"/>
    <w:rsid w:val="007519C1"/>
    <w:rsid w:val="0075269C"/>
    <w:rsid w:val="00755D84"/>
    <w:rsid w:val="00757390"/>
    <w:rsid w:val="00757E6A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CBC"/>
    <w:rsid w:val="00795F7B"/>
    <w:rsid w:val="007A029A"/>
    <w:rsid w:val="007A1B16"/>
    <w:rsid w:val="007A2902"/>
    <w:rsid w:val="007A3FB2"/>
    <w:rsid w:val="007A5CB7"/>
    <w:rsid w:val="007A5F63"/>
    <w:rsid w:val="007A7CEA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D75EC"/>
    <w:rsid w:val="007E13FE"/>
    <w:rsid w:val="007F06F1"/>
    <w:rsid w:val="007F10DC"/>
    <w:rsid w:val="007F3374"/>
    <w:rsid w:val="007F40FE"/>
    <w:rsid w:val="007F4637"/>
    <w:rsid w:val="007F7E9A"/>
    <w:rsid w:val="00803206"/>
    <w:rsid w:val="008047B4"/>
    <w:rsid w:val="008135A8"/>
    <w:rsid w:val="00813F25"/>
    <w:rsid w:val="008155F8"/>
    <w:rsid w:val="0081592C"/>
    <w:rsid w:val="00816164"/>
    <w:rsid w:val="00817703"/>
    <w:rsid w:val="00817FE7"/>
    <w:rsid w:val="008205F8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51C4"/>
    <w:rsid w:val="00856155"/>
    <w:rsid w:val="00857434"/>
    <w:rsid w:val="0086206E"/>
    <w:rsid w:val="00862949"/>
    <w:rsid w:val="0086356B"/>
    <w:rsid w:val="00865FDD"/>
    <w:rsid w:val="00871ADF"/>
    <w:rsid w:val="00872AF9"/>
    <w:rsid w:val="0087309F"/>
    <w:rsid w:val="00873614"/>
    <w:rsid w:val="00880293"/>
    <w:rsid w:val="008826E0"/>
    <w:rsid w:val="00882FF6"/>
    <w:rsid w:val="00885D2A"/>
    <w:rsid w:val="00886A6F"/>
    <w:rsid w:val="00887D91"/>
    <w:rsid w:val="0089273D"/>
    <w:rsid w:val="0089362B"/>
    <w:rsid w:val="0089533D"/>
    <w:rsid w:val="0089562F"/>
    <w:rsid w:val="0089694C"/>
    <w:rsid w:val="00896CB2"/>
    <w:rsid w:val="008972C6"/>
    <w:rsid w:val="00897327"/>
    <w:rsid w:val="00897858"/>
    <w:rsid w:val="008A2923"/>
    <w:rsid w:val="008A5C43"/>
    <w:rsid w:val="008A6C80"/>
    <w:rsid w:val="008C3DF4"/>
    <w:rsid w:val="008D2E0E"/>
    <w:rsid w:val="008D7577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10620"/>
    <w:rsid w:val="00911638"/>
    <w:rsid w:val="00914754"/>
    <w:rsid w:val="009174E6"/>
    <w:rsid w:val="00920D1F"/>
    <w:rsid w:val="009214F1"/>
    <w:rsid w:val="009231C6"/>
    <w:rsid w:val="00930750"/>
    <w:rsid w:val="009349AA"/>
    <w:rsid w:val="00936F4F"/>
    <w:rsid w:val="00942BB7"/>
    <w:rsid w:val="0094615F"/>
    <w:rsid w:val="009461E7"/>
    <w:rsid w:val="0094644A"/>
    <w:rsid w:val="00946660"/>
    <w:rsid w:val="00946EF2"/>
    <w:rsid w:val="00947DD6"/>
    <w:rsid w:val="00950C12"/>
    <w:rsid w:val="00952714"/>
    <w:rsid w:val="0095343B"/>
    <w:rsid w:val="009542C0"/>
    <w:rsid w:val="00954FF5"/>
    <w:rsid w:val="00955C8C"/>
    <w:rsid w:val="00957448"/>
    <w:rsid w:val="009603FF"/>
    <w:rsid w:val="00960815"/>
    <w:rsid w:val="00966E63"/>
    <w:rsid w:val="00967FE6"/>
    <w:rsid w:val="00977BB5"/>
    <w:rsid w:val="00982D35"/>
    <w:rsid w:val="0098432E"/>
    <w:rsid w:val="0098752A"/>
    <w:rsid w:val="00990320"/>
    <w:rsid w:val="00995A97"/>
    <w:rsid w:val="009963A8"/>
    <w:rsid w:val="00996630"/>
    <w:rsid w:val="009A15E7"/>
    <w:rsid w:val="009A23D3"/>
    <w:rsid w:val="009A71A1"/>
    <w:rsid w:val="009B1194"/>
    <w:rsid w:val="009B77E1"/>
    <w:rsid w:val="009C51BB"/>
    <w:rsid w:val="009C5575"/>
    <w:rsid w:val="009D14A4"/>
    <w:rsid w:val="009D33F9"/>
    <w:rsid w:val="009D45CA"/>
    <w:rsid w:val="009D4BE6"/>
    <w:rsid w:val="009D6B85"/>
    <w:rsid w:val="009E10A2"/>
    <w:rsid w:val="009E236C"/>
    <w:rsid w:val="009E6394"/>
    <w:rsid w:val="009F051E"/>
    <w:rsid w:val="009F4650"/>
    <w:rsid w:val="009F4E45"/>
    <w:rsid w:val="009F7327"/>
    <w:rsid w:val="00A028EA"/>
    <w:rsid w:val="00A05318"/>
    <w:rsid w:val="00A0551C"/>
    <w:rsid w:val="00A06AAC"/>
    <w:rsid w:val="00A115A0"/>
    <w:rsid w:val="00A122EC"/>
    <w:rsid w:val="00A163A5"/>
    <w:rsid w:val="00A1656A"/>
    <w:rsid w:val="00A21729"/>
    <w:rsid w:val="00A307D0"/>
    <w:rsid w:val="00A315C3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083"/>
    <w:rsid w:val="00A77711"/>
    <w:rsid w:val="00A77995"/>
    <w:rsid w:val="00A800FA"/>
    <w:rsid w:val="00A80173"/>
    <w:rsid w:val="00A81D33"/>
    <w:rsid w:val="00A90D5C"/>
    <w:rsid w:val="00AA0409"/>
    <w:rsid w:val="00AA3739"/>
    <w:rsid w:val="00AA4769"/>
    <w:rsid w:val="00AA499D"/>
    <w:rsid w:val="00AA629E"/>
    <w:rsid w:val="00AB338F"/>
    <w:rsid w:val="00AB70F4"/>
    <w:rsid w:val="00AC584F"/>
    <w:rsid w:val="00AD3D4A"/>
    <w:rsid w:val="00AD74DD"/>
    <w:rsid w:val="00AE695B"/>
    <w:rsid w:val="00AF145D"/>
    <w:rsid w:val="00AF2C4D"/>
    <w:rsid w:val="00AF31F5"/>
    <w:rsid w:val="00B0102B"/>
    <w:rsid w:val="00B01681"/>
    <w:rsid w:val="00B02FC3"/>
    <w:rsid w:val="00B032C4"/>
    <w:rsid w:val="00B059A7"/>
    <w:rsid w:val="00B05ED8"/>
    <w:rsid w:val="00B06DEE"/>
    <w:rsid w:val="00B13916"/>
    <w:rsid w:val="00B14B6C"/>
    <w:rsid w:val="00B20F2A"/>
    <w:rsid w:val="00B22A2F"/>
    <w:rsid w:val="00B30C98"/>
    <w:rsid w:val="00B40142"/>
    <w:rsid w:val="00B41671"/>
    <w:rsid w:val="00B42B63"/>
    <w:rsid w:val="00B4379F"/>
    <w:rsid w:val="00B452E3"/>
    <w:rsid w:val="00B50EDC"/>
    <w:rsid w:val="00B52BEF"/>
    <w:rsid w:val="00B55ADC"/>
    <w:rsid w:val="00B56118"/>
    <w:rsid w:val="00B61C18"/>
    <w:rsid w:val="00B65324"/>
    <w:rsid w:val="00B653E6"/>
    <w:rsid w:val="00B731B6"/>
    <w:rsid w:val="00B74290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2BC5"/>
    <w:rsid w:val="00BA4717"/>
    <w:rsid w:val="00BA58EC"/>
    <w:rsid w:val="00BA5A53"/>
    <w:rsid w:val="00BB2CC9"/>
    <w:rsid w:val="00BB3FA5"/>
    <w:rsid w:val="00BC0E24"/>
    <w:rsid w:val="00BC171E"/>
    <w:rsid w:val="00BD1BE6"/>
    <w:rsid w:val="00BD3480"/>
    <w:rsid w:val="00BD49E8"/>
    <w:rsid w:val="00BE0677"/>
    <w:rsid w:val="00BE115A"/>
    <w:rsid w:val="00BE1216"/>
    <w:rsid w:val="00BE266F"/>
    <w:rsid w:val="00BE271E"/>
    <w:rsid w:val="00BE2FF0"/>
    <w:rsid w:val="00BE3C7C"/>
    <w:rsid w:val="00BE7B83"/>
    <w:rsid w:val="00BF1EB4"/>
    <w:rsid w:val="00BF317F"/>
    <w:rsid w:val="00BF3955"/>
    <w:rsid w:val="00C00565"/>
    <w:rsid w:val="00C02A7C"/>
    <w:rsid w:val="00C02BB0"/>
    <w:rsid w:val="00C02C33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420"/>
    <w:rsid w:val="00C6532D"/>
    <w:rsid w:val="00C66E93"/>
    <w:rsid w:val="00C70EA2"/>
    <w:rsid w:val="00C7119A"/>
    <w:rsid w:val="00C735A8"/>
    <w:rsid w:val="00C73A4F"/>
    <w:rsid w:val="00C74774"/>
    <w:rsid w:val="00C767F4"/>
    <w:rsid w:val="00C77D95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504E"/>
    <w:rsid w:val="00CF5A36"/>
    <w:rsid w:val="00D00445"/>
    <w:rsid w:val="00D0164C"/>
    <w:rsid w:val="00D02EB9"/>
    <w:rsid w:val="00D058CB"/>
    <w:rsid w:val="00D135F1"/>
    <w:rsid w:val="00D227F2"/>
    <w:rsid w:val="00D234F0"/>
    <w:rsid w:val="00D240E3"/>
    <w:rsid w:val="00D25E79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7E7A"/>
    <w:rsid w:val="00D60FD5"/>
    <w:rsid w:val="00D65A2D"/>
    <w:rsid w:val="00D65AD2"/>
    <w:rsid w:val="00D66230"/>
    <w:rsid w:val="00D66478"/>
    <w:rsid w:val="00D67275"/>
    <w:rsid w:val="00D70526"/>
    <w:rsid w:val="00D73C3C"/>
    <w:rsid w:val="00D771BD"/>
    <w:rsid w:val="00D820E4"/>
    <w:rsid w:val="00D83E9F"/>
    <w:rsid w:val="00D84095"/>
    <w:rsid w:val="00D84B05"/>
    <w:rsid w:val="00D86DFA"/>
    <w:rsid w:val="00D90344"/>
    <w:rsid w:val="00D90CF4"/>
    <w:rsid w:val="00D96ED0"/>
    <w:rsid w:val="00D9700C"/>
    <w:rsid w:val="00DB017A"/>
    <w:rsid w:val="00DC2178"/>
    <w:rsid w:val="00DC6C33"/>
    <w:rsid w:val="00DD1986"/>
    <w:rsid w:val="00DD6B11"/>
    <w:rsid w:val="00DD7710"/>
    <w:rsid w:val="00DE1420"/>
    <w:rsid w:val="00DE154E"/>
    <w:rsid w:val="00DE64EF"/>
    <w:rsid w:val="00DF2508"/>
    <w:rsid w:val="00DF3E82"/>
    <w:rsid w:val="00DF4019"/>
    <w:rsid w:val="00E03DC7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07E"/>
    <w:rsid w:val="00E33E78"/>
    <w:rsid w:val="00E341C0"/>
    <w:rsid w:val="00E34625"/>
    <w:rsid w:val="00E41F03"/>
    <w:rsid w:val="00E42D50"/>
    <w:rsid w:val="00E43C97"/>
    <w:rsid w:val="00E46BAE"/>
    <w:rsid w:val="00E618DA"/>
    <w:rsid w:val="00E64F0B"/>
    <w:rsid w:val="00E66152"/>
    <w:rsid w:val="00E717FB"/>
    <w:rsid w:val="00E728A3"/>
    <w:rsid w:val="00E73254"/>
    <w:rsid w:val="00E73CD3"/>
    <w:rsid w:val="00E74D6C"/>
    <w:rsid w:val="00E8071F"/>
    <w:rsid w:val="00E84B9B"/>
    <w:rsid w:val="00E86F3E"/>
    <w:rsid w:val="00E90A0A"/>
    <w:rsid w:val="00E91E22"/>
    <w:rsid w:val="00E94E6D"/>
    <w:rsid w:val="00EA18FB"/>
    <w:rsid w:val="00EA7E33"/>
    <w:rsid w:val="00EB235B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3E66"/>
    <w:rsid w:val="00ED4F89"/>
    <w:rsid w:val="00ED7269"/>
    <w:rsid w:val="00EE28F7"/>
    <w:rsid w:val="00EE3D58"/>
    <w:rsid w:val="00EE7BA8"/>
    <w:rsid w:val="00EF05A0"/>
    <w:rsid w:val="00EF1D35"/>
    <w:rsid w:val="00EF1EEC"/>
    <w:rsid w:val="00EF3677"/>
    <w:rsid w:val="00EF69A4"/>
    <w:rsid w:val="00F00D3F"/>
    <w:rsid w:val="00F05C89"/>
    <w:rsid w:val="00F1231E"/>
    <w:rsid w:val="00F14F04"/>
    <w:rsid w:val="00F17199"/>
    <w:rsid w:val="00F205FD"/>
    <w:rsid w:val="00F20E95"/>
    <w:rsid w:val="00F22018"/>
    <w:rsid w:val="00F238CB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5751"/>
    <w:rsid w:val="00F77021"/>
    <w:rsid w:val="00F860C8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38C4"/>
    <w:rsid w:val="00FC5B48"/>
    <w:rsid w:val="00FD2A0D"/>
    <w:rsid w:val="00FD3A9A"/>
    <w:rsid w:val="00FD4815"/>
    <w:rsid w:val="00FE1715"/>
    <w:rsid w:val="00FE1AD4"/>
    <w:rsid w:val="00FE1B24"/>
    <w:rsid w:val="00FE2884"/>
    <w:rsid w:val="00FE35E4"/>
    <w:rsid w:val="00FE47D0"/>
    <w:rsid w:val="00FE4D7F"/>
    <w:rsid w:val="00FE790C"/>
    <w:rsid w:val="00FE7B60"/>
    <w:rsid w:val="00FF203A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214F1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315C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markedcontent">
    <w:name w:val="markedcontent"/>
    <w:rsid w:val="00A3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D431-601B-4BE3-959B-BC2BB64A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R</cp:lastModifiedBy>
  <cp:revision>4</cp:revision>
  <cp:lastPrinted>2020-10-16T08:41:00Z</cp:lastPrinted>
  <dcterms:created xsi:type="dcterms:W3CDTF">2022-04-12T06:43:00Z</dcterms:created>
  <dcterms:modified xsi:type="dcterms:W3CDTF">2022-04-14T09:32:00Z</dcterms:modified>
</cp:coreProperties>
</file>